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F417" w14:textId="35C0D74B" w:rsidR="004C166B" w:rsidRDefault="004C166B" w:rsidP="004C166B">
      <w:pPr>
        <w:pStyle w:val="Style4"/>
        <w:spacing w:after="0" w:line="240" w:lineRule="auto"/>
        <w:rPr>
          <w:b w:val="0"/>
          <w:bCs w:val="0"/>
        </w:rPr>
      </w:pPr>
      <w:bookmarkStart w:id="0" w:name="_Toc421708305"/>
    </w:p>
    <w:p w14:paraId="3DFB05E2" w14:textId="77777777" w:rsidR="00A468F2" w:rsidRDefault="00A468F2" w:rsidP="004C166B">
      <w:pPr>
        <w:pStyle w:val="Style4"/>
        <w:spacing w:after="0" w:line="240" w:lineRule="auto"/>
        <w:rPr>
          <w:b w:val="0"/>
          <w:bCs w:val="0"/>
        </w:rPr>
      </w:pPr>
    </w:p>
    <w:p w14:paraId="1EA03F51" w14:textId="77777777" w:rsidR="00A468F2" w:rsidRDefault="00A468F2" w:rsidP="004C166B">
      <w:pPr>
        <w:pStyle w:val="Style4"/>
        <w:spacing w:after="0" w:line="240" w:lineRule="auto"/>
        <w:rPr>
          <w:b w:val="0"/>
          <w:bCs w:val="0"/>
        </w:rPr>
      </w:pPr>
    </w:p>
    <w:p w14:paraId="46E42C10" w14:textId="77777777" w:rsidR="00A468F2" w:rsidRDefault="00A468F2" w:rsidP="004C166B">
      <w:pPr>
        <w:pStyle w:val="Style4"/>
        <w:spacing w:after="0" w:line="240" w:lineRule="auto"/>
        <w:rPr>
          <w:b w:val="0"/>
          <w:bCs w:val="0"/>
        </w:rPr>
      </w:pPr>
    </w:p>
    <w:p w14:paraId="7FF71172" w14:textId="77777777" w:rsidR="00A468F2" w:rsidRDefault="00A468F2" w:rsidP="004C166B">
      <w:pPr>
        <w:pStyle w:val="Style4"/>
        <w:spacing w:after="0" w:line="240" w:lineRule="auto"/>
        <w:rPr>
          <w:b w:val="0"/>
          <w:bCs w:val="0"/>
        </w:rPr>
      </w:pPr>
    </w:p>
    <w:p w14:paraId="791C3525" w14:textId="3BF36603" w:rsidR="00A468F2" w:rsidRDefault="005E3594" w:rsidP="00A468F2">
      <w:pPr>
        <w:pStyle w:val="Style4"/>
        <w:shd w:val="clear" w:color="auto" w:fill="002060"/>
        <w:spacing w:before="240" w:after="240" w:line="360" w:lineRule="auto"/>
        <w:contextualSpacing/>
        <w:rPr>
          <w:color w:val="auto"/>
        </w:rPr>
      </w:pPr>
      <w:r w:rsidRPr="00097DA5">
        <w:rPr>
          <w:color w:val="auto"/>
        </w:rPr>
        <w:t>DOSSIER D</w:t>
      </w:r>
      <w:r w:rsidR="001539FA" w:rsidRPr="00097DA5">
        <w:rPr>
          <w:color w:val="auto"/>
        </w:rPr>
        <w:t xml:space="preserve">E DEMANDE DE </w:t>
      </w:r>
      <w:r w:rsidR="00A468F2">
        <w:rPr>
          <w:color w:val="auto"/>
        </w:rPr>
        <w:t>VAE</w:t>
      </w:r>
    </w:p>
    <w:p w14:paraId="24619A11" w14:textId="14B7A2C6" w:rsidR="004626CE" w:rsidRPr="00097DA5" w:rsidRDefault="004626CE" w:rsidP="00A468F2">
      <w:pPr>
        <w:pStyle w:val="Style4"/>
        <w:shd w:val="clear" w:color="auto" w:fill="002060"/>
        <w:spacing w:before="240" w:after="240" w:line="360" w:lineRule="auto"/>
        <w:contextualSpacing/>
        <w:rPr>
          <w:color w:val="auto"/>
        </w:rPr>
      </w:pPr>
      <w:r w:rsidRPr="00097DA5">
        <w:rPr>
          <w:color w:val="auto"/>
        </w:rPr>
        <w:t>DIPLÔME EDUCATEUR</w:t>
      </w:r>
    </w:p>
    <w:p w14:paraId="2B879946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55981666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09797317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3C1E00D0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59247798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7431F3CF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672CCE91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6219EE0B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57705578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09D9F263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3E069329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7CEC950B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07035EE5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17A6BF3C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57A6792E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5FC5774E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60332968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15F7F4AC" w14:textId="77777777" w:rsidR="00373EB0" w:rsidRDefault="00373EB0" w:rsidP="00373EB0">
      <w:pPr>
        <w:spacing w:before="120" w:after="120" w:line="360" w:lineRule="auto"/>
        <w:contextualSpacing/>
        <w:jc w:val="center"/>
        <w:rPr>
          <w:b/>
          <w:color w:val="auto"/>
          <w:sz w:val="28"/>
          <w:szCs w:val="28"/>
          <w:u w:val="single"/>
        </w:rPr>
      </w:pPr>
    </w:p>
    <w:p w14:paraId="399667C3" w14:textId="46B83DA2" w:rsidR="00595D35" w:rsidRDefault="002D588B" w:rsidP="005F34C3">
      <w:pPr>
        <w:spacing w:before="120" w:after="120" w:line="360" w:lineRule="auto"/>
        <w:contextualSpacing/>
        <w:rPr>
          <w:b/>
          <w:color w:val="auto"/>
          <w:sz w:val="28"/>
          <w:szCs w:val="28"/>
          <w:u w:val="single"/>
        </w:rPr>
      </w:pPr>
      <w:r w:rsidRPr="002D588B">
        <w:rPr>
          <w:bCs/>
          <w:noProof/>
          <w:color w:val="auto"/>
          <w:sz w:val="28"/>
          <w:szCs w:val="28"/>
        </w:rPr>
        <w:lastRenderedPageBreak/>
        <w:drawing>
          <wp:inline distT="0" distB="0" distL="0" distR="0" wp14:anchorId="25214233" wp14:editId="39C1B3A6">
            <wp:extent cx="6120765" cy="3051810"/>
            <wp:effectExtent l="0" t="0" r="0" b="0"/>
            <wp:docPr id="16423588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58844" name=""/>
                    <pic:cNvPicPr/>
                  </pic:nvPicPr>
                  <pic:blipFill rotWithShape="1">
                    <a:blip r:embed="rId13"/>
                    <a:srcRect t="2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5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EE9EC5" w14:textId="55D3FA6B" w:rsidR="002D588B" w:rsidRDefault="002D588B" w:rsidP="005F34C3">
      <w:pPr>
        <w:spacing w:before="120" w:after="120" w:line="360" w:lineRule="auto"/>
        <w:contextualSpacing/>
        <w:rPr>
          <w:b/>
          <w:color w:val="auto"/>
          <w:sz w:val="28"/>
          <w:szCs w:val="28"/>
          <w:u w:val="single"/>
        </w:rPr>
      </w:pPr>
      <w:r w:rsidRPr="002D588B">
        <w:rPr>
          <w:b/>
          <w:noProof/>
          <w:color w:val="auto"/>
          <w:sz w:val="28"/>
          <w:szCs w:val="28"/>
        </w:rPr>
        <w:drawing>
          <wp:inline distT="0" distB="0" distL="0" distR="0" wp14:anchorId="19E223F6" wp14:editId="79C1CD0C">
            <wp:extent cx="6120765" cy="2671445"/>
            <wp:effectExtent l="0" t="0" r="0" b="0"/>
            <wp:docPr id="13018028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02828" name=""/>
                    <pic:cNvPicPr/>
                  </pic:nvPicPr>
                  <pic:blipFill rotWithShape="1"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7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588B">
        <w:rPr>
          <w:b/>
          <w:noProof/>
          <w:color w:val="auto"/>
          <w:sz w:val="28"/>
          <w:szCs w:val="28"/>
        </w:rPr>
        <w:drawing>
          <wp:inline distT="0" distB="0" distL="0" distR="0" wp14:anchorId="7E7811C1" wp14:editId="7774CF97">
            <wp:extent cx="6120765" cy="2729230"/>
            <wp:effectExtent l="0" t="0" r="0" b="0"/>
            <wp:docPr id="10955902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9021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93510" w14:textId="77777777" w:rsidR="00262DDD" w:rsidRDefault="00262DDD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br w:type="page"/>
      </w:r>
    </w:p>
    <w:p w14:paraId="0BCCB0A0" w14:textId="7AA1FB78" w:rsidR="00783D6F" w:rsidRPr="00097DA5" w:rsidRDefault="007B1240" w:rsidP="007B1240">
      <w:pPr>
        <w:spacing w:before="120" w:after="120" w:line="360" w:lineRule="auto"/>
        <w:rPr>
          <w:b/>
          <w:color w:val="002060"/>
          <w:sz w:val="28"/>
          <w:szCs w:val="28"/>
          <w:u w:val="single"/>
        </w:rPr>
      </w:pPr>
      <w:r w:rsidRPr="00097DA5">
        <w:rPr>
          <w:b/>
          <w:color w:val="002060"/>
          <w:sz w:val="28"/>
          <w:szCs w:val="28"/>
          <w:u w:val="single"/>
        </w:rPr>
        <w:lastRenderedPageBreak/>
        <w:t>Informations générales</w:t>
      </w:r>
    </w:p>
    <w:p w14:paraId="1A2715FE" w14:textId="01E86AA2" w:rsidR="00783D6F" w:rsidRPr="001E5A15" w:rsidRDefault="00783D6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>Madame</w:t>
      </w:r>
      <w:r w:rsidR="00406368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04256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AE0">
            <w:rPr>
              <w:rFonts w:ascii="MS Gothic" w:eastAsia="MS Gothic" w:hAnsi="MS Gothic" w:cs="ArialNarrow" w:hint="eastAsia"/>
              <w:color w:val="auto"/>
              <w:sz w:val="22"/>
              <w:szCs w:val="22"/>
              <w:lang w:eastAsia="fr-FR"/>
            </w:rPr>
            <w:t>☐</w:t>
          </w:r>
        </w:sdtContent>
      </w:sdt>
      <w:r w:rsidRPr="001E5A15">
        <w:rPr>
          <w:rFonts w:eastAsia="ArialNarrow" w:cs="ArialNarrow"/>
          <w:color w:val="auto"/>
          <w:sz w:val="22"/>
          <w:szCs w:val="22"/>
          <w:lang w:eastAsia="fr-FR"/>
        </w:rPr>
        <w:tab/>
        <w:t>Monsieur</w:t>
      </w:r>
      <w:r w:rsidR="00406368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-146935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368">
            <w:rPr>
              <w:rFonts w:ascii="MS Gothic" w:eastAsia="MS Gothic" w:hAnsi="MS Gothic" w:cs="ArialNarrow" w:hint="eastAsia"/>
              <w:color w:val="auto"/>
              <w:sz w:val="22"/>
              <w:szCs w:val="22"/>
              <w:lang w:eastAsia="fr-FR"/>
            </w:rPr>
            <w:t>☐</w:t>
          </w:r>
        </w:sdtContent>
      </w:sdt>
    </w:p>
    <w:p w14:paraId="454BBAD3" w14:textId="77777777" w:rsidR="003E7D6E" w:rsidRDefault="00186070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>Nom</w:t>
      </w:r>
      <w:r w:rsidR="009F0CB0">
        <w:rPr>
          <w:rFonts w:eastAsia="ArialNarrow" w:cs="ArialNarrow"/>
          <w:color w:val="auto"/>
          <w:sz w:val="22"/>
          <w:szCs w:val="22"/>
          <w:lang w:eastAsia="fr-FR"/>
        </w:rPr>
        <w:t xml:space="preserve"> 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251002974"/>
          <w:placeholder>
            <w:docPart w:val="5CEDF9B2238846938EBEEE4ED2353FB7"/>
          </w:placeholder>
          <w:showingPlcHdr/>
        </w:sdtPr>
        <w:sdtEndPr/>
        <w:sdtContent>
          <w:r w:rsidR="000553F9" w:rsidRPr="00935D8D">
            <w:rPr>
              <w:rStyle w:val="Textedelespacerserv"/>
            </w:rPr>
            <w:t>Cliquez ou appuyez ici pour entrer du texte.</w:t>
          </w:r>
        </w:sdtContent>
      </w:sdt>
    </w:p>
    <w:p w14:paraId="645D5491" w14:textId="77777777" w:rsidR="003E7D6E" w:rsidRDefault="00783D6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>Nom d’épouse :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447342587"/>
          <w:placeholder>
            <w:docPart w:val="BD38AA241EA947E3B1FB62AADD1A954B"/>
          </w:placeholder>
          <w:showingPlcHdr/>
        </w:sdtPr>
        <w:sdtEndPr/>
        <w:sdtContent>
          <w:r w:rsidR="000553F9" w:rsidRPr="00935D8D">
            <w:rPr>
              <w:rStyle w:val="Textedelespacerserv"/>
            </w:rPr>
            <w:t>Cliquez ou appuyez ici pour entrer du texte.</w:t>
          </w:r>
        </w:sdtContent>
      </w:sdt>
      <w:r w:rsidR="009F0CB0">
        <w:rPr>
          <w:rFonts w:eastAsia="ArialNarrow" w:cs="ArialNarrow"/>
          <w:color w:val="auto"/>
          <w:sz w:val="22"/>
          <w:szCs w:val="22"/>
          <w:lang w:eastAsia="fr-FR"/>
        </w:rPr>
        <w:tab/>
      </w:r>
    </w:p>
    <w:p w14:paraId="6B821D62" w14:textId="77777777" w:rsidR="003E7D6E" w:rsidRPr="001E5A15" w:rsidRDefault="003E7D6E" w:rsidP="003E7D6E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>Prénom(s)</w:t>
      </w:r>
      <w:r>
        <w:rPr>
          <w:rFonts w:eastAsia="ArialNarrow" w:cs="ArialNarrow"/>
          <w:color w:val="auto"/>
          <w:sz w:val="22"/>
          <w:szCs w:val="22"/>
          <w:lang w:eastAsia="fr-FR"/>
        </w:rPr>
        <w:t> :</w:t>
      </w: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429768368"/>
          <w:placeholder>
            <w:docPart w:val="E9C56DE22F2142BB8DCC188869DE3D6C"/>
          </w:placeholder>
          <w:showingPlcHdr/>
        </w:sdtPr>
        <w:sdtEndPr/>
        <w:sdtContent>
          <w:r w:rsidRPr="00935D8D">
            <w:rPr>
              <w:rStyle w:val="Textedelespacerserv"/>
            </w:rPr>
            <w:t>Cliquez ou appuyez ici pour entrer du texte.</w:t>
          </w:r>
        </w:sdtContent>
      </w:sdt>
    </w:p>
    <w:p w14:paraId="1460C40E" w14:textId="341AD119" w:rsidR="00783D6F" w:rsidRPr="001E5A15" w:rsidRDefault="00783D6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>Date de naissance :</w:t>
      </w:r>
      <w:r w:rsidR="000553F9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56136961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A0DFF" w:rsidRPr="00935D8D">
            <w:rPr>
              <w:rStyle w:val="Textedelespacerserv"/>
            </w:rPr>
            <w:t>Cliquez ou appuyez ici pour entrer une date.</w:t>
          </w:r>
        </w:sdtContent>
      </w:sdt>
    </w:p>
    <w:p w14:paraId="5F4DFB64" w14:textId="0DD6F672" w:rsidR="00186070" w:rsidRPr="001E5A15" w:rsidRDefault="00783D6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>Adresse :</w:t>
      </w:r>
      <w:r w:rsidR="00186070" w:rsidRPr="001E5A15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615649053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45292F7A" w14:textId="77777777" w:rsidR="003E7D6E" w:rsidRDefault="00CC007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>Code postal :</w:t>
      </w:r>
      <w:r w:rsidR="00175899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594670337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42F2C37B" w14:textId="1871146C" w:rsidR="00783D6F" w:rsidRPr="001E5A15" w:rsidRDefault="00783D6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eastAsia="ArialNarrow" w:cs="ArialNarrow"/>
          <w:color w:val="auto"/>
          <w:sz w:val="22"/>
          <w:szCs w:val="22"/>
          <w:lang w:eastAsia="fr-FR"/>
        </w:rPr>
        <w:t xml:space="preserve">Ville 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-1270312303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481BD4E1" w14:textId="77777777" w:rsidR="003E7D6E" w:rsidRDefault="00783D6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cs="Wingdings"/>
          <w:color w:val="auto"/>
          <w:sz w:val="22"/>
          <w:szCs w:val="22"/>
          <w:lang w:eastAsia="fr-FR"/>
        </w:rPr>
        <w:t>Adresse mail :</w:t>
      </w:r>
      <w:r w:rsidR="00175899">
        <w:rPr>
          <w:rFonts w:cs="Wingdings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cs="Wingdings"/>
            <w:color w:val="auto"/>
            <w:sz w:val="22"/>
            <w:szCs w:val="22"/>
            <w:lang w:eastAsia="fr-FR"/>
          </w:rPr>
          <w:id w:val="-2090448644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61E2A7CC" w14:textId="5AB0B4FB" w:rsidR="00783D6F" w:rsidRDefault="00783D6F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E5A15">
        <w:rPr>
          <w:rFonts w:cs="Wingdings"/>
          <w:color w:val="auto"/>
          <w:sz w:val="22"/>
          <w:szCs w:val="22"/>
          <w:lang w:eastAsia="fr-FR"/>
        </w:rPr>
        <w:t xml:space="preserve">Tel : </w:t>
      </w:r>
      <w:sdt>
        <w:sdtPr>
          <w:rPr>
            <w:rFonts w:cs="Wingdings"/>
            <w:color w:val="auto"/>
            <w:sz w:val="22"/>
            <w:szCs w:val="22"/>
            <w:lang w:eastAsia="fr-FR"/>
          </w:rPr>
          <w:id w:val="-1338996083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623A4DDE" w14:textId="77777777" w:rsidR="003B6120" w:rsidRDefault="003B6120" w:rsidP="003B6120">
      <w:pPr>
        <w:spacing w:before="120" w:after="120" w:line="360" w:lineRule="auto"/>
        <w:contextualSpacing/>
        <w:rPr>
          <w:b/>
          <w:color w:val="auto"/>
          <w:sz w:val="28"/>
          <w:szCs w:val="28"/>
          <w:u w:val="single"/>
        </w:rPr>
      </w:pPr>
    </w:p>
    <w:p w14:paraId="39240B65" w14:textId="79F14393" w:rsidR="00783D6F" w:rsidRPr="00097DA5" w:rsidRDefault="007B1240" w:rsidP="007B1240">
      <w:pPr>
        <w:spacing w:before="120" w:after="120" w:line="360" w:lineRule="auto"/>
        <w:rPr>
          <w:b/>
          <w:color w:val="002060"/>
          <w:sz w:val="28"/>
          <w:szCs w:val="28"/>
          <w:u w:val="single"/>
        </w:rPr>
      </w:pPr>
      <w:r w:rsidRPr="00097DA5">
        <w:rPr>
          <w:b/>
          <w:color w:val="002060"/>
          <w:sz w:val="28"/>
          <w:szCs w:val="28"/>
          <w:u w:val="single"/>
        </w:rPr>
        <w:t>S</w:t>
      </w:r>
      <w:r w:rsidR="00783D6F" w:rsidRPr="00097DA5">
        <w:rPr>
          <w:b/>
          <w:color w:val="002060"/>
          <w:sz w:val="28"/>
          <w:szCs w:val="28"/>
          <w:u w:val="single"/>
        </w:rPr>
        <w:t xml:space="preserve">ituation </w:t>
      </w:r>
      <w:r w:rsidR="00172343" w:rsidRPr="00097DA5">
        <w:rPr>
          <w:b/>
          <w:color w:val="002060"/>
          <w:sz w:val="28"/>
          <w:szCs w:val="28"/>
          <w:u w:val="single"/>
        </w:rPr>
        <w:t>professionnelle</w:t>
      </w:r>
    </w:p>
    <w:p w14:paraId="46314F58" w14:textId="33AEF95A" w:rsidR="00783D6F" w:rsidRPr="001E5A15" w:rsidRDefault="00172343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>
        <w:rPr>
          <w:rFonts w:eastAsia="ArialNarrow" w:cs="ArialNarrow"/>
          <w:color w:val="auto"/>
          <w:sz w:val="22"/>
          <w:szCs w:val="22"/>
          <w:lang w:eastAsia="fr-FR"/>
        </w:rPr>
        <w:t>Emploi/fonction</w:t>
      </w:r>
      <w:r w:rsidR="00783D6F" w:rsidRPr="001E5A15">
        <w:rPr>
          <w:rFonts w:eastAsia="ArialNarrow" w:cs="ArialNarrow"/>
          <w:color w:val="auto"/>
          <w:sz w:val="22"/>
          <w:szCs w:val="22"/>
          <w:lang w:eastAsia="fr-FR"/>
        </w:rPr>
        <w:t xml:space="preserve"> 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-368372317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6CBDACEC" w14:textId="09A4E709" w:rsidR="002167F0" w:rsidRDefault="00172343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>
        <w:rPr>
          <w:rFonts w:eastAsia="ArialNarrow" w:cs="ArialNarrow"/>
          <w:color w:val="auto"/>
          <w:sz w:val="22"/>
          <w:szCs w:val="22"/>
          <w:lang w:eastAsia="fr-FR"/>
        </w:rPr>
        <w:t>Employeur :</w:t>
      </w:r>
      <w:r w:rsidR="00783D6F" w:rsidRPr="001E5A15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37388959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439FBE4A" w14:textId="56E57279" w:rsidR="00172343" w:rsidRDefault="004944E6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>
        <w:rPr>
          <w:rFonts w:eastAsia="ArialNarrow" w:cs="ArialNarrow"/>
          <w:color w:val="auto"/>
          <w:sz w:val="22"/>
          <w:szCs w:val="22"/>
          <w:lang w:eastAsia="fr-FR"/>
        </w:rPr>
        <w:t>Statut</w:t>
      </w:r>
      <w:r>
        <w:rPr>
          <w:rStyle w:val="Appelnotedebasdep"/>
          <w:rFonts w:eastAsia="ArialNarrow" w:cs="ArialNarrow"/>
          <w:color w:val="auto"/>
          <w:sz w:val="22"/>
          <w:szCs w:val="22"/>
          <w:lang w:eastAsia="fr-FR"/>
        </w:rPr>
        <w:footnoteReference w:id="1"/>
      </w:r>
      <w:r>
        <w:rPr>
          <w:rFonts w:eastAsia="ArialNarrow" w:cs="ArialNarrow"/>
          <w:color w:val="auto"/>
          <w:sz w:val="22"/>
          <w:szCs w:val="22"/>
          <w:lang w:eastAsia="fr-FR"/>
        </w:rPr>
        <w:t xml:space="preserve"> 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628759220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48D3F866" w14:textId="02AC068B" w:rsidR="00A16A81" w:rsidRDefault="00A16A81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>
        <w:rPr>
          <w:rFonts w:eastAsia="ArialNarrow" w:cs="ArialNarrow"/>
          <w:color w:val="auto"/>
          <w:sz w:val="22"/>
          <w:szCs w:val="22"/>
          <w:lang w:eastAsia="fr-FR"/>
        </w:rPr>
        <w:t xml:space="preserve">Autre situation (scolarisé, étudiant, sans activité…) 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297179557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06ED3641" w14:textId="77777777" w:rsidR="00172343" w:rsidRPr="00A85C42" w:rsidRDefault="00172343" w:rsidP="00172343">
      <w:pPr>
        <w:tabs>
          <w:tab w:val="left" w:pos="567"/>
          <w:tab w:val="left" w:pos="1418"/>
          <w:tab w:val="left" w:pos="6804"/>
          <w:tab w:val="left" w:pos="8222"/>
          <w:tab w:val="left" w:pos="10632"/>
        </w:tabs>
        <w:spacing w:before="120" w:after="120" w:line="360" w:lineRule="auto"/>
        <w:rPr>
          <w:rFonts w:cs="Arial"/>
          <w:sz w:val="22"/>
          <w:szCs w:val="22"/>
        </w:rPr>
      </w:pPr>
    </w:p>
    <w:p w14:paraId="5546FCE1" w14:textId="68855E97" w:rsidR="00172343" w:rsidRPr="00097DA5" w:rsidRDefault="007B1240" w:rsidP="007B1240">
      <w:pPr>
        <w:spacing w:before="120" w:after="120" w:line="360" w:lineRule="auto"/>
        <w:rPr>
          <w:b/>
          <w:color w:val="002060"/>
          <w:sz w:val="28"/>
          <w:szCs w:val="28"/>
          <w:u w:val="single"/>
        </w:rPr>
      </w:pPr>
      <w:r w:rsidRPr="00097DA5">
        <w:rPr>
          <w:b/>
          <w:color w:val="002060"/>
          <w:sz w:val="28"/>
          <w:szCs w:val="28"/>
          <w:u w:val="single"/>
        </w:rPr>
        <w:t>A</w:t>
      </w:r>
      <w:r w:rsidR="001E587C" w:rsidRPr="00097DA5">
        <w:rPr>
          <w:b/>
          <w:color w:val="002060"/>
          <w:sz w:val="28"/>
          <w:szCs w:val="28"/>
          <w:u w:val="single"/>
        </w:rPr>
        <w:t>ctivité d’encadrement</w:t>
      </w:r>
      <w:r w:rsidR="009968F8" w:rsidRPr="00097DA5">
        <w:rPr>
          <w:b/>
          <w:color w:val="002060"/>
          <w:sz w:val="28"/>
          <w:szCs w:val="28"/>
          <w:u w:val="single"/>
        </w:rPr>
        <w:t xml:space="preserve"> actuel</w:t>
      </w:r>
    </w:p>
    <w:p w14:paraId="4915DD80" w14:textId="1AC2F5BD" w:rsidR="00172343" w:rsidRPr="00172343" w:rsidRDefault="001E587C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>
        <w:rPr>
          <w:rFonts w:eastAsia="ArialNarrow" w:cs="ArialNarrow"/>
          <w:color w:val="auto"/>
          <w:sz w:val="22"/>
          <w:szCs w:val="22"/>
          <w:lang w:eastAsia="fr-FR"/>
        </w:rPr>
        <w:t>Structure</w:t>
      </w:r>
      <w:r w:rsidR="00172343" w:rsidRPr="00172343">
        <w:rPr>
          <w:rFonts w:eastAsia="ArialNarrow" w:cs="ArialNarrow"/>
          <w:color w:val="auto"/>
          <w:sz w:val="22"/>
          <w:szCs w:val="22"/>
          <w:lang w:eastAsia="fr-FR"/>
        </w:rPr>
        <w:t xml:space="preserve"> 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622573892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66DF5DC6" w14:textId="2BA688B2" w:rsidR="00172343" w:rsidRPr="00172343" w:rsidRDefault="00172343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72343">
        <w:rPr>
          <w:rFonts w:eastAsia="ArialNarrow" w:cs="ArialNarrow"/>
          <w:color w:val="auto"/>
          <w:sz w:val="22"/>
          <w:szCs w:val="22"/>
          <w:lang w:eastAsia="fr-FR"/>
        </w:rPr>
        <w:t xml:space="preserve">Fonction 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-628013924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221D72D0" w14:textId="2AF9744E" w:rsidR="00172343" w:rsidRPr="00172343" w:rsidRDefault="00172343" w:rsidP="007B1240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 w:rsidRPr="00172343">
        <w:rPr>
          <w:rFonts w:eastAsia="ArialNarrow" w:cs="ArialNarrow"/>
          <w:color w:val="auto"/>
          <w:sz w:val="22"/>
          <w:szCs w:val="22"/>
          <w:lang w:eastAsia="fr-FR"/>
        </w:rPr>
        <w:t xml:space="preserve">Equipe (catégorie/niveau) :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816219554"/>
          <w:placeholder>
            <w:docPart w:val="DefaultPlaceholder_-1854013440"/>
          </w:placeholder>
          <w:showingPlcHdr/>
        </w:sdtPr>
        <w:sdtEndPr/>
        <w:sdtContent>
          <w:r w:rsidR="00175899" w:rsidRPr="00935D8D">
            <w:rPr>
              <w:rStyle w:val="Textedelespacerserv"/>
            </w:rPr>
            <w:t>Cliquez ou appuyez ici pour entrer du texte.</w:t>
          </w:r>
        </w:sdtContent>
      </w:sdt>
    </w:p>
    <w:p w14:paraId="7A209161" w14:textId="77777777" w:rsidR="00097DA5" w:rsidRDefault="00097DA5">
      <w:pPr>
        <w:rPr>
          <w:rFonts w:cs="Arial"/>
          <w:sz w:val="22"/>
          <w:szCs w:val="22"/>
        </w:rPr>
      </w:pPr>
    </w:p>
    <w:p w14:paraId="5ECA4F08" w14:textId="720D0FB5" w:rsidR="005E3594" w:rsidRDefault="005E359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1ECF853" w14:textId="79D4416E" w:rsidR="00783D6F" w:rsidRPr="00097DA5" w:rsidRDefault="007B1240" w:rsidP="00783D6F">
      <w:pPr>
        <w:rPr>
          <w:b/>
          <w:color w:val="002060"/>
          <w:sz w:val="28"/>
          <w:szCs w:val="28"/>
        </w:rPr>
      </w:pPr>
      <w:r w:rsidRPr="00097DA5">
        <w:rPr>
          <w:b/>
          <w:color w:val="002060"/>
          <w:sz w:val="28"/>
          <w:szCs w:val="28"/>
          <w:u w:val="single"/>
        </w:rPr>
        <w:lastRenderedPageBreak/>
        <w:t>F</w:t>
      </w:r>
      <w:r w:rsidR="00783D6F" w:rsidRPr="00097DA5">
        <w:rPr>
          <w:b/>
          <w:color w:val="002060"/>
          <w:sz w:val="28"/>
          <w:szCs w:val="28"/>
          <w:u w:val="single"/>
        </w:rPr>
        <w:t xml:space="preserve">ormation </w:t>
      </w:r>
      <w:r w:rsidR="00462E78" w:rsidRPr="00097DA5">
        <w:rPr>
          <w:b/>
          <w:color w:val="002060"/>
          <w:sz w:val="28"/>
          <w:szCs w:val="28"/>
          <w:u w:val="single"/>
        </w:rPr>
        <w:t>initiale</w:t>
      </w:r>
      <w:r w:rsidR="00783D6F" w:rsidRPr="00097DA5">
        <w:rPr>
          <w:b/>
          <w:color w:val="002060"/>
          <w:sz w:val="28"/>
          <w:szCs w:val="28"/>
        </w:rPr>
        <w:t xml:space="preserve"> </w:t>
      </w:r>
      <w:r w:rsidR="00783D6F" w:rsidRPr="00097DA5">
        <w:rPr>
          <w:bCs/>
          <w:color w:val="002060"/>
          <w:sz w:val="28"/>
          <w:szCs w:val="28"/>
        </w:rPr>
        <w:t>(</w:t>
      </w:r>
      <w:r w:rsidR="00462E78" w:rsidRPr="00097DA5">
        <w:rPr>
          <w:bCs/>
          <w:color w:val="002060"/>
          <w:sz w:val="28"/>
          <w:szCs w:val="28"/>
        </w:rPr>
        <w:t xml:space="preserve">scolarité </w:t>
      </w:r>
      <w:r w:rsidR="00897366" w:rsidRPr="00097DA5">
        <w:rPr>
          <w:bCs/>
          <w:color w:val="002060"/>
          <w:sz w:val="28"/>
          <w:szCs w:val="28"/>
        </w:rPr>
        <w:t xml:space="preserve">et </w:t>
      </w:r>
      <w:r w:rsidR="00462E78" w:rsidRPr="00097DA5">
        <w:rPr>
          <w:bCs/>
          <w:color w:val="002060"/>
          <w:sz w:val="28"/>
          <w:szCs w:val="28"/>
        </w:rPr>
        <w:t xml:space="preserve">études professionnelles </w:t>
      </w:r>
      <w:r w:rsidRPr="00097DA5">
        <w:rPr>
          <w:bCs/>
          <w:color w:val="002060"/>
          <w:sz w:val="28"/>
          <w:szCs w:val="28"/>
        </w:rPr>
        <w:t>et/</w:t>
      </w:r>
      <w:r w:rsidR="00812643" w:rsidRPr="00097DA5">
        <w:rPr>
          <w:bCs/>
          <w:color w:val="002060"/>
          <w:sz w:val="28"/>
          <w:szCs w:val="28"/>
        </w:rPr>
        <w:t xml:space="preserve">ou </w:t>
      </w:r>
      <w:r w:rsidR="00897366" w:rsidRPr="00097DA5">
        <w:rPr>
          <w:bCs/>
          <w:color w:val="002060"/>
          <w:sz w:val="28"/>
          <w:szCs w:val="28"/>
        </w:rPr>
        <w:t>universitaires</w:t>
      </w:r>
      <w:r w:rsidR="00812643" w:rsidRPr="00097DA5">
        <w:rPr>
          <w:bCs/>
          <w:color w:val="002060"/>
          <w:sz w:val="28"/>
          <w:szCs w:val="28"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182"/>
        <w:gridCol w:w="4182"/>
      </w:tblGrid>
      <w:tr w:rsidR="00462E78" w:rsidRPr="001E5A15" w14:paraId="05132ABA" w14:textId="77777777" w:rsidTr="00300EAB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F69C9" w14:textId="77777777" w:rsidR="00462E78" w:rsidRPr="001E5A15" w:rsidRDefault="00462E78" w:rsidP="00300EAB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Année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A117E" w14:textId="77777777" w:rsidR="00462E78" w:rsidRPr="001E5A15" w:rsidRDefault="00462E78" w:rsidP="00300EAB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Classe/spécialité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07F0" w14:textId="77777777" w:rsidR="00462E78" w:rsidRPr="001E5A15" w:rsidRDefault="00462E78" w:rsidP="00300EAB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Diplôme(s) obtenu(s)</w:t>
            </w:r>
          </w:p>
        </w:tc>
      </w:tr>
      <w:tr w:rsidR="00462E78" w:rsidRPr="001E5A15" w14:paraId="321FB0C4" w14:textId="77777777" w:rsidTr="00175899">
        <w:trPr>
          <w:trHeight w:val="567"/>
        </w:trPr>
        <w:sdt>
          <w:sdtPr>
            <w:rPr>
              <w:color w:val="auto"/>
            </w:rPr>
            <w:id w:val="21254988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B5ADF50" w14:textId="1E8780AA" w:rsidR="00462E78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4354944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835CD4F" w14:textId="47D2A920" w:rsidR="00462E78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8843715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125A51" w14:textId="3A1DB843" w:rsidR="00462E78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2E78" w:rsidRPr="001E5A15" w14:paraId="3AC79498" w14:textId="77777777" w:rsidTr="00175899">
        <w:trPr>
          <w:trHeight w:val="567"/>
        </w:trPr>
        <w:sdt>
          <w:sdtPr>
            <w:rPr>
              <w:color w:val="auto"/>
            </w:rPr>
            <w:id w:val="-353104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4CD12CB" w14:textId="52D5E59B" w:rsidR="00462E78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44363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A56A314" w14:textId="24774CBB" w:rsidR="00462E78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1365749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BB0BFB" w14:textId="24AFE551" w:rsidR="00462E78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00EAB" w:rsidRPr="001E5A15" w14:paraId="5A741111" w14:textId="77777777" w:rsidTr="00175899">
        <w:trPr>
          <w:trHeight w:val="567"/>
        </w:trPr>
        <w:sdt>
          <w:sdtPr>
            <w:rPr>
              <w:color w:val="auto"/>
            </w:rPr>
            <w:id w:val="19708671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1F5BBE6" w14:textId="1B964DF0" w:rsidR="00300EAB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19619582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B36245F" w14:textId="55F8F7DE" w:rsidR="00300EAB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19271849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1E24BB" w14:textId="09B94CA8" w:rsidR="00300EAB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97CC4" w:rsidRPr="001E5A15" w14:paraId="554BA1B0" w14:textId="77777777" w:rsidTr="00175899">
        <w:trPr>
          <w:trHeight w:val="567"/>
        </w:trPr>
        <w:sdt>
          <w:sdtPr>
            <w:rPr>
              <w:color w:val="auto"/>
            </w:rPr>
            <w:id w:val="-3302964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1071876" w14:textId="201ACCF2" w:rsidR="00E97CC4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8581156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8425CDE" w14:textId="394C3D06" w:rsidR="00E97CC4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9129297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F1A4C9" w14:textId="3DEB7BF0" w:rsidR="00E97CC4" w:rsidRPr="001E5A15" w:rsidRDefault="00175899" w:rsidP="00300EAB">
                <w:pPr>
                  <w:snapToGrid w:val="0"/>
                  <w:spacing w:after="0" w:line="240" w:lineRule="auto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B034D5E" w14:textId="77777777" w:rsidR="00783D6F" w:rsidRDefault="00783D6F" w:rsidP="00783D6F">
      <w:pPr>
        <w:rPr>
          <w:b/>
          <w:color w:val="auto"/>
          <w:sz w:val="40"/>
          <w:szCs w:val="40"/>
        </w:rPr>
      </w:pPr>
    </w:p>
    <w:p w14:paraId="48BC0C47" w14:textId="56E14FEF" w:rsidR="00462E78" w:rsidRPr="00097DA5" w:rsidRDefault="007B1240" w:rsidP="00462E78">
      <w:pPr>
        <w:rPr>
          <w:color w:val="002060"/>
          <w:sz w:val="28"/>
          <w:szCs w:val="28"/>
        </w:rPr>
      </w:pPr>
      <w:r w:rsidRPr="00097DA5">
        <w:rPr>
          <w:b/>
          <w:color w:val="002060"/>
          <w:sz w:val="28"/>
          <w:szCs w:val="28"/>
          <w:u w:val="single"/>
        </w:rPr>
        <w:t>A</w:t>
      </w:r>
      <w:r w:rsidR="00462E78" w:rsidRPr="00097DA5">
        <w:rPr>
          <w:b/>
          <w:color w:val="002060"/>
          <w:sz w:val="28"/>
          <w:szCs w:val="28"/>
          <w:u w:val="single"/>
        </w:rPr>
        <w:t>utres formations</w:t>
      </w:r>
      <w:r w:rsidR="00462E78" w:rsidRPr="00097DA5">
        <w:rPr>
          <w:b/>
          <w:color w:val="002060"/>
          <w:sz w:val="28"/>
          <w:szCs w:val="28"/>
        </w:rPr>
        <w:t xml:space="preserve"> </w:t>
      </w:r>
      <w:r w:rsidR="00462E78" w:rsidRPr="00097DA5">
        <w:rPr>
          <w:bCs/>
          <w:color w:val="002060"/>
          <w:sz w:val="28"/>
          <w:szCs w:val="28"/>
        </w:rPr>
        <w:t>(formations professionnelles, formations fédérales, stages</w:t>
      </w:r>
      <w:r w:rsidR="00EB497F" w:rsidRPr="00097DA5">
        <w:rPr>
          <w:bCs/>
          <w:color w:val="002060"/>
          <w:sz w:val="28"/>
          <w:szCs w:val="28"/>
        </w:rPr>
        <w:t>…)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9"/>
        <w:gridCol w:w="2733"/>
        <w:gridCol w:w="4252"/>
      </w:tblGrid>
      <w:tr w:rsidR="00737F9B" w:rsidRPr="001E5A15" w14:paraId="257E07EC" w14:textId="77777777" w:rsidTr="00300EAB">
        <w:trPr>
          <w:trHeight w:val="56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FE6D1" w14:textId="77777777" w:rsidR="00737F9B" w:rsidRDefault="00737F9B" w:rsidP="00737F9B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Période</w:t>
            </w:r>
          </w:p>
          <w:p w14:paraId="55B6D6C3" w14:textId="77777777" w:rsidR="00737F9B" w:rsidRPr="001E5A15" w:rsidRDefault="00737F9B" w:rsidP="00737F9B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de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… à …)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9D3F9" w14:textId="77777777" w:rsidR="00737F9B" w:rsidRPr="001E5A15" w:rsidRDefault="00737F9B" w:rsidP="00737F9B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Durée (en heure)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5EF32" w14:textId="77777777" w:rsidR="00737F9B" w:rsidRPr="001E5A15" w:rsidRDefault="00737F9B" w:rsidP="00936D61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Organisme de formation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0EAE" w14:textId="77777777" w:rsidR="00737F9B" w:rsidRPr="001E5A15" w:rsidRDefault="00737F9B" w:rsidP="00936D61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Intitulé de la formation</w:t>
            </w:r>
          </w:p>
        </w:tc>
      </w:tr>
      <w:tr w:rsidR="00737F9B" w:rsidRPr="001E5A15" w14:paraId="3B9C24E4" w14:textId="77777777" w:rsidTr="009811A9">
        <w:trPr>
          <w:trHeight w:val="567"/>
        </w:trPr>
        <w:sdt>
          <w:sdtPr>
            <w:rPr>
              <w:color w:val="auto"/>
            </w:rPr>
            <w:id w:val="-9877075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F02B2FC" w14:textId="0A38C384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17651864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5996DF9" w14:textId="63F173C4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724840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A1CD02E" w14:textId="556986AE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11002131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6B760A" w14:textId="7C979EF3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7F9B" w:rsidRPr="001E5A15" w14:paraId="7E2BC51D" w14:textId="77777777" w:rsidTr="009811A9">
        <w:trPr>
          <w:trHeight w:val="567"/>
        </w:trPr>
        <w:sdt>
          <w:sdtPr>
            <w:rPr>
              <w:color w:val="auto"/>
            </w:rPr>
            <w:id w:val="9950701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0400EB3" w14:textId="0527EBA8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2749060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480DAFE" w14:textId="7E0D6727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697619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E5E26C1" w14:textId="1A273F97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16348283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0183D8" w14:textId="383038E0" w:rsidR="00737F9B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E3594" w:rsidRPr="001E5A15" w14:paraId="4D666429" w14:textId="77777777" w:rsidTr="009811A9">
        <w:trPr>
          <w:trHeight w:val="567"/>
        </w:trPr>
        <w:sdt>
          <w:sdtPr>
            <w:rPr>
              <w:color w:val="auto"/>
            </w:rPr>
            <w:id w:val="514328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035ECF5" w14:textId="0334A444" w:rsidR="005E359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6430838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FD063EB" w14:textId="76C49FDD" w:rsidR="005E359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5717795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8962462" w14:textId="71D75E11" w:rsidR="005E359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-1779476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FEA0AA" w14:textId="6A856BF9" w:rsidR="005E359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97CC4" w:rsidRPr="001E5A15" w14:paraId="758514BB" w14:textId="77777777" w:rsidTr="009811A9">
        <w:trPr>
          <w:trHeight w:val="567"/>
        </w:trPr>
        <w:sdt>
          <w:sdtPr>
            <w:rPr>
              <w:color w:val="auto"/>
            </w:rPr>
            <w:id w:val="19444212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AAD4870" w14:textId="2AF0D565" w:rsidR="00E97CC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1667052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4C09FD2" w14:textId="2647DCA1" w:rsidR="00E97CC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1307502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CBFF86E" w14:textId="49D8E2E5" w:rsidR="00E97CC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auto"/>
            </w:rPr>
            <w:id w:val="2491636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AA7632" w14:textId="3099AAE2" w:rsidR="00E97CC4" w:rsidRPr="001E5A15" w:rsidRDefault="009811A9" w:rsidP="00415B73">
                <w:pPr>
                  <w:snapToGrid w:val="0"/>
                  <w:jc w:val="center"/>
                  <w:rPr>
                    <w:color w:val="auto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B886571" w14:textId="77777777" w:rsidR="007A1A88" w:rsidRDefault="007A1A88" w:rsidP="00783D6F">
      <w:pPr>
        <w:rPr>
          <w:b/>
          <w:color w:val="002060"/>
          <w:sz w:val="28"/>
          <w:szCs w:val="28"/>
          <w:u w:val="single"/>
        </w:rPr>
      </w:pPr>
    </w:p>
    <w:p w14:paraId="1AA13C4B" w14:textId="77777777" w:rsidR="007A1A88" w:rsidRDefault="007A1A88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br w:type="page"/>
      </w:r>
    </w:p>
    <w:p w14:paraId="7D05BD1C" w14:textId="2AA86E6E" w:rsidR="00783D6F" w:rsidRPr="001E5A15" w:rsidRDefault="007B1240" w:rsidP="00783D6F">
      <w:pPr>
        <w:rPr>
          <w:color w:val="auto"/>
          <w:sz w:val="28"/>
          <w:szCs w:val="28"/>
        </w:rPr>
      </w:pPr>
      <w:r w:rsidRPr="00097DA5">
        <w:rPr>
          <w:b/>
          <w:color w:val="002060"/>
          <w:sz w:val="28"/>
          <w:szCs w:val="28"/>
          <w:u w:val="single"/>
        </w:rPr>
        <w:lastRenderedPageBreak/>
        <w:t>E</w:t>
      </w:r>
      <w:r w:rsidR="00783D6F" w:rsidRPr="00097DA5">
        <w:rPr>
          <w:b/>
          <w:color w:val="002060"/>
          <w:sz w:val="28"/>
          <w:szCs w:val="28"/>
          <w:u w:val="single"/>
        </w:rPr>
        <w:t>xpé</w:t>
      </w:r>
      <w:r w:rsidR="003B018E" w:rsidRPr="00097DA5">
        <w:rPr>
          <w:b/>
          <w:color w:val="002060"/>
          <w:sz w:val="28"/>
          <w:szCs w:val="28"/>
          <w:u w:val="single"/>
        </w:rPr>
        <w:t>riences</w:t>
      </w:r>
      <w:r w:rsidR="00A035D5" w:rsidRPr="00097DA5">
        <w:rPr>
          <w:b/>
          <w:color w:val="002060"/>
          <w:sz w:val="28"/>
          <w:szCs w:val="28"/>
          <w:u w:val="single"/>
        </w:rPr>
        <w:t xml:space="preserve"> </w:t>
      </w:r>
      <w:r w:rsidR="00A035D5" w:rsidRPr="00A035D5">
        <w:rPr>
          <w:b/>
          <w:color w:val="FF0000"/>
          <w:sz w:val="28"/>
          <w:szCs w:val="28"/>
          <w:u w:val="single"/>
        </w:rPr>
        <w:t>d’encadrement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70"/>
        <w:gridCol w:w="1570"/>
        <w:gridCol w:w="2622"/>
        <w:gridCol w:w="2623"/>
      </w:tblGrid>
      <w:tr w:rsidR="00FC02E8" w:rsidRPr="001E5A15" w14:paraId="652FFAA1" w14:textId="77777777" w:rsidTr="00E97CC4">
        <w:trPr>
          <w:trHeight w:val="567"/>
        </w:trPr>
        <w:tc>
          <w:tcPr>
            <w:tcW w:w="1396" w:type="dxa"/>
            <w:vAlign w:val="center"/>
          </w:tcPr>
          <w:p w14:paraId="6034CEDC" w14:textId="77777777" w:rsidR="00FC02E8" w:rsidRDefault="00FC02E8" w:rsidP="00FC02E8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Période</w:t>
            </w:r>
          </w:p>
          <w:p w14:paraId="64F0B924" w14:textId="77777777" w:rsidR="00FC02E8" w:rsidRPr="001E5A15" w:rsidRDefault="00FC02E8" w:rsidP="00FC02E8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de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… à …)</w:t>
            </w:r>
          </w:p>
        </w:tc>
        <w:tc>
          <w:tcPr>
            <w:tcW w:w="1570" w:type="dxa"/>
            <w:vAlign w:val="center"/>
          </w:tcPr>
          <w:p w14:paraId="01FB9783" w14:textId="77777777" w:rsidR="00FC02E8" w:rsidRPr="001E5A15" w:rsidRDefault="00FC02E8" w:rsidP="00FC02E8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Durée (en mois)</w:t>
            </w:r>
          </w:p>
        </w:tc>
        <w:tc>
          <w:tcPr>
            <w:tcW w:w="1570" w:type="dxa"/>
            <w:vAlign w:val="center"/>
          </w:tcPr>
          <w:p w14:paraId="2BF0329D" w14:textId="77777777" w:rsidR="00FC02E8" w:rsidRPr="001E5A15" w:rsidRDefault="00FC02E8" w:rsidP="009B22C9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Statut</w:t>
            </w:r>
            <w:r w:rsidR="009B22C9">
              <w:rPr>
                <w:rStyle w:val="Appelnotedebasdep"/>
                <w:b/>
                <w:bCs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2622" w:type="dxa"/>
            <w:vAlign w:val="center"/>
          </w:tcPr>
          <w:p w14:paraId="7FEFFE81" w14:textId="77777777" w:rsidR="00FC02E8" w:rsidRPr="001E5A15" w:rsidRDefault="00FC02E8" w:rsidP="00FC02E8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Nom de la structure</w:t>
            </w:r>
          </w:p>
        </w:tc>
        <w:tc>
          <w:tcPr>
            <w:tcW w:w="2623" w:type="dxa"/>
            <w:vAlign w:val="center"/>
          </w:tcPr>
          <w:p w14:paraId="35039320" w14:textId="77777777" w:rsidR="00FC02E8" w:rsidRPr="001E5A15" w:rsidRDefault="00FC02E8" w:rsidP="00FC02E8">
            <w:pPr>
              <w:snapToGrid w:val="0"/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Fonction</w:t>
            </w:r>
          </w:p>
        </w:tc>
      </w:tr>
      <w:tr w:rsidR="00FC02E8" w:rsidRPr="001E5A15" w14:paraId="7B799B4E" w14:textId="77777777" w:rsidTr="009811A9">
        <w:trPr>
          <w:trHeight w:val="567"/>
        </w:trPr>
        <w:sdt>
          <w:sdtPr>
            <w:rPr>
              <w:b/>
              <w:bCs/>
              <w:color w:val="auto"/>
              <w:sz w:val="28"/>
            </w:rPr>
            <w:id w:val="1871177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6" w:type="dxa"/>
                <w:vAlign w:val="center"/>
              </w:tcPr>
              <w:p w14:paraId="7CAEE1AE" w14:textId="6ACC06A8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-2259200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5C14BF54" w14:textId="1133D84C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791861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22FCE1BE" w14:textId="0A346425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592139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2" w:type="dxa"/>
                <w:vAlign w:val="center"/>
              </w:tcPr>
              <w:p w14:paraId="5A6D02E6" w14:textId="08BA80F9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15278413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3" w:type="dxa"/>
                <w:vAlign w:val="center"/>
              </w:tcPr>
              <w:p w14:paraId="23151955" w14:textId="3601683E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C02E8" w:rsidRPr="001E5A15" w14:paraId="556A2915" w14:textId="77777777" w:rsidTr="009811A9">
        <w:trPr>
          <w:trHeight w:val="567"/>
        </w:trPr>
        <w:sdt>
          <w:sdtPr>
            <w:rPr>
              <w:b/>
              <w:bCs/>
              <w:color w:val="auto"/>
              <w:sz w:val="28"/>
            </w:rPr>
            <w:id w:val="247237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6" w:type="dxa"/>
                <w:vAlign w:val="center"/>
              </w:tcPr>
              <w:p w14:paraId="0347FFD8" w14:textId="1ECD370E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-1863742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7C2EA25C" w14:textId="78090772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10387773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241799AA" w14:textId="09C60230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6779296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2" w:type="dxa"/>
                <w:vAlign w:val="center"/>
              </w:tcPr>
              <w:p w14:paraId="386ECB13" w14:textId="69854D18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-5432910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3" w:type="dxa"/>
                <w:vAlign w:val="center"/>
              </w:tcPr>
              <w:p w14:paraId="0D717A36" w14:textId="36757B74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E3594" w:rsidRPr="001E5A15" w14:paraId="6543784D" w14:textId="77777777" w:rsidTr="009811A9">
        <w:trPr>
          <w:trHeight w:val="567"/>
        </w:trPr>
        <w:sdt>
          <w:sdtPr>
            <w:rPr>
              <w:b/>
              <w:bCs/>
              <w:color w:val="auto"/>
              <w:sz w:val="28"/>
            </w:rPr>
            <w:id w:val="-13686805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6" w:type="dxa"/>
                <w:vAlign w:val="center"/>
              </w:tcPr>
              <w:p w14:paraId="64B6DEB2" w14:textId="06425547" w:rsidR="005E3594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-6309428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568A4B39" w14:textId="64218800" w:rsidR="005E3594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6022299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1274AD84" w14:textId="572859AD" w:rsidR="005E3594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557528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2" w:type="dxa"/>
                <w:vAlign w:val="center"/>
              </w:tcPr>
              <w:p w14:paraId="21315255" w14:textId="0ADA9AD5" w:rsidR="005E3594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757789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3" w:type="dxa"/>
                <w:vAlign w:val="center"/>
              </w:tcPr>
              <w:p w14:paraId="7C305540" w14:textId="0EBA7E2A" w:rsidR="005E3594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C02E8" w:rsidRPr="001E5A15" w14:paraId="260F3810" w14:textId="77777777" w:rsidTr="009811A9">
        <w:trPr>
          <w:trHeight w:val="567"/>
        </w:trPr>
        <w:sdt>
          <w:sdtPr>
            <w:rPr>
              <w:b/>
              <w:bCs/>
              <w:color w:val="auto"/>
              <w:sz w:val="28"/>
            </w:rPr>
            <w:id w:val="15716130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6" w:type="dxa"/>
                <w:vAlign w:val="center"/>
              </w:tcPr>
              <w:p w14:paraId="686B0C25" w14:textId="08517B6E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-15132132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6DBDD00A" w14:textId="6CBBD818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4975526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25E2FF5A" w14:textId="1DFB85E5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3398262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2" w:type="dxa"/>
                <w:vAlign w:val="center"/>
              </w:tcPr>
              <w:p w14:paraId="106AF2F2" w14:textId="38D07720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-12657723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3" w:type="dxa"/>
                <w:vAlign w:val="center"/>
              </w:tcPr>
              <w:p w14:paraId="71F6D9D2" w14:textId="430079BF" w:rsidR="00FC02E8" w:rsidRPr="001E5A15" w:rsidRDefault="009811A9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7D6E" w:rsidRPr="001E5A15" w14:paraId="6F64A023" w14:textId="77777777" w:rsidTr="009811A9">
        <w:trPr>
          <w:trHeight w:val="567"/>
        </w:trPr>
        <w:sdt>
          <w:sdtPr>
            <w:rPr>
              <w:b/>
              <w:bCs/>
              <w:color w:val="auto"/>
              <w:sz w:val="28"/>
            </w:rPr>
            <w:id w:val="9701744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6" w:type="dxa"/>
                <w:vAlign w:val="center"/>
              </w:tcPr>
              <w:p w14:paraId="596BA4A8" w14:textId="4B5E1393" w:rsidR="003E7D6E" w:rsidRDefault="003E7D6E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1851751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11989614" w14:textId="1C4F9806" w:rsidR="003E7D6E" w:rsidRDefault="003E7D6E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2041858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0" w:type="dxa"/>
                <w:vAlign w:val="center"/>
              </w:tcPr>
              <w:p w14:paraId="25C236F6" w14:textId="2D290B78" w:rsidR="003E7D6E" w:rsidRDefault="003E7D6E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-8292054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2" w:type="dxa"/>
                <w:vAlign w:val="center"/>
              </w:tcPr>
              <w:p w14:paraId="26C34FF7" w14:textId="7DE457C0" w:rsidR="003E7D6E" w:rsidRDefault="003E7D6E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bCs/>
              <w:color w:val="auto"/>
              <w:sz w:val="28"/>
            </w:rPr>
            <w:id w:val="215787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3" w:type="dxa"/>
                <w:vAlign w:val="center"/>
              </w:tcPr>
              <w:p w14:paraId="2DDF6CFB" w14:textId="41FEF61C" w:rsidR="003E7D6E" w:rsidRDefault="003E7D6E" w:rsidP="00415B73">
                <w:pPr>
                  <w:snapToGrid w:val="0"/>
                  <w:jc w:val="center"/>
                  <w:rPr>
                    <w:b/>
                    <w:bCs/>
                    <w:color w:val="auto"/>
                    <w:sz w:val="28"/>
                  </w:rPr>
                </w:pPr>
                <w:r w:rsidRPr="00935D8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EACFAE4" w14:textId="77777777" w:rsidR="0068050C" w:rsidRDefault="0068050C" w:rsidP="00783D6F">
      <w:pPr>
        <w:rPr>
          <w:b/>
          <w:color w:val="auto"/>
          <w:sz w:val="40"/>
          <w:szCs w:val="40"/>
        </w:rPr>
      </w:pPr>
    </w:p>
    <w:p w14:paraId="400619E3" w14:textId="77777777" w:rsidR="00300EAB" w:rsidRDefault="00300EAB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br w:type="page"/>
      </w:r>
    </w:p>
    <w:p w14:paraId="204C3AE5" w14:textId="07697091" w:rsidR="00AD681E" w:rsidRPr="00796224" w:rsidRDefault="000D6EB4" w:rsidP="00AD681E">
      <w:p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  <w:u w:val="single"/>
        </w:rPr>
        <w:lastRenderedPageBreak/>
        <w:t>Référentiel</w:t>
      </w:r>
      <w:r w:rsidR="00BC1230">
        <w:rPr>
          <w:b/>
          <w:color w:val="002060"/>
          <w:sz w:val="28"/>
          <w:szCs w:val="28"/>
          <w:u w:val="single"/>
        </w:rPr>
        <w:t xml:space="preserve"> de compétences </w:t>
      </w:r>
      <w:r w:rsidR="00796224">
        <w:rPr>
          <w:b/>
          <w:color w:val="002060"/>
          <w:sz w:val="28"/>
          <w:szCs w:val="28"/>
          <w:u w:val="single"/>
        </w:rPr>
        <w:t>du diplôme EDUCATEUR</w:t>
      </w:r>
    </w:p>
    <w:p w14:paraId="644AAFEE" w14:textId="1FF7CAE9" w:rsidR="00AD681E" w:rsidRDefault="00796224" w:rsidP="00796224">
      <w:pPr>
        <w:jc w:val="both"/>
        <w:rPr>
          <w:b/>
          <w:color w:val="auto"/>
          <w:sz w:val="40"/>
          <w:szCs w:val="40"/>
        </w:rPr>
      </w:pPr>
      <w:r w:rsidRPr="0000025F">
        <w:rPr>
          <w:rFonts w:cstheme="minorHAnsi"/>
          <w:color w:val="auto"/>
          <w:sz w:val="22"/>
          <w:szCs w:val="22"/>
        </w:rPr>
        <w:t>Le diplôme fédéral EDUCATEUR permet à son titulaire d’exercer la fonction d’éducateur de rugby à XIII dont les activités se déploient autour de l’encadrement des jeunes de 5 à 13 ans. L’éducateur propose des séances d’entraînement adaptées à son public et permettant l’apprentissage du rugby à XIII. Il est responsable de son équipe lors des entraînements, des déplacements et des tournois. Il assure la sécurité et l’intégrité physiques des pratiquants.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2443"/>
        <w:gridCol w:w="2443"/>
        <w:gridCol w:w="2444"/>
      </w:tblGrid>
      <w:tr w:rsidR="00796224" w:rsidRPr="00595D35" w14:paraId="36E26A3C" w14:textId="77777777" w:rsidTr="00DF2F7E">
        <w:trPr>
          <w:trHeight w:val="2469"/>
          <w:jc w:val="center"/>
        </w:trPr>
        <w:tc>
          <w:tcPr>
            <w:tcW w:w="2443" w:type="dxa"/>
            <w:shd w:val="clear" w:color="auto" w:fill="D9D9D9" w:themeFill="background1" w:themeFillShade="D9"/>
          </w:tcPr>
          <w:p w14:paraId="6B7BBE58" w14:textId="77777777" w:rsidR="00595D35" w:rsidRPr="00595D35" w:rsidRDefault="00796224" w:rsidP="00DF2F7E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595D35">
              <w:rPr>
                <w:rFonts w:cstheme="minorHAnsi"/>
                <w:b/>
                <w:bCs/>
                <w:color w:val="auto"/>
              </w:rPr>
              <w:t>BC1</w:t>
            </w:r>
          </w:p>
          <w:p w14:paraId="009A26CE" w14:textId="50A88178" w:rsidR="00796224" w:rsidRPr="00595D35" w:rsidRDefault="00796224" w:rsidP="00DF2F7E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595D35">
              <w:rPr>
                <w:rFonts w:cstheme="minorHAnsi"/>
                <w:b/>
                <w:bCs/>
                <w:color w:val="auto"/>
              </w:rPr>
              <w:t>Identifier les grandes étapes de la naissance du rugby à XIII afin d’en expliquer la logique interne</w:t>
            </w:r>
          </w:p>
        </w:tc>
        <w:tc>
          <w:tcPr>
            <w:tcW w:w="2443" w:type="dxa"/>
            <w:shd w:val="clear" w:color="auto" w:fill="D9D9D9" w:themeFill="background1" w:themeFillShade="D9"/>
          </w:tcPr>
          <w:p w14:paraId="64E41FE0" w14:textId="77777777" w:rsidR="00595D35" w:rsidRPr="00595D35" w:rsidRDefault="00796224" w:rsidP="00DF2F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595D35">
              <w:rPr>
                <w:rFonts w:cstheme="minorHAnsi"/>
                <w:b/>
                <w:bCs/>
                <w:color w:val="auto"/>
              </w:rPr>
              <w:t>BC2</w:t>
            </w:r>
          </w:p>
          <w:p w14:paraId="34CF63AF" w14:textId="563C5DB7" w:rsidR="00796224" w:rsidRPr="00595D35" w:rsidRDefault="00796224" w:rsidP="00DF2F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color w:val="auto"/>
              </w:rPr>
            </w:pPr>
            <w:r w:rsidRPr="00595D35">
              <w:rPr>
                <w:rFonts w:cstheme="minorHAnsi"/>
                <w:b/>
                <w:bCs/>
                <w:color w:val="auto"/>
              </w:rPr>
              <w:t>Mettre en œuvre un projet sportif auprès des jeunes de 5 à 13 ans permettant la formation de joueurs intelligents et autonomes</w:t>
            </w:r>
          </w:p>
        </w:tc>
        <w:tc>
          <w:tcPr>
            <w:tcW w:w="2443" w:type="dxa"/>
            <w:shd w:val="clear" w:color="auto" w:fill="D9D9D9" w:themeFill="background1" w:themeFillShade="D9"/>
          </w:tcPr>
          <w:p w14:paraId="4C10D503" w14:textId="77777777" w:rsidR="00595D35" w:rsidRPr="00595D35" w:rsidRDefault="00796224" w:rsidP="00DF2F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595D35">
              <w:rPr>
                <w:rFonts w:cstheme="minorHAnsi"/>
                <w:b/>
                <w:bCs/>
                <w:color w:val="auto"/>
              </w:rPr>
              <w:t>BC3</w:t>
            </w:r>
          </w:p>
          <w:p w14:paraId="133008EB" w14:textId="272B8818" w:rsidR="00796224" w:rsidRPr="00595D35" w:rsidRDefault="00796224" w:rsidP="00DF2F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color w:val="auto"/>
              </w:rPr>
            </w:pPr>
            <w:r w:rsidRPr="00595D35">
              <w:rPr>
                <w:rFonts w:cstheme="minorHAnsi"/>
                <w:b/>
                <w:bCs/>
                <w:color w:val="auto"/>
              </w:rPr>
              <w:t>Concevoir et mener une séance d’entraînement auprès des jeunes de 5 à 13 ans permettant l’apprentissage du rugby à XIII en sécurité, tout en s’adaptant aux caractéristiques du public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610F0963" w14:textId="77777777" w:rsidR="00595D35" w:rsidRPr="00595D35" w:rsidRDefault="00796224" w:rsidP="00DF2F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595D35">
              <w:rPr>
                <w:rFonts w:cstheme="minorHAnsi"/>
                <w:b/>
                <w:bCs/>
                <w:color w:val="auto"/>
              </w:rPr>
              <w:t>BC4</w:t>
            </w:r>
          </w:p>
          <w:p w14:paraId="6F3A9E93" w14:textId="7BC21E3D" w:rsidR="00796224" w:rsidRPr="00595D35" w:rsidRDefault="00796224" w:rsidP="00DF2F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color w:val="auto"/>
              </w:rPr>
            </w:pPr>
            <w:r w:rsidRPr="00595D35">
              <w:rPr>
                <w:rFonts w:cstheme="minorHAnsi"/>
                <w:b/>
                <w:bCs/>
                <w:color w:val="auto"/>
              </w:rPr>
              <w:t>Encadrer la pratique du rugby à XIII en toute sécurité en appliquant la règlementation en vigueur</w:t>
            </w:r>
          </w:p>
        </w:tc>
      </w:tr>
      <w:tr w:rsidR="00796224" w:rsidRPr="00595D35" w14:paraId="6B06F550" w14:textId="77777777" w:rsidTr="00C57E11">
        <w:trPr>
          <w:trHeight w:val="3537"/>
          <w:jc w:val="center"/>
        </w:trPr>
        <w:tc>
          <w:tcPr>
            <w:tcW w:w="2443" w:type="dxa"/>
          </w:tcPr>
          <w:p w14:paraId="4165DB6A" w14:textId="77777777" w:rsidR="00796224" w:rsidRPr="00595D35" w:rsidRDefault="00796224" w:rsidP="003D4EA5">
            <w:pPr>
              <w:spacing w:before="120" w:after="120" w:line="240" w:lineRule="auto"/>
              <w:contextualSpacing/>
              <w:rPr>
                <w:rFonts w:cstheme="minorHAnsi"/>
                <w:color w:val="auto"/>
              </w:rPr>
            </w:pPr>
            <w:r w:rsidRPr="00595D35">
              <w:rPr>
                <w:rFonts w:cstheme="minorHAnsi"/>
                <w:color w:val="auto"/>
              </w:rPr>
              <w:t>- Repérer les étapes de la naissance du rugby à XIII</w:t>
            </w:r>
          </w:p>
          <w:p w14:paraId="7B9F3D68" w14:textId="77777777" w:rsidR="00796224" w:rsidRPr="00595D35" w:rsidRDefault="00796224" w:rsidP="003D4EA5">
            <w:pPr>
              <w:spacing w:before="120" w:after="120" w:line="240" w:lineRule="auto"/>
              <w:contextualSpacing/>
              <w:rPr>
                <w:rFonts w:cstheme="minorHAnsi"/>
                <w:color w:val="auto"/>
              </w:rPr>
            </w:pPr>
            <w:r w:rsidRPr="00595D35">
              <w:rPr>
                <w:rFonts w:cstheme="minorHAnsi"/>
                <w:color w:val="auto"/>
              </w:rPr>
              <w:t>- Identifier les moments historiques de l’arrivée du rugby à XIII en France</w:t>
            </w:r>
          </w:p>
          <w:p w14:paraId="5ECE0369" w14:textId="2703CA86" w:rsidR="00796224" w:rsidRPr="00595D35" w:rsidRDefault="00796224" w:rsidP="003D4EA5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cstheme="minorHAnsi"/>
                <w:b/>
                <w:bCs/>
                <w:color w:val="auto"/>
              </w:rPr>
            </w:pPr>
            <w:r w:rsidRPr="00595D35">
              <w:rPr>
                <w:rFonts w:cstheme="minorHAnsi"/>
                <w:color w:val="auto"/>
              </w:rPr>
              <w:t>- Expliquer la logique interne du rugby à XIII</w:t>
            </w:r>
          </w:p>
        </w:tc>
        <w:tc>
          <w:tcPr>
            <w:tcW w:w="2443" w:type="dxa"/>
          </w:tcPr>
          <w:p w14:paraId="2D71783B" w14:textId="77777777" w:rsidR="00796224" w:rsidRPr="00595D35" w:rsidRDefault="00796224" w:rsidP="003D4EA5">
            <w:pPr>
              <w:spacing w:before="120" w:after="120" w:line="240" w:lineRule="auto"/>
              <w:contextualSpacing/>
              <w:rPr>
                <w:rFonts w:cstheme="minorHAnsi"/>
                <w:color w:val="auto"/>
              </w:rPr>
            </w:pPr>
            <w:r w:rsidRPr="00595D35">
              <w:rPr>
                <w:rFonts w:cstheme="minorHAnsi"/>
                <w:color w:val="auto"/>
              </w:rPr>
              <w:t>- Promouvoir les formes de jeu libre valorisant l’initiative tactique individuelle et collective</w:t>
            </w:r>
          </w:p>
          <w:p w14:paraId="2065C7E3" w14:textId="751E3AF5" w:rsidR="00796224" w:rsidRPr="00595D35" w:rsidRDefault="00796224" w:rsidP="003D4EA5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cstheme="minorHAnsi"/>
                <w:color w:val="auto"/>
              </w:rPr>
            </w:pPr>
            <w:r w:rsidRPr="00595D35">
              <w:rPr>
                <w:rFonts w:cstheme="minorHAnsi"/>
                <w:color w:val="auto"/>
              </w:rPr>
              <w:t>- Développer l’intelligence situationnelle du joueur</w:t>
            </w:r>
          </w:p>
        </w:tc>
        <w:tc>
          <w:tcPr>
            <w:tcW w:w="2443" w:type="dxa"/>
          </w:tcPr>
          <w:p w14:paraId="42CCB6BB" w14:textId="77777777" w:rsidR="00796224" w:rsidRPr="00595D35" w:rsidRDefault="00796224" w:rsidP="003D4EA5">
            <w:pPr>
              <w:spacing w:before="120" w:after="120" w:line="240" w:lineRule="auto"/>
              <w:contextualSpacing/>
              <w:rPr>
                <w:rFonts w:cstheme="minorHAnsi"/>
                <w:color w:val="auto"/>
              </w:rPr>
            </w:pPr>
            <w:r w:rsidRPr="00595D35">
              <w:rPr>
                <w:rFonts w:cstheme="minorHAnsi"/>
                <w:color w:val="auto"/>
              </w:rPr>
              <w:t>- Identifier les caractéristiques des publics et définir des objectifs et des contenus de travail adaptés</w:t>
            </w:r>
          </w:p>
          <w:p w14:paraId="428AF887" w14:textId="77777777" w:rsidR="00796224" w:rsidRPr="00595D35" w:rsidRDefault="00796224" w:rsidP="003D4EA5">
            <w:pPr>
              <w:spacing w:before="120" w:after="120" w:line="240" w:lineRule="auto"/>
              <w:contextualSpacing/>
              <w:rPr>
                <w:rFonts w:cstheme="minorHAnsi"/>
                <w:color w:val="auto"/>
                <w:lang w:eastAsia="fr-FR"/>
              </w:rPr>
            </w:pPr>
            <w:r w:rsidRPr="00595D35">
              <w:rPr>
                <w:rFonts w:cstheme="minorHAnsi"/>
                <w:color w:val="auto"/>
                <w:lang w:eastAsia="fr-FR"/>
              </w:rPr>
              <w:t>- Construire une séance d’entraînement en respectant les principes de la démarche pédagogique</w:t>
            </w:r>
          </w:p>
          <w:p w14:paraId="686D2FA7" w14:textId="77777777" w:rsidR="00796224" w:rsidRPr="00595D35" w:rsidRDefault="00796224" w:rsidP="003D4EA5">
            <w:pPr>
              <w:spacing w:before="120" w:after="120" w:line="240" w:lineRule="auto"/>
              <w:contextualSpacing/>
              <w:rPr>
                <w:rFonts w:cstheme="minorHAnsi"/>
                <w:color w:val="auto"/>
              </w:rPr>
            </w:pPr>
            <w:r w:rsidRPr="00595D35">
              <w:rPr>
                <w:rFonts w:cstheme="minorHAnsi"/>
                <w:color w:val="auto"/>
              </w:rPr>
              <w:t>- Animer une séance permettant l’adhésion du public</w:t>
            </w:r>
          </w:p>
          <w:p w14:paraId="7BB202CA" w14:textId="3FCA06FD" w:rsidR="00796224" w:rsidRPr="00595D35" w:rsidRDefault="00796224" w:rsidP="003D4EA5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cstheme="minorHAnsi"/>
                <w:color w:val="auto"/>
              </w:rPr>
            </w:pPr>
            <w:r w:rsidRPr="00595D35">
              <w:rPr>
                <w:rFonts w:cstheme="minorHAnsi"/>
                <w:color w:val="auto"/>
              </w:rPr>
              <w:t>- Assurer la sécurité des pratiquants</w:t>
            </w:r>
          </w:p>
        </w:tc>
        <w:tc>
          <w:tcPr>
            <w:tcW w:w="2444" w:type="dxa"/>
          </w:tcPr>
          <w:p w14:paraId="00C441F7" w14:textId="77777777" w:rsidR="00796224" w:rsidRPr="00595D35" w:rsidRDefault="00796224" w:rsidP="003D4EA5">
            <w:pPr>
              <w:spacing w:before="120" w:after="120" w:line="240" w:lineRule="auto"/>
              <w:contextualSpacing/>
              <w:rPr>
                <w:rFonts w:cstheme="minorHAnsi"/>
                <w:color w:val="auto"/>
              </w:rPr>
            </w:pPr>
            <w:r w:rsidRPr="00595D35">
              <w:rPr>
                <w:rFonts w:cstheme="minorHAnsi"/>
                <w:color w:val="auto"/>
              </w:rPr>
              <w:t>- Agir en personne responsable et exemplaire</w:t>
            </w:r>
          </w:p>
          <w:p w14:paraId="04235423" w14:textId="77777777" w:rsidR="00796224" w:rsidRPr="00595D35" w:rsidRDefault="00796224" w:rsidP="003D4EA5">
            <w:pPr>
              <w:spacing w:before="120" w:after="120" w:line="240" w:lineRule="auto"/>
              <w:contextualSpacing/>
              <w:rPr>
                <w:rFonts w:cstheme="minorHAnsi"/>
                <w:color w:val="auto"/>
              </w:rPr>
            </w:pPr>
            <w:r w:rsidRPr="00595D35">
              <w:rPr>
                <w:rFonts w:cstheme="minorHAnsi"/>
                <w:color w:val="auto"/>
              </w:rPr>
              <w:t>- Intervenir en cas d’incident en appliquant les gestes de premiers secours</w:t>
            </w:r>
          </w:p>
          <w:p w14:paraId="5A5F670E" w14:textId="77777777" w:rsidR="00796224" w:rsidRPr="00595D35" w:rsidRDefault="00796224" w:rsidP="003D4EA5">
            <w:pPr>
              <w:spacing w:before="120" w:after="120" w:line="240" w:lineRule="auto"/>
              <w:contextualSpacing/>
              <w:rPr>
                <w:rFonts w:cstheme="minorHAnsi"/>
                <w:color w:val="auto"/>
              </w:rPr>
            </w:pPr>
            <w:r w:rsidRPr="00595D35">
              <w:rPr>
                <w:rFonts w:cstheme="minorHAnsi"/>
                <w:color w:val="auto"/>
              </w:rPr>
              <w:t>- Expliquer, appliquer et faire appliquer les règles du jeu</w:t>
            </w:r>
          </w:p>
          <w:p w14:paraId="7721E97A" w14:textId="19016D19" w:rsidR="00796224" w:rsidRPr="00595D35" w:rsidRDefault="00796224" w:rsidP="003D4EA5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cstheme="minorHAnsi"/>
                <w:color w:val="auto"/>
              </w:rPr>
            </w:pPr>
            <w:r w:rsidRPr="00595D35">
              <w:rPr>
                <w:rFonts w:cstheme="minorHAnsi"/>
                <w:color w:val="auto"/>
              </w:rPr>
              <w:t>- Identifier les comportements dangereux et répréhensibles</w:t>
            </w:r>
          </w:p>
        </w:tc>
      </w:tr>
    </w:tbl>
    <w:p w14:paraId="5C5F55B9" w14:textId="77777777" w:rsidR="00F734F0" w:rsidRDefault="00F734F0" w:rsidP="009B22C9">
      <w:pPr>
        <w:rPr>
          <w:rStyle w:val="Lienhypertexte"/>
          <w:rFonts w:eastAsia="ArialNarrow" w:cs="ArialNarrow"/>
          <w:color w:val="002060"/>
          <w:sz w:val="22"/>
          <w:szCs w:val="22"/>
          <w:u w:val="none"/>
          <w:lang w:eastAsia="fr-FR"/>
        </w:rPr>
      </w:pPr>
    </w:p>
    <w:p w14:paraId="0D21C36A" w14:textId="16D5430C" w:rsidR="009B22C9" w:rsidRPr="00097DA5" w:rsidRDefault="004C166B" w:rsidP="009B22C9">
      <w:pPr>
        <w:rPr>
          <w:color w:val="002060"/>
          <w:sz w:val="28"/>
          <w:szCs w:val="28"/>
          <w:u w:val="single"/>
        </w:rPr>
      </w:pPr>
      <w:r w:rsidRPr="00097DA5">
        <w:rPr>
          <w:rStyle w:val="Lienhypertexte"/>
          <w:rFonts w:eastAsia="ArialNarrow" w:cs="ArialNarrow"/>
          <w:color w:val="002060"/>
          <w:sz w:val="22"/>
          <w:szCs w:val="22"/>
          <w:u w:val="none"/>
          <w:lang w:eastAsia="fr-FR"/>
        </w:rPr>
        <w:t xml:space="preserve"> </w:t>
      </w:r>
      <w:r w:rsidR="00F734F0">
        <w:rPr>
          <w:b/>
          <w:color w:val="002060"/>
          <w:sz w:val="28"/>
          <w:szCs w:val="28"/>
          <w:u w:val="single"/>
        </w:rPr>
        <w:t>R</w:t>
      </w:r>
      <w:r w:rsidR="005808E2" w:rsidRPr="00097DA5">
        <w:rPr>
          <w:b/>
          <w:color w:val="002060"/>
          <w:sz w:val="28"/>
          <w:szCs w:val="28"/>
          <w:u w:val="single"/>
        </w:rPr>
        <w:t>écit d’expérience</w:t>
      </w:r>
      <w:r w:rsidR="00C54F35" w:rsidRPr="00097DA5">
        <w:rPr>
          <w:b/>
          <w:color w:val="002060"/>
          <w:sz w:val="28"/>
          <w:szCs w:val="28"/>
          <w:u w:val="single"/>
        </w:rPr>
        <w:t xml:space="preserve"> et compétences développées</w:t>
      </w:r>
    </w:p>
    <w:p w14:paraId="63527107" w14:textId="31968ABA" w:rsidR="00C54F35" w:rsidRPr="00172343" w:rsidRDefault="009B22C9" w:rsidP="003E5BB0">
      <w:pPr>
        <w:jc w:val="both"/>
        <w:rPr>
          <w:rFonts w:cstheme="minorHAnsi"/>
          <w:color w:val="auto"/>
          <w:sz w:val="22"/>
          <w:szCs w:val="22"/>
        </w:rPr>
      </w:pPr>
      <w:r w:rsidRPr="00172343">
        <w:rPr>
          <w:rFonts w:cstheme="minorHAnsi"/>
          <w:color w:val="auto"/>
          <w:sz w:val="22"/>
          <w:szCs w:val="22"/>
        </w:rPr>
        <w:t xml:space="preserve">Vous devez rédiger un écrit de </w:t>
      </w:r>
      <w:proofErr w:type="gramStart"/>
      <w:r w:rsidRPr="00172343">
        <w:rPr>
          <w:rFonts w:cstheme="minorHAnsi"/>
          <w:color w:val="auto"/>
          <w:sz w:val="22"/>
          <w:szCs w:val="22"/>
        </w:rPr>
        <w:t>trois pages maximum</w:t>
      </w:r>
      <w:proofErr w:type="gramEnd"/>
      <w:r w:rsidRPr="00172343">
        <w:rPr>
          <w:rFonts w:cstheme="minorHAnsi"/>
          <w:color w:val="auto"/>
          <w:sz w:val="22"/>
          <w:szCs w:val="22"/>
        </w:rPr>
        <w:t xml:space="preserve"> retraçant votre expérience en vous appuyant sur des éléments significatifs de votre parcours (formations, expérience professionnelle</w:t>
      </w:r>
      <w:r w:rsidR="00F734F0">
        <w:rPr>
          <w:rFonts w:cstheme="minorHAnsi"/>
          <w:color w:val="auto"/>
          <w:sz w:val="22"/>
          <w:szCs w:val="22"/>
        </w:rPr>
        <w:t xml:space="preserve"> ou </w:t>
      </w:r>
      <w:r w:rsidRPr="00172343">
        <w:rPr>
          <w:rFonts w:cstheme="minorHAnsi"/>
          <w:color w:val="auto"/>
          <w:sz w:val="22"/>
          <w:szCs w:val="22"/>
        </w:rPr>
        <w:t>bénévole</w:t>
      </w:r>
      <w:r w:rsidR="005808E2" w:rsidRPr="00172343">
        <w:rPr>
          <w:rFonts w:cstheme="minorHAnsi"/>
          <w:color w:val="auto"/>
          <w:sz w:val="22"/>
          <w:szCs w:val="22"/>
        </w:rPr>
        <w:t>…)</w:t>
      </w:r>
      <w:r w:rsidR="00260C38">
        <w:rPr>
          <w:rFonts w:cstheme="minorHAnsi"/>
          <w:color w:val="auto"/>
          <w:sz w:val="22"/>
          <w:szCs w:val="22"/>
        </w:rPr>
        <w:t xml:space="preserve"> </w:t>
      </w:r>
      <w:r w:rsidRPr="00172343">
        <w:rPr>
          <w:rFonts w:cstheme="minorHAnsi"/>
          <w:color w:val="auto"/>
          <w:sz w:val="22"/>
          <w:szCs w:val="22"/>
        </w:rPr>
        <w:t xml:space="preserve">qui vous ont permis de développer </w:t>
      </w:r>
      <w:r w:rsidRPr="00E907F1">
        <w:rPr>
          <w:rFonts w:cstheme="minorHAnsi"/>
          <w:b/>
          <w:color w:val="FF0000"/>
          <w:sz w:val="22"/>
          <w:szCs w:val="22"/>
          <w:u w:val="single"/>
        </w:rPr>
        <w:t>des compétences en rapport direct avec le diplôme demandé</w:t>
      </w:r>
      <w:r w:rsidRPr="00172343">
        <w:rPr>
          <w:rFonts w:cstheme="minorHAnsi"/>
          <w:color w:val="auto"/>
          <w:sz w:val="22"/>
          <w:szCs w:val="22"/>
        </w:rPr>
        <w:t>.</w:t>
      </w:r>
    </w:p>
    <w:p w14:paraId="6CC70A3C" w14:textId="77777777" w:rsidR="009B22C9" w:rsidRPr="00172343" w:rsidRDefault="009B22C9" w:rsidP="003E5BB0">
      <w:pPr>
        <w:jc w:val="both"/>
        <w:rPr>
          <w:rFonts w:cstheme="minorHAnsi"/>
          <w:color w:val="auto"/>
          <w:sz w:val="22"/>
          <w:szCs w:val="22"/>
        </w:rPr>
      </w:pPr>
      <w:r w:rsidRPr="00172343">
        <w:rPr>
          <w:rFonts w:cstheme="minorHAnsi"/>
          <w:color w:val="auto"/>
          <w:sz w:val="22"/>
          <w:szCs w:val="22"/>
        </w:rPr>
        <w:t>Cet écrit doit permettre d’éclairer le jury sur les choix que vous avez opérés dans votre parcours, les raisons qui vous conduisent à solliciter ce diplôme et le choix de la validation des acquis de l’expérience pour l’obtenir.</w:t>
      </w:r>
    </w:p>
    <w:p w14:paraId="4CBD8AA4" w14:textId="2D4AB0C0" w:rsidR="00302377" w:rsidRDefault="005808E2" w:rsidP="00C57E11">
      <w:pPr>
        <w:jc w:val="both"/>
        <w:rPr>
          <w:rFonts w:cstheme="minorHAnsi"/>
          <w:color w:val="auto"/>
          <w:sz w:val="22"/>
          <w:szCs w:val="22"/>
        </w:rPr>
      </w:pPr>
      <w:r w:rsidRPr="00172343">
        <w:rPr>
          <w:rFonts w:cstheme="minorHAnsi"/>
          <w:color w:val="auto"/>
          <w:sz w:val="22"/>
          <w:szCs w:val="22"/>
        </w:rPr>
        <w:t xml:space="preserve">Vous devez décrire les actions réalisées </w:t>
      </w:r>
      <w:r w:rsidR="009B22C9" w:rsidRPr="00172343">
        <w:rPr>
          <w:rFonts w:cstheme="minorHAnsi"/>
          <w:color w:val="auto"/>
          <w:sz w:val="22"/>
          <w:szCs w:val="22"/>
        </w:rPr>
        <w:t>dans</w:t>
      </w:r>
      <w:r w:rsidRPr="00172343">
        <w:rPr>
          <w:rFonts w:cstheme="minorHAnsi"/>
          <w:color w:val="auto"/>
          <w:sz w:val="22"/>
          <w:szCs w:val="22"/>
        </w:rPr>
        <w:t xml:space="preserve"> le cadre de vos différentes fonctions </w:t>
      </w:r>
      <w:r w:rsidRPr="00E907F1">
        <w:rPr>
          <w:rFonts w:cstheme="minorHAnsi"/>
          <w:b/>
          <w:color w:val="FF0000"/>
          <w:sz w:val="22"/>
          <w:szCs w:val="22"/>
          <w:u w:val="single"/>
        </w:rPr>
        <w:t xml:space="preserve">en rapport avec le référentiel de </w:t>
      </w:r>
      <w:r w:rsidR="000D6EB4">
        <w:rPr>
          <w:rFonts w:cstheme="minorHAnsi"/>
          <w:b/>
          <w:color w:val="FF0000"/>
          <w:sz w:val="22"/>
          <w:szCs w:val="22"/>
          <w:u w:val="single"/>
        </w:rPr>
        <w:t xml:space="preserve">compétences </w:t>
      </w:r>
      <w:r w:rsidRPr="00E907F1">
        <w:rPr>
          <w:rFonts w:cstheme="minorHAnsi"/>
          <w:b/>
          <w:color w:val="FF0000"/>
          <w:sz w:val="22"/>
          <w:szCs w:val="22"/>
          <w:u w:val="single"/>
        </w:rPr>
        <w:t>du diplôme</w:t>
      </w:r>
      <w:r w:rsidR="00E907F1">
        <w:rPr>
          <w:rFonts w:cstheme="minorHAnsi"/>
          <w:color w:val="auto"/>
          <w:sz w:val="22"/>
          <w:szCs w:val="22"/>
        </w:rPr>
        <w:t>.</w:t>
      </w:r>
      <w:r w:rsidR="00B24796" w:rsidRPr="00172343">
        <w:rPr>
          <w:rFonts w:cstheme="minorHAnsi"/>
          <w:color w:val="auto"/>
          <w:sz w:val="22"/>
          <w:szCs w:val="22"/>
        </w:rPr>
        <w:t xml:space="preserve"> </w:t>
      </w:r>
    </w:p>
    <w:p w14:paraId="4B92FAFC" w14:textId="29473208" w:rsidR="0053409B" w:rsidRDefault="00865B55" w:rsidP="0053409B">
      <w:pPr>
        <w:jc w:val="both"/>
        <w:rPr>
          <w:rFonts w:cs="ArialNarrow,Bold"/>
          <w:b/>
          <w:bCs/>
          <w:color w:val="auto"/>
          <w:sz w:val="22"/>
          <w:szCs w:val="22"/>
          <w:u w:val="single"/>
          <w:lang w:eastAsia="fr-FR"/>
        </w:rPr>
      </w:pPr>
      <w:bookmarkStart w:id="1" w:name="_Hlk207027267"/>
      <w:r w:rsidRPr="00865B55">
        <w:rPr>
          <w:rFonts w:cstheme="minorHAnsi"/>
          <w:b/>
          <w:bCs/>
          <w:color w:val="002060"/>
          <w:sz w:val="22"/>
          <w:szCs w:val="22"/>
        </w:rPr>
        <w:sym w:font="Symbol" w:char="F0DE"/>
      </w:r>
      <w:r w:rsidRPr="00865B55">
        <w:rPr>
          <w:rFonts w:cstheme="minorHAnsi"/>
          <w:b/>
          <w:bCs/>
          <w:color w:val="002060"/>
          <w:sz w:val="22"/>
          <w:szCs w:val="22"/>
        </w:rPr>
        <w:t xml:space="preserve"> </w:t>
      </w:r>
      <w:r w:rsidR="0053409B" w:rsidRPr="00812F54">
        <w:rPr>
          <w:rFonts w:cstheme="minorHAnsi"/>
          <w:b/>
          <w:bCs/>
          <w:color w:val="002060"/>
          <w:sz w:val="22"/>
          <w:szCs w:val="22"/>
          <w:u w:val="single"/>
        </w:rPr>
        <w:t>RECIT</w:t>
      </w:r>
      <w:r w:rsidR="0053409B" w:rsidRPr="00812F54">
        <w:rPr>
          <w:rFonts w:cstheme="minorHAnsi"/>
          <w:b/>
          <w:bCs/>
          <w:color w:val="002060"/>
          <w:sz w:val="22"/>
          <w:szCs w:val="22"/>
        </w:rPr>
        <w:t> :</w:t>
      </w:r>
      <w:r w:rsidR="0053409B" w:rsidRPr="00812F54">
        <w:rPr>
          <w:rFonts w:cstheme="minorHAnsi"/>
          <w:color w:val="002060"/>
          <w:sz w:val="22"/>
          <w:szCs w:val="22"/>
        </w:rPr>
        <w:t xml:space="preserve"> </w:t>
      </w:r>
      <w:sdt>
        <w:sdtPr>
          <w:rPr>
            <w:rFonts w:cstheme="minorHAnsi"/>
            <w:color w:val="auto"/>
            <w:sz w:val="22"/>
            <w:szCs w:val="22"/>
            <w:u w:val="single"/>
          </w:rPr>
          <w:id w:val="-1829902851"/>
          <w:placeholder>
            <w:docPart w:val="4A2AE40266D04F4CB573C76055B79A80"/>
          </w:placeholder>
          <w:showingPlcHdr/>
        </w:sdtPr>
        <w:sdtEndPr/>
        <w:sdtContent>
          <w:r w:rsidR="0053409B" w:rsidRPr="00935D8D">
            <w:rPr>
              <w:rStyle w:val="Textedelespacerserv"/>
            </w:rPr>
            <w:t>Cliquez ou appuyez ici pour entrer du texte.</w:t>
          </w:r>
        </w:sdtContent>
      </w:sdt>
    </w:p>
    <w:bookmarkEnd w:id="1"/>
    <w:p w14:paraId="7A795CA4" w14:textId="77777777" w:rsidR="00DF2F7E" w:rsidRDefault="00DF2F7E">
      <w:pPr>
        <w:rPr>
          <w:rFonts w:cstheme="minorHAnsi"/>
          <w:color w:val="auto"/>
          <w:sz w:val="22"/>
          <w:szCs w:val="22"/>
          <w:u w:val="single"/>
        </w:rPr>
      </w:pPr>
      <w:r>
        <w:rPr>
          <w:rFonts w:cstheme="minorHAnsi"/>
          <w:color w:val="auto"/>
          <w:sz w:val="22"/>
          <w:szCs w:val="22"/>
          <w:u w:val="single"/>
        </w:rPr>
        <w:br w:type="page"/>
      </w:r>
    </w:p>
    <w:bookmarkEnd w:id="0"/>
    <w:p w14:paraId="78D05A9A" w14:textId="0EDA38D3" w:rsidR="0010377F" w:rsidRDefault="00A577C1" w:rsidP="0010377F">
      <w:pPr>
        <w:spacing w:before="120" w:after="120" w:line="360" w:lineRule="auto"/>
        <w:contextualSpacing/>
        <w:jc w:val="both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135955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6D8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10377F">
        <w:rPr>
          <w:color w:val="auto"/>
          <w:sz w:val="22"/>
          <w:szCs w:val="22"/>
        </w:rPr>
        <w:t xml:space="preserve"> Je certifie sur l’honneur l’exactitude des informations ci-dessus</w:t>
      </w:r>
    </w:p>
    <w:p w14:paraId="25DDF52D" w14:textId="77777777" w:rsidR="0010377F" w:rsidRDefault="0010377F" w:rsidP="0010377F">
      <w:pPr>
        <w:spacing w:before="120" w:after="120" w:line="360" w:lineRule="auto"/>
        <w:contextualSpacing/>
        <w:jc w:val="both"/>
        <w:rPr>
          <w:color w:val="auto"/>
          <w:sz w:val="22"/>
          <w:szCs w:val="22"/>
        </w:rPr>
      </w:pPr>
    </w:p>
    <w:p w14:paraId="60D7662C" w14:textId="77777777" w:rsidR="002016D8" w:rsidRDefault="0010377F" w:rsidP="0099023F">
      <w:pPr>
        <w:autoSpaceDE w:val="0"/>
        <w:autoSpaceDN w:val="0"/>
        <w:adjustRightInd w:val="0"/>
        <w:spacing w:before="120" w:after="120" w:line="360" w:lineRule="auto"/>
        <w:rPr>
          <w:rFonts w:eastAsia="ArialNarrow" w:cs="ArialNarrow"/>
          <w:color w:val="auto"/>
          <w:sz w:val="22"/>
          <w:szCs w:val="22"/>
          <w:lang w:eastAsia="fr-FR"/>
        </w:rPr>
      </w:pPr>
      <w:r>
        <w:rPr>
          <w:color w:val="auto"/>
          <w:sz w:val="22"/>
          <w:szCs w:val="22"/>
        </w:rPr>
        <w:t>Fait à</w:t>
      </w:r>
      <w:sdt>
        <w:sdtPr>
          <w:rPr>
            <w:color w:val="auto"/>
            <w:sz w:val="22"/>
            <w:szCs w:val="22"/>
          </w:rPr>
          <w:id w:val="1503547431"/>
          <w:placeholder>
            <w:docPart w:val="DefaultPlaceholder_-1854013440"/>
          </w:placeholder>
          <w:showingPlcHdr/>
        </w:sdtPr>
        <w:sdtEndPr/>
        <w:sdtContent>
          <w:r w:rsidR="002016D8" w:rsidRPr="00935D8D">
            <w:rPr>
              <w:rStyle w:val="Textedelespacerserv"/>
            </w:rPr>
            <w:t>Cliquez ou appuyez ici pour entrer du texte.</w:t>
          </w:r>
        </w:sdtContent>
      </w:sdt>
      <w:r w:rsidR="0099023F">
        <w:rPr>
          <w:rFonts w:eastAsia="ArialNarrow" w:cs="ArialNarrow"/>
          <w:color w:val="auto"/>
          <w:sz w:val="22"/>
          <w:szCs w:val="22"/>
          <w:lang w:eastAsia="fr-FR"/>
        </w:rPr>
        <w:tab/>
      </w:r>
      <w:r>
        <w:rPr>
          <w:rFonts w:eastAsia="ArialNarrow" w:cs="ArialNarrow"/>
          <w:color w:val="auto"/>
          <w:sz w:val="22"/>
          <w:szCs w:val="22"/>
          <w:lang w:eastAsia="fr-FR"/>
        </w:rPr>
        <w:tab/>
        <w:t>Le :</w:t>
      </w:r>
      <w:r w:rsidR="002016D8"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  <w:sdt>
        <w:sdtPr>
          <w:rPr>
            <w:rFonts w:eastAsia="ArialNarrow" w:cs="ArialNarrow"/>
            <w:color w:val="auto"/>
            <w:sz w:val="22"/>
            <w:szCs w:val="22"/>
            <w:lang w:eastAsia="fr-FR"/>
          </w:rPr>
          <w:id w:val="188121149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016D8" w:rsidRPr="00935D8D">
            <w:rPr>
              <w:rStyle w:val="Textedelespacerserv"/>
            </w:rPr>
            <w:t>Cliquez ou appuyez ici pour entrer une date.</w:t>
          </w:r>
        </w:sdtContent>
      </w:sdt>
      <w:r>
        <w:rPr>
          <w:rFonts w:eastAsia="ArialNarrow" w:cs="ArialNarrow"/>
          <w:color w:val="auto"/>
          <w:sz w:val="22"/>
          <w:szCs w:val="22"/>
          <w:lang w:eastAsia="fr-FR"/>
        </w:rPr>
        <w:t xml:space="preserve"> </w:t>
      </w:r>
    </w:p>
    <w:p w14:paraId="180CF4C3" w14:textId="77777777" w:rsidR="003E7D6E" w:rsidRDefault="0010377F" w:rsidP="0099023F">
      <w:pPr>
        <w:autoSpaceDE w:val="0"/>
        <w:autoSpaceDN w:val="0"/>
        <w:adjustRightInd w:val="0"/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Signature :</w:t>
      </w:r>
    </w:p>
    <w:p w14:paraId="666D095D" w14:textId="0AE39F5F" w:rsidR="00F84F0A" w:rsidRPr="001E5A15" w:rsidRDefault="002016D8" w:rsidP="0099023F">
      <w:pPr>
        <w:autoSpaceDE w:val="0"/>
        <w:autoSpaceDN w:val="0"/>
        <w:adjustRightInd w:val="0"/>
        <w:spacing w:before="120" w:after="120" w:line="360" w:lineRule="auto"/>
        <w:rPr>
          <w:rFonts w:eastAsiaTheme="majorEastAsia" w:cstheme="majorBidi"/>
          <w:b/>
          <w:smallCaps/>
          <w:color w:val="auto"/>
          <w:spacing w:val="10"/>
          <w:sz w:val="36"/>
          <w:szCs w:val="36"/>
          <w:u w:val="single"/>
        </w:rPr>
      </w:pPr>
      <w:r>
        <w:rPr>
          <w:color w:val="auto"/>
          <w:sz w:val="22"/>
          <w:szCs w:val="22"/>
        </w:rPr>
        <w:t xml:space="preserve"> </w:t>
      </w:r>
      <w:sdt>
        <w:sdtPr>
          <w:rPr>
            <w:color w:val="auto"/>
            <w:sz w:val="22"/>
            <w:szCs w:val="22"/>
          </w:rPr>
          <w:id w:val="364024852"/>
          <w:showingPlcHdr/>
          <w:picture/>
        </w:sdtPr>
        <w:sdtEndPr/>
        <w:sdtContent>
          <w:r>
            <w:rPr>
              <w:noProof/>
              <w:color w:val="auto"/>
              <w:sz w:val="22"/>
              <w:szCs w:val="22"/>
            </w:rPr>
            <w:drawing>
              <wp:inline distT="0" distB="0" distL="0" distR="0" wp14:anchorId="024425A0" wp14:editId="3A5509C7">
                <wp:extent cx="1524000" cy="1524000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F84F0A" w:rsidRPr="001E5A15" w:rsidSect="00373EB0">
      <w:headerReference w:type="default" r:id="rId17"/>
      <w:headerReference w:type="first" r:id="rId18"/>
      <w:footerReference w:type="first" r:id="rId19"/>
      <w:pgSz w:w="11907" w:h="16839" w:code="9"/>
      <w:pgMar w:top="1418" w:right="1134" w:bottom="1418" w:left="1134" w:header="170" w:footer="28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8EC08" w14:textId="77777777" w:rsidR="00B91D01" w:rsidRDefault="00B91D01">
      <w:pPr>
        <w:spacing w:after="0" w:line="240" w:lineRule="auto"/>
      </w:pPr>
      <w:r>
        <w:separator/>
      </w:r>
    </w:p>
  </w:endnote>
  <w:endnote w:type="continuationSeparator" w:id="0">
    <w:p w14:paraId="2428A73C" w14:textId="77777777" w:rsidR="00B91D01" w:rsidRDefault="00B9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7DC5" w14:textId="727EB825" w:rsidR="0029007E" w:rsidRDefault="0029007E" w:rsidP="0029007E">
    <w:pPr>
      <w:pStyle w:val="Pieddepage"/>
      <w:jc w:val="center"/>
    </w:pPr>
    <w:r>
      <w:rPr>
        <w:caps/>
        <w:noProof/>
        <w:color w:val="0F6FC6" w:themeColor="accent1"/>
        <w:lang w:eastAsia="fr-FR"/>
      </w:rPr>
      <w:drawing>
        <wp:inline distT="0" distB="0" distL="0" distR="0" wp14:anchorId="026B4B85" wp14:editId="693CEC54">
          <wp:extent cx="3096889" cy="644056"/>
          <wp:effectExtent l="0" t="0" r="8890" b="3810"/>
          <wp:docPr id="377755258" name="Image 377755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icoba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38" t="55406" r="47307"/>
                  <a:stretch/>
                </pic:blipFill>
                <pic:spPr bwMode="auto">
                  <a:xfrm>
                    <a:off x="0" y="0"/>
                    <a:ext cx="3132577" cy="6514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32AB6" w14:textId="77777777" w:rsidR="00B91D01" w:rsidRDefault="00B91D01">
      <w:pPr>
        <w:spacing w:after="0" w:line="240" w:lineRule="auto"/>
      </w:pPr>
      <w:r>
        <w:separator/>
      </w:r>
    </w:p>
  </w:footnote>
  <w:footnote w:type="continuationSeparator" w:id="0">
    <w:p w14:paraId="0A2E4FB2" w14:textId="77777777" w:rsidR="00B91D01" w:rsidRDefault="00B91D01">
      <w:pPr>
        <w:spacing w:after="0" w:line="240" w:lineRule="auto"/>
      </w:pPr>
      <w:r>
        <w:continuationSeparator/>
      </w:r>
    </w:p>
  </w:footnote>
  <w:footnote w:id="1">
    <w:p w14:paraId="586BD47E" w14:textId="77777777" w:rsidR="00D336DD" w:rsidRDefault="00D336D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B22C9">
        <w:rPr>
          <w:rFonts w:asciiTheme="minorHAnsi" w:hAnsiTheme="minorHAnsi" w:cstheme="minorHAnsi"/>
        </w:rPr>
        <w:t>Salarié,</w:t>
      </w:r>
      <w:r>
        <w:rPr>
          <w:rFonts w:asciiTheme="minorHAnsi" w:hAnsiTheme="minorHAnsi" w:cstheme="minorHAnsi"/>
        </w:rPr>
        <w:t xml:space="preserve"> </w:t>
      </w:r>
      <w:r w:rsidRPr="009B22C9">
        <w:rPr>
          <w:rFonts w:asciiTheme="minorHAnsi" w:hAnsiTheme="minorHAnsi" w:cstheme="minorHAnsi"/>
        </w:rPr>
        <w:t xml:space="preserve">indépendant, </w:t>
      </w:r>
      <w:r>
        <w:rPr>
          <w:rFonts w:asciiTheme="minorHAnsi" w:hAnsiTheme="minorHAnsi" w:cstheme="minorHAnsi"/>
        </w:rPr>
        <w:t>fonctionnaire…</w:t>
      </w:r>
    </w:p>
  </w:footnote>
  <w:footnote w:id="2">
    <w:p w14:paraId="3BC3CF20" w14:textId="36CA956E" w:rsidR="00D336DD" w:rsidRPr="009B22C9" w:rsidRDefault="00D336DD">
      <w:pPr>
        <w:pStyle w:val="Notedebasdepage"/>
        <w:rPr>
          <w:rFonts w:asciiTheme="minorHAnsi" w:hAnsiTheme="minorHAnsi" w:cstheme="minorHAnsi"/>
        </w:rPr>
      </w:pPr>
      <w:r w:rsidRPr="009B22C9">
        <w:rPr>
          <w:rStyle w:val="Appelnotedebasdep"/>
          <w:rFonts w:asciiTheme="minorHAnsi" w:hAnsiTheme="minorHAnsi" w:cstheme="minorHAnsi"/>
        </w:rPr>
        <w:footnoteRef/>
      </w:r>
      <w:r w:rsidRPr="009B22C9">
        <w:rPr>
          <w:rFonts w:asciiTheme="minorHAnsi" w:hAnsiTheme="minorHAnsi" w:cstheme="minorHAnsi"/>
        </w:rPr>
        <w:t xml:space="preserve"> Salarié, indépendant, bénévole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2B88" w14:textId="0A29BB18" w:rsidR="00465490" w:rsidRDefault="00465490" w:rsidP="00465490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68DB" w14:textId="00A04C6A" w:rsidR="0029007E" w:rsidRDefault="00373EB0" w:rsidP="0029007E">
    <w:pPr>
      <w:pStyle w:val="En-tte"/>
      <w:jc w:val="center"/>
    </w:pPr>
    <w:r>
      <w:rPr>
        <w:b/>
        <w:bCs/>
        <w:noProof/>
      </w:rPr>
      <w:drawing>
        <wp:inline distT="0" distB="0" distL="0" distR="0" wp14:anchorId="20A03FB3" wp14:editId="4D3D31A3">
          <wp:extent cx="1041400" cy="1239855"/>
          <wp:effectExtent l="0" t="0" r="0" b="0"/>
          <wp:docPr id="117546823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468237" name="Image 1175468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990" cy="1253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492"/>
      </v:shape>
    </w:pict>
  </w:numPicBullet>
  <w:abstractNum w:abstractNumId="0" w15:restartNumberingAfterBreak="0">
    <w:nsid w:val="00000002"/>
    <w:multiLevelType w:val="multilevel"/>
    <w:tmpl w:val="82FED1BA"/>
    <w:name w:val="WW8Num1"/>
    <w:lvl w:ilvl="0">
      <w:start w:val="1"/>
      <w:numFmt w:val="decimal"/>
      <w:pStyle w:val="TitreIb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3F09ED"/>
    <w:multiLevelType w:val="multilevel"/>
    <w:tmpl w:val="CD40BF9A"/>
    <w:styleLink w:val="Listepuces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0F6FC6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0F6FC6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0F6FC6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0B5294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0B5294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A5C249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A5C249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A5C249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A5C249" w:themeColor="accent6"/>
        <w:sz w:val="12"/>
      </w:rPr>
    </w:lvl>
  </w:abstractNum>
  <w:abstractNum w:abstractNumId="2" w15:restartNumberingAfterBreak="0">
    <w:nsid w:val="0C845A71"/>
    <w:multiLevelType w:val="hybridMultilevel"/>
    <w:tmpl w:val="C85C1458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731D"/>
    <w:multiLevelType w:val="hybridMultilevel"/>
    <w:tmpl w:val="9C2013C6"/>
    <w:lvl w:ilvl="0" w:tplc="AEA44C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E4686"/>
    <w:multiLevelType w:val="hybridMultilevel"/>
    <w:tmpl w:val="C1BA75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DD9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4635"/>
    <w:multiLevelType w:val="hybridMultilevel"/>
    <w:tmpl w:val="62A6ED1E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A3E76"/>
    <w:multiLevelType w:val="hybridMultilevel"/>
    <w:tmpl w:val="66EE44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9327D"/>
    <w:multiLevelType w:val="hybridMultilevel"/>
    <w:tmpl w:val="5CD609A4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499"/>
    <w:multiLevelType w:val="multilevel"/>
    <w:tmpl w:val="85C08436"/>
    <w:styleLink w:val="Listenumrote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04617B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04617B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04617B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04617B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04617B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04617B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04617B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04617B" w:themeColor="text2"/>
      </w:rPr>
    </w:lvl>
  </w:abstractNum>
  <w:abstractNum w:abstractNumId="9" w15:restartNumberingAfterBreak="0">
    <w:nsid w:val="1CF22B45"/>
    <w:multiLevelType w:val="hybridMultilevel"/>
    <w:tmpl w:val="1FD0C7EE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776C4"/>
    <w:multiLevelType w:val="hybridMultilevel"/>
    <w:tmpl w:val="075CC3FE"/>
    <w:lvl w:ilvl="0" w:tplc="968C10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DD9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A08D3"/>
    <w:multiLevelType w:val="hybridMultilevel"/>
    <w:tmpl w:val="803889F8"/>
    <w:name w:val="WW8Num92"/>
    <w:lvl w:ilvl="0" w:tplc="DE0AA5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2" w15:restartNumberingAfterBreak="0">
    <w:nsid w:val="27C205B1"/>
    <w:multiLevelType w:val="hybridMultilevel"/>
    <w:tmpl w:val="8586F468"/>
    <w:lvl w:ilvl="0" w:tplc="D4D23AA8">
      <w:start w:val="1"/>
      <w:numFmt w:val="decimal"/>
      <w:pStyle w:val="Style6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B2CF9"/>
    <w:multiLevelType w:val="hybridMultilevel"/>
    <w:tmpl w:val="D05CE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01F65"/>
    <w:multiLevelType w:val="hybridMultilevel"/>
    <w:tmpl w:val="28F6D2B4"/>
    <w:lvl w:ilvl="0" w:tplc="DD988F9E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D3985"/>
    <w:multiLevelType w:val="hybridMultilevel"/>
    <w:tmpl w:val="D00275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67AFC"/>
    <w:multiLevelType w:val="hybridMultilevel"/>
    <w:tmpl w:val="B9CA093A"/>
    <w:lvl w:ilvl="0" w:tplc="DE0AA5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8C103E">
      <w:start w:val="1"/>
      <w:numFmt w:val="bullet"/>
      <w:lvlText w:val="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  <w:color w:val="009DD9" w:themeColor="accent2"/>
      </w:rPr>
    </w:lvl>
    <w:lvl w:ilvl="2" w:tplc="040C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7" w15:restartNumberingAfterBreak="0">
    <w:nsid w:val="2ECB6593"/>
    <w:multiLevelType w:val="hybridMultilevel"/>
    <w:tmpl w:val="1D162ADE"/>
    <w:lvl w:ilvl="0" w:tplc="6A92C2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07414"/>
    <w:multiLevelType w:val="hybridMultilevel"/>
    <w:tmpl w:val="D36A38B6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B069C"/>
    <w:multiLevelType w:val="hybridMultilevel"/>
    <w:tmpl w:val="7FEE51B6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B119E"/>
    <w:multiLevelType w:val="hybridMultilevel"/>
    <w:tmpl w:val="07186B4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DB2567"/>
    <w:multiLevelType w:val="hybridMultilevel"/>
    <w:tmpl w:val="1368FCA6"/>
    <w:lvl w:ilvl="0" w:tplc="02F0F2D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2379F"/>
    <w:multiLevelType w:val="hybridMultilevel"/>
    <w:tmpl w:val="0DC0D32E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44BDE"/>
    <w:multiLevelType w:val="hybridMultilevel"/>
    <w:tmpl w:val="9B129B72"/>
    <w:lvl w:ilvl="0" w:tplc="E36C42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A6FEE"/>
    <w:multiLevelType w:val="hybridMultilevel"/>
    <w:tmpl w:val="52C4B9FE"/>
    <w:lvl w:ilvl="0" w:tplc="71BA58A0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63493"/>
    <w:multiLevelType w:val="hybridMultilevel"/>
    <w:tmpl w:val="317CD7CC"/>
    <w:lvl w:ilvl="0" w:tplc="E36C42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32382"/>
    <w:multiLevelType w:val="hybridMultilevel"/>
    <w:tmpl w:val="A0B27CD8"/>
    <w:lvl w:ilvl="0" w:tplc="35B846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51761"/>
    <w:multiLevelType w:val="hybridMultilevel"/>
    <w:tmpl w:val="A2DC82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86B3B"/>
    <w:multiLevelType w:val="hybridMultilevel"/>
    <w:tmpl w:val="FD3EFB3E"/>
    <w:lvl w:ilvl="0" w:tplc="02F0F2D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53D39"/>
    <w:multiLevelType w:val="hybridMultilevel"/>
    <w:tmpl w:val="579EB134"/>
    <w:lvl w:ilvl="0" w:tplc="9C34E5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C38E7"/>
    <w:multiLevelType w:val="hybridMultilevel"/>
    <w:tmpl w:val="F79CD4E2"/>
    <w:lvl w:ilvl="0" w:tplc="C610D9EA">
      <w:start w:val="1"/>
      <w:numFmt w:val="upperRoman"/>
      <w:pStyle w:val="TitreI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BB205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</w:rPr>
    </w:lvl>
    <w:lvl w:ilvl="3" w:tplc="92DEEA7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8D3C2B"/>
    <w:multiLevelType w:val="hybridMultilevel"/>
    <w:tmpl w:val="058E8D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11504"/>
    <w:multiLevelType w:val="hybridMultilevel"/>
    <w:tmpl w:val="01C89CF6"/>
    <w:lvl w:ilvl="0" w:tplc="FDC4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 w:themeColor="accent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884287">
    <w:abstractNumId w:val="1"/>
  </w:num>
  <w:num w:numId="2" w16cid:durableId="114103607">
    <w:abstractNumId w:val="8"/>
  </w:num>
  <w:num w:numId="3" w16cid:durableId="548493547">
    <w:abstractNumId w:val="0"/>
  </w:num>
  <w:num w:numId="4" w16cid:durableId="1396050277">
    <w:abstractNumId w:val="30"/>
  </w:num>
  <w:num w:numId="5" w16cid:durableId="1292592553">
    <w:abstractNumId w:val="14"/>
  </w:num>
  <w:num w:numId="6" w16cid:durableId="847788044">
    <w:abstractNumId w:val="6"/>
  </w:num>
  <w:num w:numId="7" w16cid:durableId="1884517764">
    <w:abstractNumId w:val="16"/>
  </w:num>
  <w:num w:numId="8" w16cid:durableId="532420647">
    <w:abstractNumId w:val="18"/>
  </w:num>
  <w:num w:numId="9" w16cid:durableId="464853282">
    <w:abstractNumId w:val="7"/>
  </w:num>
  <w:num w:numId="10" w16cid:durableId="1888763732">
    <w:abstractNumId w:val="5"/>
  </w:num>
  <w:num w:numId="11" w16cid:durableId="590939285">
    <w:abstractNumId w:val="2"/>
  </w:num>
  <w:num w:numId="12" w16cid:durableId="1394355906">
    <w:abstractNumId w:val="32"/>
  </w:num>
  <w:num w:numId="13" w16cid:durableId="800001250">
    <w:abstractNumId w:val="9"/>
  </w:num>
  <w:num w:numId="14" w16cid:durableId="137845382">
    <w:abstractNumId w:val="22"/>
  </w:num>
  <w:num w:numId="15" w16cid:durableId="1765805450">
    <w:abstractNumId w:val="19"/>
  </w:num>
  <w:num w:numId="16" w16cid:durableId="785734062">
    <w:abstractNumId w:val="17"/>
  </w:num>
  <w:num w:numId="17" w16cid:durableId="974144591">
    <w:abstractNumId w:val="24"/>
  </w:num>
  <w:num w:numId="18" w16cid:durableId="236742619">
    <w:abstractNumId w:val="23"/>
  </w:num>
  <w:num w:numId="19" w16cid:durableId="52433786">
    <w:abstractNumId w:val="3"/>
  </w:num>
  <w:num w:numId="20" w16cid:durableId="1781678537">
    <w:abstractNumId w:val="25"/>
  </w:num>
  <w:num w:numId="21" w16cid:durableId="93324550">
    <w:abstractNumId w:val="15"/>
  </w:num>
  <w:num w:numId="22" w16cid:durableId="23409502">
    <w:abstractNumId w:val="12"/>
  </w:num>
  <w:num w:numId="23" w16cid:durableId="328993986">
    <w:abstractNumId w:val="31"/>
  </w:num>
  <w:num w:numId="24" w16cid:durableId="625433374">
    <w:abstractNumId w:val="29"/>
  </w:num>
  <w:num w:numId="25" w16cid:durableId="248471675">
    <w:abstractNumId w:val="26"/>
  </w:num>
  <w:num w:numId="26" w16cid:durableId="553540887">
    <w:abstractNumId w:val="10"/>
  </w:num>
  <w:num w:numId="27" w16cid:durableId="139005251">
    <w:abstractNumId w:val="13"/>
  </w:num>
  <w:num w:numId="28" w16cid:durableId="1276718111">
    <w:abstractNumId w:val="28"/>
  </w:num>
  <w:num w:numId="29" w16cid:durableId="1030305647">
    <w:abstractNumId w:val="4"/>
  </w:num>
  <w:num w:numId="30" w16cid:durableId="1312519997">
    <w:abstractNumId w:val="20"/>
  </w:num>
  <w:num w:numId="31" w16cid:durableId="135420111">
    <w:abstractNumId w:val="27"/>
  </w:num>
  <w:num w:numId="32" w16cid:durableId="55771164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5VL5EBSbuLOOh2IbWyn5p+rRKYM9l8yVocxyRzMb8t6gnFfKliBp3LizaGkvHCTDhvatHLlrLAHZ+t3CoMuXQ==" w:salt="VDjM2pKhJPRDAXlOyuqArg==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678"/>
    <w:rsid w:val="0000025F"/>
    <w:rsid w:val="00000C96"/>
    <w:rsid w:val="000011BE"/>
    <w:rsid w:val="000012AD"/>
    <w:rsid w:val="000028DC"/>
    <w:rsid w:val="00004272"/>
    <w:rsid w:val="000049AD"/>
    <w:rsid w:val="000056D2"/>
    <w:rsid w:val="0000622E"/>
    <w:rsid w:val="00006B72"/>
    <w:rsid w:val="00011D01"/>
    <w:rsid w:val="000144F7"/>
    <w:rsid w:val="00014795"/>
    <w:rsid w:val="000161FE"/>
    <w:rsid w:val="000165CD"/>
    <w:rsid w:val="00017295"/>
    <w:rsid w:val="00020034"/>
    <w:rsid w:val="00020622"/>
    <w:rsid w:val="00022FE5"/>
    <w:rsid w:val="00024143"/>
    <w:rsid w:val="00024BEF"/>
    <w:rsid w:val="00025385"/>
    <w:rsid w:val="0002644F"/>
    <w:rsid w:val="000279FB"/>
    <w:rsid w:val="00031017"/>
    <w:rsid w:val="00032637"/>
    <w:rsid w:val="00032A56"/>
    <w:rsid w:val="00032D71"/>
    <w:rsid w:val="00033042"/>
    <w:rsid w:val="0003322D"/>
    <w:rsid w:val="00034EC6"/>
    <w:rsid w:val="00035A79"/>
    <w:rsid w:val="00036746"/>
    <w:rsid w:val="00040928"/>
    <w:rsid w:val="000429D5"/>
    <w:rsid w:val="00044172"/>
    <w:rsid w:val="000441FE"/>
    <w:rsid w:val="0004774D"/>
    <w:rsid w:val="00051B09"/>
    <w:rsid w:val="00052169"/>
    <w:rsid w:val="0005290F"/>
    <w:rsid w:val="00054AB1"/>
    <w:rsid w:val="000553F9"/>
    <w:rsid w:val="0005701B"/>
    <w:rsid w:val="000578D3"/>
    <w:rsid w:val="000607C5"/>
    <w:rsid w:val="000621AE"/>
    <w:rsid w:val="00062AFB"/>
    <w:rsid w:val="00067CC2"/>
    <w:rsid w:val="00070D39"/>
    <w:rsid w:val="00070DB1"/>
    <w:rsid w:val="0007317E"/>
    <w:rsid w:val="0007490D"/>
    <w:rsid w:val="00075A7A"/>
    <w:rsid w:val="0007634C"/>
    <w:rsid w:val="00080FC4"/>
    <w:rsid w:val="00082D6B"/>
    <w:rsid w:val="000841C3"/>
    <w:rsid w:val="000844C8"/>
    <w:rsid w:val="000858DD"/>
    <w:rsid w:val="0008626B"/>
    <w:rsid w:val="00086535"/>
    <w:rsid w:val="00086D8A"/>
    <w:rsid w:val="00091392"/>
    <w:rsid w:val="000949AD"/>
    <w:rsid w:val="00095729"/>
    <w:rsid w:val="00097000"/>
    <w:rsid w:val="0009709F"/>
    <w:rsid w:val="00097B6F"/>
    <w:rsid w:val="00097DA5"/>
    <w:rsid w:val="000A0A24"/>
    <w:rsid w:val="000A1F27"/>
    <w:rsid w:val="000A4F21"/>
    <w:rsid w:val="000A793E"/>
    <w:rsid w:val="000A7A9C"/>
    <w:rsid w:val="000B11BF"/>
    <w:rsid w:val="000B11C0"/>
    <w:rsid w:val="000B12F4"/>
    <w:rsid w:val="000B3F63"/>
    <w:rsid w:val="000B73EE"/>
    <w:rsid w:val="000B7703"/>
    <w:rsid w:val="000B7946"/>
    <w:rsid w:val="000B7CD3"/>
    <w:rsid w:val="000C0943"/>
    <w:rsid w:val="000C3088"/>
    <w:rsid w:val="000C451B"/>
    <w:rsid w:val="000C5043"/>
    <w:rsid w:val="000C6AA8"/>
    <w:rsid w:val="000C7678"/>
    <w:rsid w:val="000C7AC1"/>
    <w:rsid w:val="000D13C0"/>
    <w:rsid w:val="000D1664"/>
    <w:rsid w:val="000D1E32"/>
    <w:rsid w:val="000D3ED5"/>
    <w:rsid w:val="000D4230"/>
    <w:rsid w:val="000D489A"/>
    <w:rsid w:val="000D4A71"/>
    <w:rsid w:val="000D6EB4"/>
    <w:rsid w:val="000E1BD6"/>
    <w:rsid w:val="000E3EF5"/>
    <w:rsid w:val="000E6481"/>
    <w:rsid w:val="000F2B2F"/>
    <w:rsid w:val="000F3FE6"/>
    <w:rsid w:val="000F5F93"/>
    <w:rsid w:val="000F70A4"/>
    <w:rsid w:val="001006CE"/>
    <w:rsid w:val="00103402"/>
    <w:rsid w:val="0010377F"/>
    <w:rsid w:val="00104F3A"/>
    <w:rsid w:val="00107B48"/>
    <w:rsid w:val="00111F42"/>
    <w:rsid w:val="00112A66"/>
    <w:rsid w:val="001132DC"/>
    <w:rsid w:val="00113DCA"/>
    <w:rsid w:val="001151BE"/>
    <w:rsid w:val="00120350"/>
    <w:rsid w:val="00124DDA"/>
    <w:rsid w:val="00126EDC"/>
    <w:rsid w:val="00127405"/>
    <w:rsid w:val="001275C6"/>
    <w:rsid w:val="0013114B"/>
    <w:rsid w:val="00132BE0"/>
    <w:rsid w:val="00132ECB"/>
    <w:rsid w:val="00133E78"/>
    <w:rsid w:val="00134283"/>
    <w:rsid w:val="00134758"/>
    <w:rsid w:val="00135EAD"/>
    <w:rsid w:val="00136792"/>
    <w:rsid w:val="00136A3B"/>
    <w:rsid w:val="001539FA"/>
    <w:rsid w:val="00154726"/>
    <w:rsid w:val="00155E3D"/>
    <w:rsid w:val="00156192"/>
    <w:rsid w:val="00156D5F"/>
    <w:rsid w:val="00163C20"/>
    <w:rsid w:val="001642CA"/>
    <w:rsid w:val="001652F9"/>
    <w:rsid w:val="00165E0C"/>
    <w:rsid w:val="001674B8"/>
    <w:rsid w:val="0017069E"/>
    <w:rsid w:val="00170D78"/>
    <w:rsid w:val="00172242"/>
    <w:rsid w:val="00172343"/>
    <w:rsid w:val="00175899"/>
    <w:rsid w:val="00175E66"/>
    <w:rsid w:val="0017601A"/>
    <w:rsid w:val="001760E1"/>
    <w:rsid w:val="00176E5A"/>
    <w:rsid w:val="00180426"/>
    <w:rsid w:val="00180E0A"/>
    <w:rsid w:val="0018309A"/>
    <w:rsid w:val="00186070"/>
    <w:rsid w:val="00186251"/>
    <w:rsid w:val="0019187B"/>
    <w:rsid w:val="00193883"/>
    <w:rsid w:val="00194318"/>
    <w:rsid w:val="00195BB4"/>
    <w:rsid w:val="00196105"/>
    <w:rsid w:val="001A1CDD"/>
    <w:rsid w:val="001A282B"/>
    <w:rsid w:val="001A3580"/>
    <w:rsid w:val="001A3FC2"/>
    <w:rsid w:val="001A429B"/>
    <w:rsid w:val="001A47A8"/>
    <w:rsid w:val="001A57A6"/>
    <w:rsid w:val="001A7435"/>
    <w:rsid w:val="001A7A9C"/>
    <w:rsid w:val="001B4461"/>
    <w:rsid w:val="001B48AE"/>
    <w:rsid w:val="001B4A6D"/>
    <w:rsid w:val="001B52A4"/>
    <w:rsid w:val="001B5765"/>
    <w:rsid w:val="001C280A"/>
    <w:rsid w:val="001C4E07"/>
    <w:rsid w:val="001C4E19"/>
    <w:rsid w:val="001D08E9"/>
    <w:rsid w:val="001D6549"/>
    <w:rsid w:val="001E0D7A"/>
    <w:rsid w:val="001E1B08"/>
    <w:rsid w:val="001E587C"/>
    <w:rsid w:val="001E5A15"/>
    <w:rsid w:val="001F2871"/>
    <w:rsid w:val="001F291C"/>
    <w:rsid w:val="001F5165"/>
    <w:rsid w:val="001F5AF2"/>
    <w:rsid w:val="002001F5"/>
    <w:rsid w:val="00200511"/>
    <w:rsid w:val="002010AC"/>
    <w:rsid w:val="002016D8"/>
    <w:rsid w:val="0020192F"/>
    <w:rsid w:val="00204E22"/>
    <w:rsid w:val="002069B5"/>
    <w:rsid w:val="0021186A"/>
    <w:rsid w:val="002167F0"/>
    <w:rsid w:val="00217205"/>
    <w:rsid w:val="00217A05"/>
    <w:rsid w:val="00220D1D"/>
    <w:rsid w:val="00222A15"/>
    <w:rsid w:val="00225D28"/>
    <w:rsid w:val="002305B8"/>
    <w:rsid w:val="00231C33"/>
    <w:rsid w:val="00231C66"/>
    <w:rsid w:val="0023449C"/>
    <w:rsid w:val="00234C2F"/>
    <w:rsid w:val="00235119"/>
    <w:rsid w:val="00235849"/>
    <w:rsid w:val="00236ED5"/>
    <w:rsid w:val="002407B6"/>
    <w:rsid w:val="00245522"/>
    <w:rsid w:val="00245CAC"/>
    <w:rsid w:val="00246856"/>
    <w:rsid w:val="00247A25"/>
    <w:rsid w:val="0025010D"/>
    <w:rsid w:val="0025208F"/>
    <w:rsid w:val="0025435B"/>
    <w:rsid w:val="0025473A"/>
    <w:rsid w:val="002551D1"/>
    <w:rsid w:val="00255D5E"/>
    <w:rsid w:val="00256835"/>
    <w:rsid w:val="00260C38"/>
    <w:rsid w:val="00260F59"/>
    <w:rsid w:val="00261B9C"/>
    <w:rsid w:val="00262DDD"/>
    <w:rsid w:val="00270A1A"/>
    <w:rsid w:val="002731A2"/>
    <w:rsid w:val="00274012"/>
    <w:rsid w:val="0027566F"/>
    <w:rsid w:val="0027648F"/>
    <w:rsid w:val="0028075C"/>
    <w:rsid w:val="00281353"/>
    <w:rsid w:val="00281C02"/>
    <w:rsid w:val="0028599B"/>
    <w:rsid w:val="00287B7E"/>
    <w:rsid w:val="0029007E"/>
    <w:rsid w:val="00292E18"/>
    <w:rsid w:val="00293EE2"/>
    <w:rsid w:val="002A1C44"/>
    <w:rsid w:val="002A1CB3"/>
    <w:rsid w:val="002A40AA"/>
    <w:rsid w:val="002B0500"/>
    <w:rsid w:val="002B5362"/>
    <w:rsid w:val="002B575F"/>
    <w:rsid w:val="002C1EDD"/>
    <w:rsid w:val="002C7045"/>
    <w:rsid w:val="002D4D8E"/>
    <w:rsid w:val="002D588B"/>
    <w:rsid w:val="002D65B1"/>
    <w:rsid w:val="002E246C"/>
    <w:rsid w:val="002E4E84"/>
    <w:rsid w:val="002E556B"/>
    <w:rsid w:val="002F197B"/>
    <w:rsid w:val="002F21AA"/>
    <w:rsid w:val="002F482B"/>
    <w:rsid w:val="002F4A81"/>
    <w:rsid w:val="002F4B37"/>
    <w:rsid w:val="002F6068"/>
    <w:rsid w:val="00300EAB"/>
    <w:rsid w:val="00301D17"/>
    <w:rsid w:val="00302377"/>
    <w:rsid w:val="00306790"/>
    <w:rsid w:val="00306FB3"/>
    <w:rsid w:val="00312679"/>
    <w:rsid w:val="00312ED5"/>
    <w:rsid w:val="003172A2"/>
    <w:rsid w:val="003202DC"/>
    <w:rsid w:val="00322193"/>
    <w:rsid w:val="00322906"/>
    <w:rsid w:val="00325729"/>
    <w:rsid w:val="003258DE"/>
    <w:rsid w:val="00327A75"/>
    <w:rsid w:val="00330DF7"/>
    <w:rsid w:val="0033312C"/>
    <w:rsid w:val="003342C8"/>
    <w:rsid w:val="003347DE"/>
    <w:rsid w:val="00334CB6"/>
    <w:rsid w:val="00341357"/>
    <w:rsid w:val="0034200B"/>
    <w:rsid w:val="00346857"/>
    <w:rsid w:val="003476A3"/>
    <w:rsid w:val="00350080"/>
    <w:rsid w:val="003555FC"/>
    <w:rsid w:val="0035567F"/>
    <w:rsid w:val="00355EBF"/>
    <w:rsid w:val="00356EA0"/>
    <w:rsid w:val="00360AC8"/>
    <w:rsid w:val="00360B40"/>
    <w:rsid w:val="003613D0"/>
    <w:rsid w:val="00361A2C"/>
    <w:rsid w:val="00363A83"/>
    <w:rsid w:val="003648F0"/>
    <w:rsid w:val="00364B1A"/>
    <w:rsid w:val="003654EE"/>
    <w:rsid w:val="003655D8"/>
    <w:rsid w:val="00373EB0"/>
    <w:rsid w:val="00375C55"/>
    <w:rsid w:val="00375D74"/>
    <w:rsid w:val="00377954"/>
    <w:rsid w:val="00380E0E"/>
    <w:rsid w:val="00382A2A"/>
    <w:rsid w:val="003838F8"/>
    <w:rsid w:val="0038676F"/>
    <w:rsid w:val="00387A5B"/>
    <w:rsid w:val="0039131F"/>
    <w:rsid w:val="00394C8B"/>
    <w:rsid w:val="003961B0"/>
    <w:rsid w:val="003973AC"/>
    <w:rsid w:val="003A15C2"/>
    <w:rsid w:val="003A2A6E"/>
    <w:rsid w:val="003A2F34"/>
    <w:rsid w:val="003A3369"/>
    <w:rsid w:val="003A34CA"/>
    <w:rsid w:val="003A4207"/>
    <w:rsid w:val="003A4CD9"/>
    <w:rsid w:val="003A5BC3"/>
    <w:rsid w:val="003A66EA"/>
    <w:rsid w:val="003B018E"/>
    <w:rsid w:val="003B06BA"/>
    <w:rsid w:val="003B398C"/>
    <w:rsid w:val="003B4A67"/>
    <w:rsid w:val="003B55F8"/>
    <w:rsid w:val="003B5AA6"/>
    <w:rsid w:val="003B6120"/>
    <w:rsid w:val="003C0B91"/>
    <w:rsid w:val="003C1476"/>
    <w:rsid w:val="003C22C7"/>
    <w:rsid w:val="003C2573"/>
    <w:rsid w:val="003C28CC"/>
    <w:rsid w:val="003C33FB"/>
    <w:rsid w:val="003C585E"/>
    <w:rsid w:val="003C6608"/>
    <w:rsid w:val="003D177A"/>
    <w:rsid w:val="003D18DD"/>
    <w:rsid w:val="003D2736"/>
    <w:rsid w:val="003D4EA5"/>
    <w:rsid w:val="003E42F4"/>
    <w:rsid w:val="003E5970"/>
    <w:rsid w:val="003E5BB0"/>
    <w:rsid w:val="003E65EA"/>
    <w:rsid w:val="003E7D6E"/>
    <w:rsid w:val="003F1BCC"/>
    <w:rsid w:val="003F20C8"/>
    <w:rsid w:val="003F4A6B"/>
    <w:rsid w:val="003F50F6"/>
    <w:rsid w:val="003F6EC9"/>
    <w:rsid w:val="003F6F26"/>
    <w:rsid w:val="003F71A5"/>
    <w:rsid w:val="00400488"/>
    <w:rsid w:val="004005A6"/>
    <w:rsid w:val="00406368"/>
    <w:rsid w:val="00407DF5"/>
    <w:rsid w:val="00407E64"/>
    <w:rsid w:val="00412241"/>
    <w:rsid w:val="004139DF"/>
    <w:rsid w:val="0041554A"/>
    <w:rsid w:val="00415B73"/>
    <w:rsid w:val="00416FDD"/>
    <w:rsid w:val="00420973"/>
    <w:rsid w:val="00420C7D"/>
    <w:rsid w:val="00421F9F"/>
    <w:rsid w:val="00423318"/>
    <w:rsid w:val="004241D0"/>
    <w:rsid w:val="0042585D"/>
    <w:rsid w:val="00433ED2"/>
    <w:rsid w:val="00435030"/>
    <w:rsid w:val="0043595D"/>
    <w:rsid w:val="00440E1A"/>
    <w:rsid w:val="00446634"/>
    <w:rsid w:val="00452EBC"/>
    <w:rsid w:val="0045308F"/>
    <w:rsid w:val="004545B9"/>
    <w:rsid w:val="004548D6"/>
    <w:rsid w:val="00457692"/>
    <w:rsid w:val="0046052D"/>
    <w:rsid w:val="00460E7A"/>
    <w:rsid w:val="00462043"/>
    <w:rsid w:val="004626CE"/>
    <w:rsid w:val="00462E78"/>
    <w:rsid w:val="004632C6"/>
    <w:rsid w:val="00465490"/>
    <w:rsid w:val="00465836"/>
    <w:rsid w:val="00466088"/>
    <w:rsid w:val="00466305"/>
    <w:rsid w:val="00470ABB"/>
    <w:rsid w:val="004731D2"/>
    <w:rsid w:val="00474C84"/>
    <w:rsid w:val="00475DE8"/>
    <w:rsid w:val="004762F9"/>
    <w:rsid w:val="004776F4"/>
    <w:rsid w:val="00481A20"/>
    <w:rsid w:val="004824A9"/>
    <w:rsid w:val="00482E7C"/>
    <w:rsid w:val="00484DFF"/>
    <w:rsid w:val="00486805"/>
    <w:rsid w:val="00486E76"/>
    <w:rsid w:val="00490CFB"/>
    <w:rsid w:val="00490D64"/>
    <w:rsid w:val="004927E5"/>
    <w:rsid w:val="0049313B"/>
    <w:rsid w:val="00494026"/>
    <w:rsid w:val="004944E6"/>
    <w:rsid w:val="00496A02"/>
    <w:rsid w:val="00497295"/>
    <w:rsid w:val="004A0228"/>
    <w:rsid w:val="004A0828"/>
    <w:rsid w:val="004A1E00"/>
    <w:rsid w:val="004A2D1A"/>
    <w:rsid w:val="004A2DF4"/>
    <w:rsid w:val="004A3C52"/>
    <w:rsid w:val="004A4056"/>
    <w:rsid w:val="004A4E3C"/>
    <w:rsid w:val="004B3598"/>
    <w:rsid w:val="004B3EB2"/>
    <w:rsid w:val="004B6DF1"/>
    <w:rsid w:val="004C166B"/>
    <w:rsid w:val="004C199E"/>
    <w:rsid w:val="004C3E9D"/>
    <w:rsid w:val="004C475D"/>
    <w:rsid w:val="004D0CC3"/>
    <w:rsid w:val="004D111C"/>
    <w:rsid w:val="004D317E"/>
    <w:rsid w:val="004D65AC"/>
    <w:rsid w:val="004D6DCA"/>
    <w:rsid w:val="004E22DA"/>
    <w:rsid w:val="004E2879"/>
    <w:rsid w:val="004E393B"/>
    <w:rsid w:val="004E4072"/>
    <w:rsid w:val="004E5FEA"/>
    <w:rsid w:val="004E6FAC"/>
    <w:rsid w:val="004F06AA"/>
    <w:rsid w:val="004F07BE"/>
    <w:rsid w:val="004F0DAD"/>
    <w:rsid w:val="004F0F51"/>
    <w:rsid w:val="004F2647"/>
    <w:rsid w:val="004F344F"/>
    <w:rsid w:val="004F39FF"/>
    <w:rsid w:val="004F3AC1"/>
    <w:rsid w:val="004F5B12"/>
    <w:rsid w:val="004F7844"/>
    <w:rsid w:val="00501D13"/>
    <w:rsid w:val="0050341B"/>
    <w:rsid w:val="00503504"/>
    <w:rsid w:val="00504B49"/>
    <w:rsid w:val="00506ADB"/>
    <w:rsid w:val="00511061"/>
    <w:rsid w:val="005118D8"/>
    <w:rsid w:val="00512A27"/>
    <w:rsid w:val="00512AC2"/>
    <w:rsid w:val="00512B2E"/>
    <w:rsid w:val="00512C2C"/>
    <w:rsid w:val="00513915"/>
    <w:rsid w:val="00514C15"/>
    <w:rsid w:val="00520049"/>
    <w:rsid w:val="0052027F"/>
    <w:rsid w:val="00522174"/>
    <w:rsid w:val="00522245"/>
    <w:rsid w:val="00523B9E"/>
    <w:rsid w:val="00525AB2"/>
    <w:rsid w:val="0053344D"/>
    <w:rsid w:val="00533E7C"/>
    <w:rsid w:val="0053409B"/>
    <w:rsid w:val="00534CA2"/>
    <w:rsid w:val="00536C2E"/>
    <w:rsid w:val="00536DC1"/>
    <w:rsid w:val="00536E76"/>
    <w:rsid w:val="00537333"/>
    <w:rsid w:val="00537B6D"/>
    <w:rsid w:val="00537E6B"/>
    <w:rsid w:val="00540DDD"/>
    <w:rsid w:val="00541E63"/>
    <w:rsid w:val="00546B69"/>
    <w:rsid w:val="0054797B"/>
    <w:rsid w:val="00553282"/>
    <w:rsid w:val="005544A7"/>
    <w:rsid w:val="0055680C"/>
    <w:rsid w:val="005569CD"/>
    <w:rsid w:val="00562477"/>
    <w:rsid w:val="00563274"/>
    <w:rsid w:val="00564EA0"/>
    <w:rsid w:val="005661BB"/>
    <w:rsid w:val="00575B35"/>
    <w:rsid w:val="00576FDB"/>
    <w:rsid w:val="005808E2"/>
    <w:rsid w:val="00581537"/>
    <w:rsid w:val="00584D2E"/>
    <w:rsid w:val="00586692"/>
    <w:rsid w:val="00586CA3"/>
    <w:rsid w:val="00590907"/>
    <w:rsid w:val="00591157"/>
    <w:rsid w:val="00591D7A"/>
    <w:rsid w:val="00594A10"/>
    <w:rsid w:val="00595B16"/>
    <w:rsid w:val="00595D35"/>
    <w:rsid w:val="00596351"/>
    <w:rsid w:val="00597E95"/>
    <w:rsid w:val="005A012D"/>
    <w:rsid w:val="005A3021"/>
    <w:rsid w:val="005A3D7C"/>
    <w:rsid w:val="005B1288"/>
    <w:rsid w:val="005B1835"/>
    <w:rsid w:val="005B3DF0"/>
    <w:rsid w:val="005B5340"/>
    <w:rsid w:val="005B6400"/>
    <w:rsid w:val="005B64E8"/>
    <w:rsid w:val="005C157B"/>
    <w:rsid w:val="005C4201"/>
    <w:rsid w:val="005C4A32"/>
    <w:rsid w:val="005C53AD"/>
    <w:rsid w:val="005C6239"/>
    <w:rsid w:val="005C6C0A"/>
    <w:rsid w:val="005D03A6"/>
    <w:rsid w:val="005D43F0"/>
    <w:rsid w:val="005D608E"/>
    <w:rsid w:val="005D6706"/>
    <w:rsid w:val="005D70AE"/>
    <w:rsid w:val="005E0B6A"/>
    <w:rsid w:val="005E3594"/>
    <w:rsid w:val="005E41AE"/>
    <w:rsid w:val="005E5584"/>
    <w:rsid w:val="005E6B2F"/>
    <w:rsid w:val="005E7C1C"/>
    <w:rsid w:val="005F026E"/>
    <w:rsid w:val="005F2BE0"/>
    <w:rsid w:val="005F34C3"/>
    <w:rsid w:val="005F38FB"/>
    <w:rsid w:val="005F4091"/>
    <w:rsid w:val="005F4F0E"/>
    <w:rsid w:val="005F7286"/>
    <w:rsid w:val="005F7595"/>
    <w:rsid w:val="005F7741"/>
    <w:rsid w:val="00600212"/>
    <w:rsid w:val="00600E79"/>
    <w:rsid w:val="00603744"/>
    <w:rsid w:val="00604277"/>
    <w:rsid w:val="0060429D"/>
    <w:rsid w:val="00605E0B"/>
    <w:rsid w:val="00606086"/>
    <w:rsid w:val="00610BF9"/>
    <w:rsid w:val="006117C5"/>
    <w:rsid w:val="00614686"/>
    <w:rsid w:val="006149EC"/>
    <w:rsid w:val="006156AA"/>
    <w:rsid w:val="006159A7"/>
    <w:rsid w:val="00621C8A"/>
    <w:rsid w:val="00622ADC"/>
    <w:rsid w:val="0062439F"/>
    <w:rsid w:val="006267EF"/>
    <w:rsid w:val="00627598"/>
    <w:rsid w:val="0063072C"/>
    <w:rsid w:val="00630B8E"/>
    <w:rsid w:val="00633915"/>
    <w:rsid w:val="00640D0D"/>
    <w:rsid w:val="00642849"/>
    <w:rsid w:val="00642924"/>
    <w:rsid w:val="00642AD3"/>
    <w:rsid w:val="00646370"/>
    <w:rsid w:val="0064781C"/>
    <w:rsid w:val="00651BB9"/>
    <w:rsid w:val="00651BFD"/>
    <w:rsid w:val="0065526F"/>
    <w:rsid w:val="00655BDA"/>
    <w:rsid w:val="006562E3"/>
    <w:rsid w:val="00660006"/>
    <w:rsid w:val="0066395C"/>
    <w:rsid w:val="00663986"/>
    <w:rsid w:val="006644ED"/>
    <w:rsid w:val="00664F94"/>
    <w:rsid w:val="00667839"/>
    <w:rsid w:val="00670788"/>
    <w:rsid w:val="00670ABF"/>
    <w:rsid w:val="006720AB"/>
    <w:rsid w:val="006755EC"/>
    <w:rsid w:val="006804F1"/>
    <w:rsid w:val="0068050C"/>
    <w:rsid w:val="0068134F"/>
    <w:rsid w:val="0068282E"/>
    <w:rsid w:val="006845D4"/>
    <w:rsid w:val="00684A5D"/>
    <w:rsid w:val="0068745B"/>
    <w:rsid w:val="00693FC6"/>
    <w:rsid w:val="006A1633"/>
    <w:rsid w:val="006A16B4"/>
    <w:rsid w:val="006A2501"/>
    <w:rsid w:val="006A251B"/>
    <w:rsid w:val="006A353E"/>
    <w:rsid w:val="006A3752"/>
    <w:rsid w:val="006A3C11"/>
    <w:rsid w:val="006A6182"/>
    <w:rsid w:val="006B0571"/>
    <w:rsid w:val="006B2ACF"/>
    <w:rsid w:val="006B6260"/>
    <w:rsid w:val="006B78A7"/>
    <w:rsid w:val="006C115E"/>
    <w:rsid w:val="006C5371"/>
    <w:rsid w:val="006C59F3"/>
    <w:rsid w:val="006C65C5"/>
    <w:rsid w:val="006C6B38"/>
    <w:rsid w:val="006D028F"/>
    <w:rsid w:val="006D06FB"/>
    <w:rsid w:val="006D1B68"/>
    <w:rsid w:val="006D262B"/>
    <w:rsid w:val="006D41DB"/>
    <w:rsid w:val="006D754F"/>
    <w:rsid w:val="006E3CDA"/>
    <w:rsid w:val="006E564D"/>
    <w:rsid w:val="006E7388"/>
    <w:rsid w:val="006F0774"/>
    <w:rsid w:val="006F12B9"/>
    <w:rsid w:val="006F4D5F"/>
    <w:rsid w:val="006F5175"/>
    <w:rsid w:val="006F62EE"/>
    <w:rsid w:val="006F71FD"/>
    <w:rsid w:val="006F7AD3"/>
    <w:rsid w:val="007009FC"/>
    <w:rsid w:val="00702AA3"/>
    <w:rsid w:val="00703325"/>
    <w:rsid w:val="00704F6A"/>
    <w:rsid w:val="00706E4C"/>
    <w:rsid w:val="00714CFC"/>
    <w:rsid w:val="00715015"/>
    <w:rsid w:val="00715596"/>
    <w:rsid w:val="00720531"/>
    <w:rsid w:val="00722231"/>
    <w:rsid w:val="00722657"/>
    <w:rsid w:val="00722B53"/>
    <w:rsid w:val="0072567C"/>
    <w:rsid w:val="007258FF"/>
    <w:rsid w:val="00727CAA"/>
    <w:rsid w:val="007325B4"/>
    <w:rsid w:val="00733B03"/>
    <w:rsid w:val="00734E19"/>
    <w:rsid w:val="00737682"/>
    <w:rsid w:val="00737EAA"/>
    <w:rsid w:val="00737F9B"/>
    <w:rsid w:val="00744E9B"/>
    <w:rsid w:val="007513A2"/>
    <w:rsid w:val="00752A0C"/>
    <w:rsid w:val="00752E17"/>
    <w:rsid w:val="00753459"/>
    <w:rsid w:val="007560F6"/>
    <w:rsid w:val="007561F5"/>
    <w:rsid w:val="007642B1"/>
    <w:rsid w:val="007646AB"/>
    <w:rsid w:val="00765A05"/>
    <w:rsid w:val="007660F8"/>
    <w:rsid w:val="0076660E"/>
    <w:rsid w:val="00771047"/>
    <w:rsid w:val="00773B7C"/>
    <w:rsid w:val="007740DC"/>
    <w:rsid w:val="0077458D"/>
    <w:rsid w:val="00783D6F"/>
    <w:rsid w:val="0078587C"/>
    <w:rsid w:val="00785A94"/>
    <w:rsid w:val="007900A3"/>
    <w:rsid w:val="007916A9"/>
    <w:rsid w:val="0079357D"/>
    <w:rsid w:val="007953E5"/>
    <w:rsid w:val="00795F57"/>
    <w:rsid w:val="00796224"/>
    <w:rsid w:val="0079735D"/>
    <w:rsid w:val="007A023F"/>
    <w:rsid w:val="007A1A88"/>
    <w:rsid w:val="007A1E59"/>
    <w:rsid w:val="007A22D8"/>
    <w:rsid w:val="007A3F00"/>
    <w:rsid w:val="007A4033"/>
    <w:rsid w:val="007A6BDC"/>
    <w:rsid w:val="007B1240"/>
    <w:rsid w:val="007B2E07"/>
    <w:rsid w:val="007B2F2C"/>
    <w:rsid w:val="007B6DD3"/>
    <w:rsid w:val="007B74A6"/>
    <w:rsid w:val="007C1ACA"/>
    <w:rsid w:val="007C30CB"/>
    <w:rsid w:val="007C3C6C"/>
    <w:rsid w:val="007C3F92"/>
    <w:rsid w:val="007C5E81"/>
    <w:rsid w:val="007C7E50"/>
    <w:rsid w:val="007D136D"/>
    <w:rsid w:val="007D47E0"/>
    <w:rsid w:val="007D5900"/>
    <w:rsid w:val="007D6F80"/>
    <w:rsid w:val="007D7209"/>
    <w:rsid w:val="007E2CFF"/>
    <w:rsid w:val="007E4193"/>
    <w:rsid w:val="007E5A43"/>
    <w:rsid w:val="007E5C24"/>
    <w:rsid w:val="007E62D8"/>
    <w:rsid w:val="007F0E21"/>
    <w:rsid w:val="007F2E13"/>
    <w:rsid w:val="007F5FF5"/>
    <w:rsid w:val="00800039"/>
    <w:rsid w:val="00801C46"/>
    <w:rsid w:val="00807239"/>
    <w:rsid w:val="00812643"/>
    <w:rsid w:val="008129E9"/>
    <w:rsid w:val="0081356A"/>
    <w:rsid w:val="00814D0D"/>
    <w:rsid w:val="00814E75"/>
    <w:rsid w:val="00815E2E"/>
    <w:rsid w:val="0081634B"/>
    <w:rsid w:val="0081654B"/>
    <w:rsid w:val="008208B8"/>
    <w:rsid w:val="008211A6"/>
    <w:rsid w:val="00823FFC"/>
    <w:rsid w:val="00827ABB"/>
    <w:rsid w:val="00830E5E"/>
    <w:rsid w:val="0083315B"/>
    <w:rsid w:val="00835E2E"/>
    <w:rsid w:val="008400D8"/>
    <w:rsid w:val="0084055C"/>
    <w:rsid w:val="00841B6F"/>
    <w:rsid w:val="008440F6"/>
    <w:rsid w:val="00844A8F"/>
    <w:rsid w:val="0084588B"/>
    <w:rsid w:val="00845DD3"/>
    <w:rsid w:val="00846C8E"/>
    <w:rsid w:val="00847698"/>
    <w:rsid w:val="00850DF2"/>
    <w:rsid w:val="00851949"/>
    <w:rsid w:val="00852B51"/>
    <w:rsid w:val="00854E6A"/>
    <w:rsid w:val="00857521"/>
    <w:rsid w:val="008605BF"/>
    <w:rsid w:val="00860CE1"/>
    <w:rsid w:val="00860D9B"/>
    <w:rsid w:val="00860F96"/>
    <w:rsid w:val="00861B05"/>
    <w:rsid w:val="00862501"/>
    <w:rsid w:val="0086405C"/>
    <w:rsid w:val="00865B55"/>
    <w:rsid w:val="008668C7"/>
    <w:rsid w:val="008670BD"/>
    <w:rsid w:val="008701B7"/>
    <w:rsid w:val="0087101A"/>
    <w:rsid w:val="00872B12"/>
    <w:rsid w:val="00872BAB"/>
    <w:rsid w:val="00873182"/>
    <w:rsid w:val="00873750"/>
    <w:rsid w:val="008741EE"/>
    <w:rsid w:val="00874353"/>
    <w:rsid w:val="008755AD"/>
    <w:rsid w:val="00876C08"/>
    <w:rsid w:val="00876C98"/>
    <w:rsid w:val="00876D94"/>
    <w:rsid w:val="00882162"/>
    <w:rsid w:val="00882227"/>
    <w:rsid w:val="00882607"/>
    <w:rsid w:val="0088334C"/>
    <w:rsid w:val="008863CE"/>
    <w:rsid w:val="00886A50"/>
    <w:rsid w:val="00887B2B"/>
    <w:rsid w:val="00891989"/>
    <w:rsid w:val="00891E76"/>
    <w:rsid w:val="008946F4"/>
    <w:rsid w:val="0089575C"/>
    <w:rsid w:val="00895D3C"/>
    <w:rsid w:val="00896627"/>
    <w:rsid w:val="00897366"/>
    <w:rsid w:val="008A031C"/>
    <w:rsid w:val="008A2D9A"/>
    <w:rsid w:val="008A325D"/>
    <w:rsid w:val="008A334B"/>
    <w:rsid w:val="008A3E65"/>
    <w:rsid w:val="008A54E3"/>
    <w:rsid w:val="008A6C07"/>
    <w:rsid w:val="008A6F91"/>
    <w:rsid w:val="008A726D"/>
    <w:rsid w:val="008B1A7C"/>
    <w:rsid w:val="008B1E76"/>
    <w:rsid w:val="008B33B4"/>
    <w:rsid w:val="008B46E1"/>
    <w:rsid w:val="008B49B0"/>
    <w:rsid w:val="008B4C20"/>
    <w:rsid w:val="008B4F3D"/>
    <w:rsid w:val="008B52B0"/>
    <w:rsid w:val="008B62B4"/>
    <w:rsid w:val="008B6817"/>
    <w:rsid w:val="008B79D0"/>
    <w:rsid w:val="008B7DB5"/>
    <w:rsid w:val="008C0ED6"/>
    <w:rsid w:val="008C26BD"/>
    <w:rsid w:val="008C4363"/>
    <w:rsid w:val="008C4A29"/>
    <w:rsid w:val="008D3D19"/>
    <w:rsid w:val="008D5C6C"/>
    <w:rsid w:val="008D731D"/>
    <w:rsid w:val="008D7B92"/>
    <w:rsid w:val="008E09AA"/>
    <w:rsid w:val="008E0E2A"/>
    <w:rsid w:val="008E1576"/>
    <w:rsid w:val="008E21DA"/>
    <w:rsid w:val="008E2A2F"/>
    <w:rsid w:val="008E4D57"/>
    <w:rsid w:val="008E5292"/>
    <w:rsid w:val="008E6E1E"/>
    <w:rsid w:val="008F1977"/>
    <w:rsid w:val="008F1C98"/>
    <w:rsid w:val="008F361A"/>
    <w:rsid w:val="008F45D7"/>
    <w:rsid w:val="008F76EC"/>
    <w:rsid w:val="0090239B"/>
    <w:rsid w:val="009052E2"/>
    <w:rsid w:val="0090635D"/>
    <w:rsid w:val="009064F6"/>
    <w:rsid w:val="009070BE"/>
    <w:rsid w:val="00907E0E"/>
    <w:rsid w:val="00911FEB"/>
    <w:rsid w:val="00913343"/>
    <w:rsid w:val="00914A87"/>
    <w:rsid w:val="009163FB"/>
    <w:rsid w:val="00917BED"/>
    <w:rsid w:val="00923D9A"/>
    <w:rsid w:val="00924AF6"/>
    <w:rsid w:val="0093142D"/>
    <w:rsid w:val="00936D61"/>
    <w:rsid w:val="00937D0C"/>
    <w:rsid w:val="00943F21"/>
    <w:rsid w:val="00944372"/>
    <w:rsid w:val="009456D5"/>
    <w:rsid w:val="0094577A"/>
    <w:rsid w:val="00946150"/>
    <w:rsid w:val="009507D7"/>
    <w:rsid w:val="00951C96"/>
    <w:rsid w:val="0095674D"/>
    <w:rsid w:val="00956D90"/>
    <w:rsid w:val="0095782E"/>
    <w:rsid w:val="00961CEC"/>
    <w:rsid w:val="00962CBA"/>
    <w:rsid w:val="009654E9"/>
    <w:rsid w:val="00966F90"/>
    <w:rsid w:val="00972C64"/>
    <w:rsid w:val="00973BA1"/>
    <w:rsid w:val="0097613F"/>
    <w:rsid w:val="00976195"/>
    <w:rsid w:val="00976BEE"/>
    <w:rsid w:val="009800B0"/>
    <w:rsid w:val="009811A9"/>
    <w:rsid w:val="009813A1"/>
    <w:rsid w:val="009830D7"/>
    <w:rsid w:val="009842D5"/>
    <w:rsid w:val="00984C28"/>
    <w:rsid w:val="009866C7"/>
    <w:rsid w:val="0099023F"/>
    <w:rsid w:val="00990E16"/>
    <w:rsid w:val="00991A2A"/>
    <w:rsid w:val="00994863"/>
    <w:rsid w:val="00994B0E"/>
    <w:rsid w:val="009957D0"/>
    <w:rsid w:val="009968F8"/>
    <w:rsid w:val="009977FE"/>
    <w:rsid w:val="009A0845"/>
    <w:rsid w:val="009A0DFF"/>
    <w:rsid w:val="009A1BD1"/>
    <w:rsid w:val="009A282C"/>
    <w:rsid w:val="009A2D79"/>
    <w:rsid w:val="009A401D"/>
    <w:rsid w:val="009A5AC6"/>
    <w:rsid w:val="009A6EB5"/>
    <w:rsid w:val="009A7882"/>
    <w:rsid w:val="009A7E29"/>
    <w:rsid w:val="009B02B1"/>
    <w:rsid w:val="009B0904"/>
    <w:rsid w:val="009B130F"/>
    <w:rsid w:val="009B1763"/>
    <w:rsid w:val="009B22C9"/>
    <w:rsid w:val="009B2822"/>
    <w:rsid w:val="009B28F1"/>
    <w:rsid w:val="009B33A7"/>
    <w:rsid w:val="009B42AC"/>
    <w:rsid w:val="009B62C9"/>
    <w:rsid w:val="009B6F83"/>
    <w:rsid w:val="009C101A"/>
    <w:rsid w:val="009C56DD"/>
    <w:rsid w:val="009C6472"/>
    <w:rsid w:val="009C7166"/>
    <w:rsid w:val="009D03FB"/>
    <w:rsid w:val="009D28BF"/>
    <w:rsid w:val="009D366C"/>
    <w:rsid w:val="009D3A7A"/>
    <w:rsid w:val="009D5195"/>
    <w:rsid w:val="009E20F2"/>
    <w:rsid w:val="009E220C"/>
    <w:rsid w:val="009E3419"/>
    <w:rsid w:val="009E75EF"/>
    <w:rsid w:val="009F0CB0"/>
    <w:rsid w:val="009F0DB9"/>
    <w:rsid w:val="009F2D2D"/>
    <w:rsid w:val="009F47CB"/>
    <w:rsid w:val="009F4EA2"/>
    <w:rsid w:val="009F51E6"/>
    <w:rsid w:val="00A0162E"/>
    <w:rsid w:val="00A01C84"/>
    <w:rsid w:val="00A035D5"/>
    <w:rsid w:val="00A0498A"/>
    <w:rsid w:val="00A06986"/>
    <w:rsid w:val="00A1027E"/>
    <w:rsid w:val="00A1315C"/>
    <w:rsid w:val="00A14B2F"/>
    <w:rsid w:val="00A16036"/>
    <w:rsid w:val="00A16A81"/>
    <w:rsid w:val="00A1701B"/>
    <w:rsid w:val="00A211E5"/>
    <w:rsid w:val="00A2144D"/>
    <w:rsid w:val="00A22128"/>
    <w:rsid w:val="00A221B0"/>
    <w:rsid w:val="00A22627"/>
    <w:rsid w:val="00A2280F"/>
    <w:rsid w:val="00A2438E"/>
    <w:rsid w:val="00A26A9B"/>
    <w:rsid w:val="00A3181A"/>
    <w:rsid w:val="00A3535E"/>
    <w:rsid w:val="00A40279"/>
    <w:rsid w:val="00A40736"/>
    <w:rsid w:val="00A42359"/>
    <w:rsid w:val="00A42A9C"/>
    <w:rsid w:val="00A44043"/>
    <w:rsid w:val="00A44294"/>
    <w:rsid w:val="00A4528B"/>
    <w:rsid w:val="00A468F2"/>
    <w:rsid w:val="00A51BCD"/>
    <w:rsid w:val="00A538E4"/>
    <w:rsid w:val="00A54BA7"/>
    <w:rsid w:val="00A56601"/>
    <w:rsid w:val="00A577C1"/>
    <w:rsid w:val="00A60AD9"/>
    <w:rsid w:val="00A61246"/>
    <w:rsid w:val="00A61A51"/>
    <w:rsid w:val="00A64EEE"/>
    <w:rsid w:val="00A65D3A"/>
    <w:rsid w:val="00A70262"/>
    <w:rsid w:val="00A706A1"/>
    <w:rsid w:val="00A70970"/>
    <w:rsid w:val="00A70B91"/>
    <w:rsid w:val="00A726A4"/>
    <w:rsid w:val="00A73645"/>
    <w:rsid w:val="00A73941"/>
    <w:rsid w:val="00A75DD3"/>
    <w:rsid w:val="00A8018F"/>
    <w:rsid w:val="00A814E1"/>
    <w:rsid w:val="00A83C0A"/>
    <w:rsid w:val="00A847D8"/>
    <w:rsid w:val="00A8582F"/>
    <w:rsid w:val="00A87C86"/>
    <w:rsid w:val="00A9137C"/>
    <w:rsid w:val="00A9585A"/>
    <w:rsid w:val="00A96619"/>
    <w:rsid w:val="00A969EE"/>
    <w:rsid w:val="00AA088E"/>
    <w:rsid w:val="00AA0E6D"/>
    <w:rsid w:val="00AA1EB5"/>
    <w:rsid w:val="00AA4E6D"/>
    <w:rsid w:val="00AA538F"/>
    <w:rsid w:val="00AA5564"/>
    <w:rsid w:val="00AA6340"/>
    <w:rsid w:val="00AA6BED"/>
    <w:rsid w:val="00AA73D9"/>
    <w:rsid w:val="00AA7EFF"/>
    <w:rsid w:val="00AB081E"/>
    <w:rsid w:val="00AB1098"/>
    <w:rsid w:val="00AB542A"/>
    <w:rsid w:val="00AB61C5"/>
    <w:rsid w:val="00AB7CB9"/>
    <w:rsid w:val="00AC137A"/>
    <w:rsid w:val="00AC2769"/>
    <w:rsid w:val="00AC4779"/>
    <w:rsid w:val="00AC5696"/>
    <w:rsid w:val="00AC58E4"/>
    <w:rsid w:val="00AC611D"/>
    <w:rsid w:val="00AC6E59"/>
    <w:rsid w:val="00AD1371"/>
    <w:rsid w:val="00AD2BF7"/>
    <w:rsid w:val="00AD5BAC"/>
    <w:rsid w:val="00AD5DFD"/>
    <w:rsid w:val="00AD619A"/>
    <w:rsid w:val="00AD681E"/>
    <w:rsid w:val="00AE5F61"/>
    <w:rsid w:val="00AE7888"/>
    <w:rsid w:val="00AE78B5"/>
    <w:rsid w:val="00AF17AD"/>
    <w:rsid w:val="00AF2311"/>
    <w:rsid w:val="00AF4D27"/>
    <w:rsid w:val="00AF5C92"/>
    <w:rsid w:val="00AF7BCD"/>
    <w:rsid w:val="00B04719"/>
    <w:rsid w:val="00B04726"/>
    <w:rsid w:val="00B0718D"/>
    <w:rsid w:val="00B11443"/>
    <w:rsid w:val="00B138DF"/>
    <w:rsid w:val="00B14C2F"/>
    <w:rsid w:val="00B15781"/>
    <w:rsid w:val="00B1608C"/>
    <w:rsid w:val="00B211D2"/>
    <w:rsid w:val="00B22CB3"/>
    <w:rsid w:val="00B23F40"/>
    <w:rsid w:val="00B24796"/>
    <w:rsid w:val="00B250A4"/>
    <w:rsid w:val="00B27272"/>
    <w:rsid w:val="00B30084"/>
    <w:rsid w:val="00B318AE"/>
    <w:rsid w:val="00B3361B"/>
    <w:rsid w:val="00B338D5"/>
    <w:rsid w:val="00B344FB"/>
    <w:rsid w:val="00B37015"/>
    <w:rsid w:val="00B37A5B"/>
    <w:rsid w:val="00B41362"/>
    <w:rsid w:val="00B43684"/>
    <w:rsid w:val="00B4418D"/>
    <w:rsid w:val="00B47B9D"/>
    <w:rsid w:val="00B47DE9"/>
    <w:rsid w:val="00B551E0"/>
    <w:rsid w:val="00B558F0"/>
    <w:rsid w:val="00B63B55"/>
    <w:rsid w:val="00B63DA8"/>
    <w:rsid w:val="00B644A7"/>
    <w:rsid w:val="00B673E6"/>
    <w:rsid w:val="00B70134"/>
    <w:rsid w:val="00B70A3B"/>
    <w:rsid w:val="00B71225"/>
    <w:rsid w:val="00B715AD"/>
    <w:rsid w:val="00B72B3E"/>
    <w:rsid w:val="00B748E5"/>
    <w:rsid w:val="00B752FD"/>
    <w:rsid w:val="00B77A2A"/>
    <w:rsid w:val="00B77C2D"/>
    <w:rsid w:val="00B80E20"/>
    <w:rsid w:val="00B80EAB"/>
    <w:rsid w:val="00B83D26"/>
    <w:rsid w:val="00B87CA0"/>
    <w:rsid w:val="00B91D01"/>
    <w:rsid w:val="00B93E86"/>
    <w:rsid w:val="00B95ED7"/>
    <w:rsid w:val="00B9672D"/>
    <w:rsid w:val="00B9708A"/>
    <w:rsid w:val="00B975FE"/>
    <w:rsid w:val="00B978BA"/>
    <w:rsid w:val="00BA0456"/>
    <w:rsid w:val="00BA1182"/>
    <w:rsid w:val="00BA29F4"/>
    <w:rsid w:val="00BA2A18"/>
    <w:rsid w:val="00BA368D"/>
    <w:rsid w:val="00BA36FB"/>
    <w:rsid w:val="00BA3D20"/>
    <w:rsid w:val="00BA5A2A"/>
    <w:rsid w:val="00BA6476"/>
    <w:rsid w:val="00BA7E73"/>
    <w:rsid w:val="00BB01AD"/>
    <w:rsid w:val="00BB2198"/>
    <w:rsid w:val="00BB3038"/>
    <w:rsid w:val="00BB68D0"/>
    <w:rsid w:val="00BB6F36"/>
    <w:rsid w:val="00BB700A"/>
    <w:rsid w:val="00BC11B8"/>
    <w:rsid w:val="00BC1230"/>
    <w:rsid w:val="00BC4BB9"/>
    <w:rsid w:val="00BC5F35"/>
    <w:rsid w:val="00BD3612"/>
    <w:rsid w:val="00BD5AD4"/>
    <w:rsid w:val="00BE06F7"/>
    <w:rsid w:val="00BE16DE"/>
    <w:rsid w:val="00BE619E"/>
    <w:rsid w:val="00BE7AC4"/>
    <w:rsid w:val="00BE7D9C"/>
    <w:rsid w:val="00BF0DB7"/>
    <w:rsid w:val="00BF1AE8"/>
    <w:rsid w:val="00BF1AF7"/>
    <w:rsid w:val="00BF2CA0"/>
    <w:rsid w:val="00BF31E0"/>
    <w:rsid w:val="00BF44AB"/>
    <w:rsid w:val="00BF4650"/>
    <w:rsid w:val="00BF74CD"/>
    <w:rsid w:val="00C014D9"/>
    <w:rsid w:val="00C0161D"/>
    <w:rsid w:val="00C033F4"/>
    <w:rsid w:val="00C04C59"/>
    <w:rsid w:val="00C07E83"/>
    <w:rsid w:val="00C137BE"/>
    <w:rsid w:val="00C158E1"/>
    <w:rsid w:val="00C15C27"/>
    <w:rsid w:val="00C177CD"/>
    <w:rsid w:val="00C20DF0"/>
    <w:rsid w:val="00C21AC8"/>
    <w:rsid w:val="00C2204B"/>
    <w:rsid w:val="00C227A2"/>
    <w:rsid w:val="00C22899"/>
    <w:rsid w:val="00C25103"/>
    <w:rsid w:val="00C25541"/>
    <w:rsid w:val="00C273FB"/>
    <w:rsid w:val="00C31895"/>
    <w:rsid w:val="00C31DBD"/>
    <w:rsid w:val="00C325CD"/>
    <w:rsid w:val="00C32949"/>
    <w:rsid w:val="00C33F63"/>
    <w:rsid w:val="00C34FA4"/>
    <w:rsid w:val="00C3530B"/>
    <w:rsid w:val="00C3659C"/>
    <w:rsid w:val="00C36E4A"/>
    <w:rsid w:val="00C3772B"/>
    <w:rsid w:val="00C37762"/>
    <w:rsid w:val="00C37949"/>
    <w:rsid w:val="00C37AE0"/>
    <w:rsid w:val="00C40B03"/>
    <w:rsid w:val="00C44F2E"/>
    <w:rsid w:val="00C46716"/>
    <w:rsid w:val="00C5113C"/>
    <w:rsid w:val="00C54F35"/>
    <w:rsid w:val="00C556CB"/>
    <w:rsid w:val="00C56F9A"/>
    <w:rsid w:val="00C57E11"/>
    <w:rsid w:val="00C60369"/>
    <w:rsid w:val="00C626E4"/>
    <w:rsid w:val="00C65180"/>
    <w:rsid w:val="00C65E36"/>
    <w:rsid w:val="00C666D3"/>
    <w:rsid w:val="00C67B70"/>
    <w:rsid w:val="00C715D6"/>
    <w:rsid w:val="00C72C15"/>
    <w:rsid w:val="00C733A0"/>
    <w:rsid w:val="00C734FC"/>
    <w:rsid w:val="00C76AEB"/>
    <w:rsid w:val="00C76FAF"/>
    <w:rsid w:val="00C77EDD"/>
    <w:rsid w:val="00C8100B"/>
    <w:rsid w:val="00C81E2A"/>
    <w:rsid w:val="00C84111"/>
    <w:rsid w:val="00C85F75"/>
    <w:rsid w:val="00C860A3"/>
    <w:rsid w:val="00C86CF0"/>
    <w:rsid w:val="00C86D53"/>
    <w:rsid w:val="00C93A78"/>
    <w:rsid w:val="00C9525D"/>
    <w:rsid w:val="00C95ACB"/>
    <w:rsid w:val="00C96017"/>
    <w:rsid w:val="00CA0D2A"/>
    <w:rsid w:val="00CA2108"/>
    <w:rsid w:val="00CA5516"/>
    <w:rsid w:val="00CA76F0"/>
    <w:rsid w:val="00CB0498"/>
    <w:rsid w:val="00CB1C7F"/>
    <w:rsid w:val="00CB4466"/>
    <w:rsid w:val="00CB4629"/>
    <w:rsid w:val="00CB5379"/>
    <w:rsid w:val="00CB62DF"/>
    <w:rsid w:val="00CC007F"/>
    <w:rsid w:val="00CC04F9"/>
    <w:rsid w:val="00CC0773"/>
    <w:rsid w:val="00CC0D26"/>
    <w:rsid w:val="00CC6145"/>
    <w:rsid w:val="00CC6FBF"/>
    <w:rsid w:val="00CD2C68"/>
    <w:rsid w:val="00CD79D7"/>
    <w:rsid w:val="00CE1A5A"/>
    <w:rsid w:val="00CE25A6"/>
    <w:rsid w:val="00CE2FEB"/>
    <w:rsid w:val="00CE6EA7"/>
    <w:rsid w:val="00CE77D3"/>
    <w:rsid w:val="00CE7C95"/>
    <w:rsid w:val="00CF0700"/>
    <w:rsid w:val="00CF2934"/>
    <w:rsid w:val="00CF5F7F"/>
    <w:rsid w:val="00CF74F6"/>
    <w:rsid w:val="00CF77EA"/>
    <w:rsid w:val="00CF7B16"/>
    <w:rsid w:val="00D00049"/>
    <w:rsid w:val="00D02B4D"/>
    <w:rsid w:val="00D0324B"/>
    <w:rsid w:val="00D0617C"/>
    <w:rsid w:val="00D07D98"/>
    <w:rsid w:val="00D103CA"/>
    <w:rsid w:val="00D10D3F"/>
    <w:rsid w:val="00D1171B"/>
    <w:rsid w:val="00D1201F"/>
    <w:rsid w:val="00D127E6"/>
    <w:rsid w:val="00D13307"/>
    <w:rsid w:val="00D15B70"/>
    <w:rsid w:val="00D1648D"/>
    <w:rsid w:val="00D167BA"/>
    <w:rsid w:val="00D16C20"/>
    <w:rsid w:val="00D20800"/>
    <w:rsid w:val="00D20F4D"/>
    <w:rsid w:val="00D21D28"/>
    <w:rsid w:val="00D21D8F"/>
    <w:rsid w:val="00D238A9"/>
    <w:rsid w:val="00D254EB"/>
    <w:rsid w:val="00D32C73"/>
    <w:rsid w:val="00D32DFD"/>
    <w:rsid w:val="00D336DD"/>
    <w:rsid w:val="00D3514C"/>
    <w:rsid w:val="00D37CE2"/>
    <w:rsid w:val="00D37E11"/>
    <w:rsid w:val="00D415DC"/>
    <w:rsid w:val="00D42D7A"/>
    <w:rsid w:val="00D43DB6"/>
    <w:rsid w:val="00D46A77"/>
    <w:rsid w:val="00D50729"/>
    <w:rsid w:val="00D5118C"/>
    <w:rsid w:val="00D566EC"/>
    <w:rsid w:val="00D5789F"/>
    <w:rsid w:val="00D60201"/>
    <w:rsid w:val="00D617EB"/>
    <w:rsid w:val="00D61852"/>
    <w:rsid w:val="00D6208E"/>
    <w:rsid w:val="00D62C00"/>
    <w:rsid w:val="00D66471"/>
    <w:rsid w:val="00D66A09"/>
    <w:rsid w:val="00D70319"/>
    <w:rsid w:val="00D70E6C"/>
    <w:rsid w:val="00D7305D"/>
    <w:rsid w:val="00D73839"/>
    <w:rsid w:val="00D76320"/>
    <w:rsid w:val="00D77B8A"/>
    <w:rsid w:val="00D803ED"/>
    <w:rsid w:val="00D82B7E"/>
    <w:rsid w:val="00D8478D"/>
    <w:rsid w:val="00D84E4B"/>
    <w:rsid w:val="00D925EB"/>
    <w:rsid w:val="00D9267A"/>
    <w:rsid w:val="00D94177"/>
    <w:rsid w:val="00D94ADD"/>
    <w:rsid w:val="00D96195"/>
    <w:rsid w:val="00DA1BE5"/>
    <w:rsid w:val="00DA35AC"/>
    <w:rsid w:val="00DA542D"/>
    <w:rsid w:val="00DA7FDB"/>
    <w:rsid w:val="00DB1279"/>
    <w:rsid w:val="00DB2A71"/>
    <w:rsid w:val="00DB36C2"/>
    <w:rsid w:val="00DB4077"/>
    <w:rsid w:val="00DB6DA6"/>
    <w:rsid w:val="00DB73F8"/>
    <w:rsid w:val="00DB776F"/>
    <w:rsid w:val="00DB78FA"/>
    <w:rsid w:val="00DC0E16"/>
    <w:rsid w:val="00DC25C4"/>
    <w:rsid w:val="00DC35A4"/>
    <w:rsid w:val="00DC3F77"/>
    <w:rsid w:val="00DC4251"/>
    <w:rsid w:val="00DD1311"/>
    <w:rsid w:val="00DD2596"/>
    <w:rsid w:val="00DD3A7A"/>
    <w:rsid w:val="00DD3C76"/>
    <w:rsid w:val="00DD4656"/>
    <w:rsid w:val="00DD4C35"/>
    <w:rsid w:val="00DD5D68"/>
    <w:rsid w:val="00DD72FD"/>
    <w:rsid w:val="00DE1122"/>
    <w:rsid w:val="00DE1336"/>
    <w:rsid w:val="00DE3250"/>
    <w:rsid w:val="00DE6749"/>
    <w:rsid w:val="00DF071A"/>
    <w:rsid w:val="00DF2F7E"/>
    <w:rsid w:val="00DF3200"/>
    <w:rsid w:val="00DF393C"/>
    <w:rsid w:val="00DF550A"/>
    <w:rsid w:val="00DF73F6"/>
    <w:rsid w:val="00DF7717"/>
    <w:rsid w:val="00E0223D"/>
    <w:rsid w:val="00E039BE"/>
    <w:rsid w:val="00E057D5"/>
    <w:rsid w:val="00E060B3"/>
    <w:rsid w:val="00E0677F"/>
    <w:rsid w:val="00E1089D"/>
    <w:rsid w:val="00E12C9A"/>
    <w:rsid w:val="00E14211"/>
    <w:rsid w:val="00E14779"/>
    <w:rsid w:val="00E14B09"/>
    <w:rsid w:val="00E14E6B"/>
    <w:rsid w:val="00E15875"/>
    <w:rsid w:val="00E212C3"/>
    <w:rsid w:val="00E24478"/>
    <w:rsid w:val="00E24B32"/>
    <w:rsid w:val="00E2793D"/>
    <w:rsid w:val="00E30451"/>
    <w:rsid w:val="00E309CE"/>
    <w:rsid w:val="00E32C16"/>
    <w:rsid w:val="00E33EFA"/>
    <w:rsid w:val="00E3412F"/>
    <w:rsid w:val="00E401BA"/>
    <w:rsid w:val="00E41722"/>
    <w:rsid w:val="00E42BA4"/>
    <w:rsid w:val="00E430C3"/>
    <w:rsid w:val="00E44070"/>
    <w:rsid w:val="00E470B2"/>
    <w:rsid w:val="00E55714"/>
    <w:rsid w:val="00E558C8"/>
    <w:rsid w:val="00E55F25"/>
    <w:rsid w:val="00E56B3B"/>
    <w:rsid w:val="00E57ABB"/>
    <w:rsid w:val="00E61381"/>
    <w:rsid w:val="00E61E8F"/>
    <w:rsid w:val="00E6346F"/>
    <w:rsid w:val="00E64C87"/>
    <w:rsid w:val="00E66273"/>
    <w:rsid w:val="00E7144C"/>
    <w:rsid w:val="00E72E7F"/>
    <w:rsid w:val="00E73CE0"/>
    <w:rsid w:val="00E80B3B"/>
    <w:rsid w:val="00E82AF6"/>
    <w:rsid w:val="00E83243"/>
    <w:rsid w:val="00E84ACA"/>
    <w:rsid w:val="00E84CE5"/>
    <w:rsid w:val="00E87489"/>
    <w:rsid w:val="00E902D9"/>
    <w:rsid w:val="00E907F1"/>
    <w:rsid w:val="00E917AC"/>
    <w:rsid w:val="00E919F4"/>
    <w:rsid w:val="00E928F9"/>
    <w:rsid w:val="00E944D8"/>
    <w:rsid w:val="00E9483C"/>
    <w:rsid w:val="00E961E3"/>
    <w:rsid w:val="00E96ECB"/>
    <w:rsid w:val="00E97CC4"/>
    <w:rsid w:val="00EA1D0A"/>
    <w:rsid w:val="00EA3F85"/>
    <w:rsid w:val="00EA6CE7"/>
    <w:rsid w:val="00EB1116"/>
    <w:rsid w:val="00EB35FF"/>
    <w:rsid w:val="00EB497F"/>
    <w:rsid w:val="00EB56FB"/>
    <w:rsid w:val="00EB6419"/>
    <w:rsid w:val="00EB6C98"/>
    <w:rsid w:val="00EB7719"/>
    <w:rsid w:val="00EC0C50"/>
    <w:rsid w:val="00EC2B56"/>
    <w:rsid w:val="00EC2E60"/>
    <w:rsid w:val="00EC4304"/>
    <w:rsid w:val="00EC4DA6"/>
    <w:rsid w:val="00EC5444"/>
    <w:rsid w:val="00EC5588"/>
    <w:rsid w:val="00EC6349"/>
    <w:rsid w:val="00EC7E19"/>
    <w:rsid w:val="00ED2134"/>
    <w:rsid w:val="00ED2F5E"/>
    <w:rsid w:val="00ED384E"/>
    <w:rsid w:val="00ED44E8"/>
    <w:rsid w:val="00ED4FD0"/>
    <w:rsid w:val="00ED7705"/>
    <w:rsid w:val="00EE003E"/>
    <w:rsid w:val="00EE0184"/>
    <w:rsid w:val="00EE0B95"/>
    <w:rsid w:val="00EE11F5"/>
    <w:rsid w:val="00EE4790"/>
    <w:rsid w:val="00EE57FC"/>
    <w:rsid w:val="00EE5972"/>
    <w:rsid w:val="00EE71DF"/>
    <w:rsid w:val="00EF0C34"/>
    <w:rsid w:val="00EF5BA9"/>
    <w:rsid w:val="00EF68F1"/>
    <w:rsid w:val="00F0033D"/>
    <w:rsid w:val="00F00FC4"/>
    <w:rsid w:val="00F013E8"/>
    <w:rsid w:val="00F01413"/>
    <w:rsid w:val="00F10409"/>
    <w:rsid w:val="00F1444F"/>
    <w:rsid w:val="00F14A04"/>
    <w:rsid w:val="00F15AC3"/>
    <w:rsid w:val="00F175F4"/>
    <w:rsid w:val="00F17D31"/>
    <w:rsid w:val="00F20F7D"/>
    <w:rsid w:val="00F23CD0"/>
    <w:rsid w:val="00F244E2"/>
    <w:rsid w:val="00F249F0"/>
    <w:rsid w:val="00F24C0B"/>
    <w:rsid w:val="00F25018"/>
    <w:rsid w:val="00F26736"/>
    <w:rsid w:val="00F272A1"/>
    <w:rsid w:val="00F302F8"/>
    <w:rsid w:val="00F3041D"/>
    <w:rsid w:val="00F30477"/>
    <w:rsid w:val="00F306D1"/>
    <w:rsid w:val="00F3117B"/>
    <w:rsid w:val="00F327F2"/>
    <w:rsid w:val="00F329BE"/>
    <w:rsid w:val="00F32C15"/>
    <w:rsid w:val="00F33604"/>
    <w:rsid w:val="00F4381E"/>
    <w:rsid w:val="00F44780"/>
    <w:rsid w:val="00F44B46"/>
    <w:rsid w:val="00F44DFF"/>
    <w:rsid w:val="00F46806"/>
    <w:rsid w:val="00F50104"/>
    <w:rsid w:val="00F52CCC"/>
    <w:rsid w:val="00F54C3A"/>
    <w:rsid w:val="00F600F7"/>
    <w:rsid w:val="00F62D1B"/>
    <w:rsid w:val="00F63752"/>
    <w:rsid w:val="00F64436"/>
    <w:rsid w:val="00F6652E"/>
    <w:rsid w:val="00F6662E"/>
    <w:rsid w:val="00F70C5B"/>
    <w:rsid w:val="00F71B55"/>
    <w:rsid w:val="00F72EBC"/>
    <w:rsid w:val="00F734F0"/>
    <w:rsid w:val="00F73F9A"/>
    <w:rsid w:val="00F77496"/>
    <w:rsid w:val="00F82389"/>
    <w:rsid w:val="00F82ED8"/>
    <w:rsid w:val="00F84F0A"/>
    <w:rsid w:val="00F90DCA"/>
    <w:rsid w:val="00F9427B"/>
    <w:rsid w:val="00F975C8"/>
    <w:rsid w:val="00F97A41"/>
    <w:rsid w:val="00FA0623"/>
    <w:rsid w:val="00FA1426"/>
    <w:rsid w:val="00FA2B07"/>
    <w:rsid w:val="00FA4203"/>
    <w:rsid w:val="00FA4F0C"/>
    <w:rsid w:val="00FA6ACB"/>
    <w:rsid w:val="00FA7442"/>
    <w:rsid w:val="00FA7582"/>
    <w:rsid w:val="00FA7F0F"/>
    <w:rsid w:val="00FB0675"/>
    <w:rsid w:val="00FB1B84"/>
    <w:rsid w:val="00FB1BAC"/>
    <w:rsid w:val="00FC02E8"/>
    <w:rsid w:val="00FC0BB5"/>
    <w:rsid w:val="00FC2A5E"/>
    <w:rsid w:val="00FC5EE8"/>
    <w:rsid w:val="00FC6CDD"/>
    <w:rsid w:val="00FD0132"/>
    <w:rsid w:val="00FD224E"/>
    <w:rsid w:val="00FD3AAD"/>
    <w:rsid w:val="00FD4C82"/>
    <w:rsid w:val="00FD5167"/>
    <w:rsid w:val="00FD6832"/>
    <w:rsid w:val="00FD72D4"/>
    <w:rsid w:val="00FE1A23"/>
    <w:rsid w:val="00FE4CAF"/>
    <w:rsid w:val="00FF1656"/>
    <w:rsid w:val="00FF241B"/>
    <w:rsid w:val="00FF2A1D"/>
    <w:rsid w:val="00FF31EC"/>
    <w:rsid w:val="00FF4483"/>
    <w:rsid w:val="00FF57F0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305EEB37"/>
  <w15:docId w15:val="{F5E593C7-D8BA-4A04-9642-A89A7BBC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uiPriority="2"/>
    <w:lsdException w:name="heading 3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7"/>
    <w:lsdException w:name="Subtle Reference" w:uiPriority="31"/>
    <w:lsdException w:name="Intense Reference" w:uiPriority="32"/>
    <w:lsdException w:name="Book Title" w:uiPriority="13"/>
    <w:lsdException w:name="Bibliography" w:semiHidden="1" w:uiPriority="37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Normal">
    <w:name w:val="Normal"/>
    <w:qFormat/>
    <w:rsid w:val="00FC2A5E"/>
    <w:rPr>
      <w:rFonts w:eastAsiaTheme="minorEastAsia"/>
      <w:color w:val="03485B" w:themeColor="text2" w:themeShade="BF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FC2A5E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2A5E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2A5E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2A5E"/>
    <w:pPr>
      <w:spacing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2A5E"/>
    <w:pPr>
      <w:spacing w:after="0"/>
      <w:outlineLvl w:val="4"/>
    </w:pPr>
    <w:rPr>
      <w:i/>
      <w:iCs/>
      <w:color w:val="0B5294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2A5E"/>
    <w:pPr>
      <w:spacing w:after="0"/>
      <w:outlineLvl w:val="5"/>
    </w:pPr>
    <w:rPr>
      <w:b/>
      <w:bCs/>
      <w:color w:val="0B5294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2A5E"/>
    <w:pPr>
      <w:spacing w:after="0"/>
      <w:outlineLvl w:val="6"/>
    </w:pPr>
    <w:rPr>
      <w:b/>
      <w:bCs/>
      <w:i/>
      <w:iCs/>
      <w:color w:val="0B5294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2A5E"/>
    <w:pPr>
      <w:spacing w:after="0"/>
      <w:outlineLvl w:val="7"/>
    </w:pPr>
    <w:rPr>
      <w:b/>
      <w:bCs/>
      <w:color w:val="0075A2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2A5E"/>
    <w:pPr>
      <w:spacing w:after="0"/>
      <w:outlineLvl w:val="8"/>
    </w:pPr>
    <w:rPr>
      <w:b/>
      <w:bCs/>
      <w:i/>
      <w:iCs/>
      <w:color w:val="0075A2" w:themeColor="accent2" w:themeShade="B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2A5E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2A5E"/>
    <w:rPr>
      <w:rFonts w:asciiTheme="majorHAnsi" w:eastAsiaTheme="majorEastAsia" w:hAnsiTheme="majorHAnsi" w:cstheme="majorBidi"/>
      <w:color w:val="03485B" w:themeColor="text2" w:themeShade="BF"/>
      <w:sz w:val="28"/>
      <w:szCs w:val="28"/>
    </w:rPr>
  </w:style>
  <w:style w:type="paragraph" w:styleId="Titre">
    <w:name w:val="Title"/>
    <w:basedOn w:val="Normal"/>
    <w:link w:val="TitreCar"/>
    <w:uiPriority w:val="10"/>
    <w:qFormat/>
    <w:rsid w:val="00FC2A5E"/>
    <w:rPr>
      <w:rFonts w:asciiTheme="majorHAnsi" w:eastAsiaTheme="majorEastAsia" w:hAnsiTheme="majorHAnsi" w:cstheme="majorBidi"/>
      <w:smallCaps/>
      <w:color w:val="0F6FC6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FC2A5E"/>
    <w:rPr>
      <w:rFonts w:asciiTheme="majorHAnsi" w:eastAsiaTheme="majorEastAsia" w:hAnsiTheme="majorHAnsi" w:cstheme="majorBidi"/>
      <w:smallCaps/>
      <w:color w:val="0F6FC6" w:themeColor="accent1"/>
      <w:spacing w:val="10"/>
      <w:sz w:val="48"/>
      <w:szCs w:val="48"/>
    </w:rPr>
  </w:style>
  <w:style w:type="paragraph" w:styleId="Sous-titre">
    <w:name w:val="Subtitle"/>
    <w:basedOn w:val="Normal"/>
    <w:link w:val="Sous-titreCar"/>
    <w:uiPriority w:val="11"/>
    <w:qFormat/>
    <w:rsid w:val="00FC2A5E"/>
    <w:rPr>
      <w:i/>
      <w:iCs/>
      <w:color w:val="04617B" w:themeColor="text2"/>
      <w:spacing w:val="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2A5E"/>
    <w:rPr>
      <w:i/>
      <w:iCs/>
      <w:color w:val="04617B" w:themeColor="text2"/>
      <w:spacing w:val="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A5E"/>
    <w:pPr>
      <w:spacing w:after="0" w:line="240" w:lineRule="auto"/>
    </w:pPr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A5E"/>
    <w:rPr>
      <w:rFonts w:eastAsiaTheme="minorEastAsia" w:hAnsi="Tahoma"/>
      <w:color w:val="03485B" w:themeColor="text2" w:themeShade="BF"/>
      <w:sz w:val="16"/>
      <w:szCs w:val="16"/>
      <w:lang w:val="fr-FR"/>
    </w:rPr>
  </w:style>
  <w:style w:type="character" w:styleId="Titredulivre">
    <w:name w:val="Book Title"/>
    <w:basedOn w:val="Policepardfaut"/>
    <w:uiPriority w:val="33"/>
    <w:qFormat/>
    <w:rsid w:val="00FC2A5E"/>
    <w:rPr>
      <w:rFonts w:eastAsiaTheme="minorEastAsia" w:cstheme="minorBidi"/>
      <w:bCs w:val="0"/>
      <w:iCs w:val="0"/>
      <w:smallCaps/>
      <w:color w:val="000000"/>
      <w:spacing w:val="10"/>
      <w:szCs w:val="20"/>
      <w:lang w:val="fr-FR"/>
    </w:rPr>
  </w:style>
  <w:style w:type="numbering" w:customStyle="1" w:styleId="Listepuces1">
    <w:name w:val="Liste à puces1"/>
    <w:uiPriority w:val="99"/>
    <w:rsid w:val="00FC2A5E"/>
    <w:pPr>
      <w:numPr>
        <w:numId w:val="1"/>
      </w:numPr>
    </w:pPr>
  </w:style>
  <w:style w:type="paragraph" w:styleId="Lgende">
    <w:name w:val="caption"/>
    <w:basedOn w:val="Normal"/>
    <w:next w:val="Normal"/>
    <w:uiPriority w:val="99"/>
    <w:unhideWhenUsed/>
    <w:rsid w:val="00FC2A5E"/>
    <w:pPr>
      <w:spacing w:line="240" w:lineRule="auto"/>
      <w:jc w:val="right"/>
    </w:pPr>
    <w:rPr>
      <w:b/>
      <w:bCs/>
      <w:color w:val="0B5294" w:themeColor="accent1" w:themeShade="BF"/>
      <w:sz w:val="16"/>
      <w:szCs w:val="16"/>
    </w:rPr>
  </w:style>
  <w:style w:type="character" w:styleId="Accentuation">
    <w:name w:val="Emphasis"/>
    <w:uiPriority w:val="20"/>
    <w:qFormat/>
    <w:rsid w:val="00FC2A5E"/>
    <w:rPr>
      <w:rFonts w:eastAsiaTheme="minorEastAsia" w:cstheme="minorBidi"/>
      <w:b/>
      <w:bCs/>
      <w:i/>
      <w:iCs/>
      <w:color w:val="02303D" w:themeColor="text2" w:themeShade="80"/>
      <w:spacing w:val="10"/>
      <w:sz w:val="18"/>
      <w:szCs w:val="1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A5E"/>
    <w:rPr>
      <w:color w:val="03485B" w:themeColor="text2" w:themeShade="BF"/>
      <w:sz w:val="20"/>
    </w:rPr>
  </w:style>
  <w:style w:type="paragraph" w:styleId="En-tte">
    <w:name w:val="header"/>
    <w:basedOn w:val="Normal"/>
    <w:link w:val="En-tteCar"/>
    <w:uiPriority w:val="99"/>
    <w:unhideWhenUsed/>
    <w:rsid w:val="00FC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A5E"/>
    <w:rPr>
      <w:color w:val="03485B" w:themeColor="text2" w:themeShade="BF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FC2A5E"/>
    <w:rPr>
      <w:rFonts w:asciiTheme="majorHAnsi" w:eastAsiaTheme="majorEastAsia" w:hAnsiTheme="majorHAnsi" w:cstheme="majorBidi"/>
      <w:color w:val="03485B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C2A5E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2A5E"/>
    <w:rPr>
      <w:i/>
      <w:iCs/>
      <w:color w:val="0B5294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2A5E"/>
    <w:rPr>
      <w:b/>
      <w:bCs/>
      <w:color w:val="0B5294" w:themeColor="accent1" w:themeShade="B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C2A5E"/>
    <w:rPr>
      <w:b/>
      <w:bCs/>
      <w:i/>
      <w:iCs/>
      <w:color w:val="0B5294" w:themeColor="accent1" w:themeShade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C2A5E"/>
    <w:rPr>
      <w:b/>
      <w:bCs/>
      <w:color w:val="0075A2" w:themeColor="accent2" w:themeShade="BF"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2A5E"/>
    <w:rPr>
      <w:b/>
      <w:bCs/>
      <w:i/>
      <w:iCs/>
      <w:color w:val="0075A2" w:themeColor="accent2" w:themeShade="BF"/>
      <w:sz w:val="18"/>
      <w:szCs w:val="18"/>
    </w:rPr>
  </w:style>
  <w:style w:type="character" w:styleId="Accentuationintense">
    <w:name w:val="Intense Emphasis"/>
    <w:basedOn w:val="Policepardfaut"/>
    <w:uiPriority w:val="21"/>
    <w:qFormat/>
    <w:rsid w:val="00FC2A5E"/>
    <w:rPr>
      <w:i/>
      <w:iCs/>
      <w:caps/>
      <w:color w:val="0B5294" w:themeColor="accent1" w:themeShade="BF"/>
      <w:spacing w:val="10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sid w:val="00FC2A5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C2A5E"/>
    <w:rPr>
      <w:i/>
      <w:iCs/>
      <w:color w:val="03485B" w:themeColor="text2" w:themeShade="BF"/>
      <w:sz w:val="20"/>
    </w:rPr>
  </w:style>
  <w:style w:type="paragraph" w:styleId="Citationintense">
    <w:name w:val="Intense Quote"/>
    <w:basedOn w:val="Citation"/>
    <w:link w:val="CitationintenseCar"/>
    <w:uiPriority w:val="30"/>
    <w:qFormat/>
    <w:rsid w:val="00FC2A5E"/>
    <w:pPr>
      <w:pBdr>
        <w:bottom w:val="double" w:sz="4" w:space="4" w:color="0F6FC6" w:themeColor="accent1"/>
      </w:pBdr>
      <w:spacing w:line="300" w:lineRule="auto"/>
      <w:ind w:left="936" w:right="936"/>
    </w:pPr>
    <w:rPr>
      <w:i w:val="0"/>
      <w:color w:val="0B5294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2A5E"/>
    <w:rPr>
      <w:color w:val="0B5294" w:themeColor="accent1" w:themeShade="BF"/>
      <w:sz w:val="20"/>
    </w:rPr>
  </w:style>
  <w:style w:type="character" w:styleId="Rfrenceintense">
    <w:name w:val="Intense Reference"/>
    <w:basedOn w:val="Policepardfaut"/>
    <w:uiPriority w:val="32"/>
    <w:qFormat/>
    <w:rsid w:val="00FC2A5E"/>
    <w:rPr>
      <w:b/>
      <w:bCs/>
      <w:caps/>
      <w:color w:val="0075A2" w:themeColor="accent2" w:themeShade="BF"/>
      <w:spacing w:val="5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unhideWhenUsed/>
    <w:qFormat/>
    <w:rsid w:val="00FC2A5E"/>
    <w:pPr>
      <w:ind w:left="720"/>
      <w:contextualSpacing/>
    </w:pPr>
  </w:style>
  <w:style w:type="paragraph" w:styleId="Retraitnormal">
    <w:name w:val="Normal Indent"/>
    <w:basedOn w:val="Normal"/>
    <w:uiPriority w:val="99"/>
    <w:unhideWhenUsed/>
    <w:rsid w:val="00FC2A5E"/>
    <w:pPr>
      <w:ind w:left="720"/>
      <w:contextualSpacing/>
    </w:pPr>
  </w:style>
  <w:style w:type="numbering" w:customStyle="1" w:styleId="Listenumrote">
    <w:name w:val="Liste numérotée"/>
    <w:uiPriority w:val="99"/>
    <w:rsid w:val="00FC2A5E"/>
    <w:pPr>
      <w:numPr>
        <w:numId w:val="2"/>
      </w:numPr>
    </w:pPr>
  </w:style>
  <w:style w:type="character" w:styleId="lev">
    <w:name w:val="Strong"/>
    <w:basedOn w:val="Policepardfaut"/>
    <w:uiPriority w:val="22"/>
    <w:qFormat/>
    <w:rsid w:val="00FC2A5E"/>
    <w:rPr>
      <w:b/>
      <w:bCs/>
    </w:rPr>
  </w:style>
  <w:style w:type="character" w:styleId="Accentuationlgre">
    <w:name w:val="Subtle Emphasis"/>
    <w:basedOn w:val="Policepardfaut"/>
    <w:uiPriority w:val="19"/>
    <w:qFormat/>
    <w:rsid w:val="00FC2A5E"/>
    <w:rPr>
      <w:i/>
      <w:iCs/>
      <w:color w:val="0B5294" w:themeColor="accent1" w:themeShade="BF"/>
    </w:rPr>
  </w:style>
  <w:style w:type="character" w:styleId="Rfrencelgre">
    <w:name w:val="Subtle Reference"/>
    <w:basedOn w:val="Policepardfaut"/>
    <w:uiPriority w:val="31"/>
    <w:qFormat/>
    <w:rsid w:val="00FC2A5E"/>
    <w:rPr>
      <w:b/>
      <w:bCs/>
      <w:i/>
      <w:iCs/>
      <w:color w:val="0075A2" w:themeColor="accent2" w:themeShade="BF"/>
    </w:rPr>
  </w:style>
  <w:style w:type="table" w:styleId="Grilledutableau">
    <w:name w:val="Table Grid"/>
    <w:basedOn w:val="TableauNormal"/>
    <w:uiPriority w:val="1"/>
    <w:rsid w:val="00FC2A5E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qFormat/>
    <w:rsid w:val="00FC2A5E"/>
    <w:rPr>
      <w:color w:val="808080"/>
    </w:rPr>
  </w:style>
  <w:style w:type="character" w:styleId="Lienhypertexte">
    <w:name w:val="Hyperlink"/>
    <w:basedOn w:val="Policepardfaut"/>
    <w:rsid w:val="00FA7442"/>
    <w:rPr>
      <w:color w:val="0000FF"/>
      <w:u w:val="single"/>
    </w:rPr>
  </w:style>
  <w:style w:type="table" w:customStyle="1" w:styleId="Trameclaire-Accent11">
    <w:name w:val="Trame claire - Accent 11"/>
    <w:basedOn w:val="TableauNormal"/>
    <w:uiPriority w:val="60"/>
    <w:qFormat/>
    <w:rsid w:val="00281353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paragraph" w:customStyle="1" w:styleId="TitreIbis">
    <w:name w:val="Titre I bis"/>
    <w:basedOn w:val="Normal"/>
    <w:link w:val="TitreIbisCar"/>
    <w:rsid w:val="00281353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eastAsia="ar-SA"/>
    </w:rPr>
  </w:style>
  <w:style w:type="paragraph" w:customStyle="1" w:styleId="TitreI">
    <w:name w:val="Titre I"/>
    <w:basedOn w:val="Normal"/>
    <w:link w:val="TitreICar"/>
    <w:rsid w:val="00B77C2D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b/>
      <w:color w:val="auto"/>
      <w:sz w:val="28"/>
      <w:szCs w:val="28"/>
      <w:lang w:eastAsia="ar-SA"/>
    </w:rPr>
  </w:style>
  <w:style w:type="character" w:customStyle="1" w:styleId="TitreICar">
    <w:name w:val="Titre I Car"/>
    <w:basedOn w:val="Policepardfaut"/>
    <w:link w:val="TitreI"/>
    <w:rsid w:val="00B77C2D"/>
    <w:rPr>
      <w:rFonts w:ascii="Times New Roman" w:eastAsia="Times New Roman" w:hAnsi="Times New Roman" w:cs="Times New Roman"/>
      <w:b/>
      <w:sz w:val="28"/>
      <w:szCs w:val="28"/>
      <w:lang w:val="fr-FR" w:eastAsia="ar-SA"/>
    </w:rPr>
  </w:style>
  <w:style w:type="paragraph" w:customStyle="1" w:styleId="1">
    <w:name w:val="1"/>
    <w:basedOn w:val="TitreI"/>
    <w:link w:val="1Car"/>
    <w:qFormat/>
    <w:rsid w:val="00B77C2D"/>
    <w:pPr>
      <w:numPr>
        <w:numId w:val="0"/>
      </w:numPr>
      <w:jc w:val="center"/>
    </w:pPr>
    <w:rPr>
      <w:rFonts w:ascii="Calibri" w:hAnsi="Calibri"/>
      <w:sz w:val="36"/>
      <w:szCs w:val="36"/>
    </w:rPr>
  </w:style>
  <w:style w:type="character" w:customStyle="1" w:styleId="1Car">
    <w:name w:val="1 Car"/>
    <w:basedOn w:val="TitreICar"/>
    <w:link w:val="1"/>
    <w:rsid w:val="00B77C2D"/>
    <w:rPr>
      <w:rFonts w:ascii="Calibri" w:eastAsia="Times New Roman" w:hAnsi="Calibri" w:cs="Times New Roman"/>
      <w:b/>
      <w:sz w:val="36"/>
      <w:szCs w:val="36"/>
      <w:lang w:val="fr-FR" w:eastAsia="ar-SA"/>
    </w:rPr>
  </w:style>
  <w:style w:type="paragraph" w:styleId="Notedebasdepage">
    <w:name w:val="footnote text"/>
    <w:basedOn w:val="Normal"/>
    <w:link w:val="NotedebasdepageCar"/>
    <w:uiPriority w:val="99"/>
    <w:semiHidden/>
    <w:rsid w:val="005D60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608E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Appelnotedebasdep">
    <w:name w:val="footnote reference"/>
    <w:basedOn w:val="Policepardfaut"/>
    <w:uiPriority w:val="99"/>
    <w:semiHidden/>
    <w:rsid w:val="005D608E"/>
    <w:rPr>
      <w:vertAlign w:val="superscript"/>
    </w:rPr>
  </w:style>
  <w:style w:type="character" w:customStyle="1" w:styleId="WW8Num17z0">
    <w:name w:val="WW8Num17z0"/>
    <w:rsid w:val="00A87C86"/>
    <w:rPr>
      <w:rFonts w:ascii="Symbol" w:hAnsi="Symbol"/>
    </w:rPr>
  </w:style>
  <w:style w:type="paragraph" w:customStyle="1" w:styleId="Style1">
    <w:name w:val="Style1"/>
    <w:basedOn w:val="Citationintense"/>
    <w:link w:val="Style1Car"/>
    <w:qFormat/>
    <w:rsid w:val="00DA542D"/>
    <w:pPr>
      <w:spacing w:after="120" w:line="360" w:lineRule="auto"/>
      <w:ind w:left="567" w:right="-1"/>
    </w:pPr>
    <w:rPr>
      <w:rFonts w:ascii="Cambria" w:hAnsi="Cambria"/>
      <w:b/>
      <w:color w:val="04617B" w:themeColor="text2"/>
      <w:sz w:val="36"/>
      <w:szCs w:val="36"/>
    </w:rPr>
  </w:style>
  <w:style w:type="paragraph" w:customStyle="1" w:styleId="Corpsdetexte21">
    <w:name w:val="Corps de texte 21"/>
    <w:basedOn w:val="Normal"/>
    <w:rsid w:val="00DB2A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Style1Car">
    <w:name w:val="Style1 Car"/>
    <w:basedOn w:val="CitationintenseCar"/>
    <w:link w:val="Style1"/>
    <w:rsid w:val="00DA542D"/>
    <w:rPr>
      <w:rFonts w:ascii="Cambria" w:eastAsiaTheme="minorEastAsia" w:hAnsi="Cambria"/>
      <w:b/>
      <w:iCs/>
      <w:color w:val="04617B" w:themeColor="text2"/>
      <w:sz w:val="36"/>
      <w:szCs w:val="36"/>
      <w:lang w:val="fr-FR"/>
    </w:rPr>
  </w:style>
  <w:style w:type="paragraph" w:styleId="TM1">
    <w:name w:val="toc 1"/>
    <w:basedOn w:val="Normal"/>
    <w:next w:val="Normal"/>
    <w:link w:val="TM1Car"/>
    <w:autoRedefine/>
    <w:uiPriority w:val="39"/>
    <w:qFormat/>
    <w:rsid w:val="009B1763"/>
    <w:pPr>
      <w:tabs>
        <w:tab w:val="left" w:pos="284"/>
        <w:tab w:val="left" w:pos="567"/>
        <w:tab w:val="left" w:pos="993"/>
        <w:tab w:val="right" w:leader="dot" w:pos="9072"/>
      </w:tabs>
      <w:spacing w:after="100"/>
      <w:ind w:left="709"/>
    </w:pPr>
    <w:rPr>
      <w:b/>
      <w:noProof/>
      <w:color w:val="0F6FC6" w:themeColor="accent1"/>
      <w:sz w:val="28"/>
      <w:szCs w:val="28"/>
      <w:lang w:eastAsia="fr-FR"/>
    </w:rPr>
  </w:style>
  <w:style w:type="character" w:customStyle="1" w:styleId="WW8Num14z0">
    <w:name w:val="WW8Num14z0"/>
    <w:rsid w:val="0019187B"/>
    <w:rPr>
      <w:rFonts w:ascii="Wingdings" w:hAnsi="Wingdings"/>
    </w:rPr>
  </w:style>
  <w:style w:type="character" w:customStyle="1" w:styleId="TitreIbisCar">
    <w:name w:val="Titre I bis Car"/>
    <w:basedOn w:val="Policepardfaut"/>
    <w:link w:val="TitreIbis"/>
    <w:rsid w:val="003A66EA"/>
    <w:rPr>
      <w:rFonts w:ascii="Times New Roman" w:eastAsia="Times New Roman" w:hAnsi="Times New Roman" w:cs="Times New Roman"/>
      <w:b/>
      <w:sz w:val="24"/>
      <w:szCs w:val="24"/>
      <w:lang w:val="fr-FR" w:eastAsia="ar-SA"/>
    </w:rPr>
  </w:style>
  <w:style w:type="paragraph" w:customStyle="1" w:styleId="Style2">
    <w:name w:val="Style2"/>
    <w:basedOn w:val="Titre"/>
    <w:link w:val="Style2Car"/>
    <w:qFormat/>
    <w:rsid w:val="004A1E00"/>
    <w:pPr>
      <w:jc w:val="center"/>
    </w:pPr>
    <w:rPr>
      <w:b/>
      <w:color w:val="C00000"/>
      <w:sz w:val="36"/>
      <w:szCs w:val="36"/>
    </w:rPr>
  </w:style>
  <w:style w:type="paragraph" w:styleId="TM2">
    <w:name w:val="toc 2"/>
    <w:basedOn w:val="Normal"/>
    <w:next w:val="Normal"/>
    <w:autoRedefine/>
    <w:uiPriority w:val="39"/>
    <w:qFormat/>
    <w:rsid w:val="00956D90"/>
    <w:pPr>
      <w:spacing w:after="100"/>
      <w:ind w:left="200"/>
    </w:pPr>
  </w:style>
  <w:style w:type="character" w:customStyle="1" w:styleId="Style2Car">
    <w:name w:val="Style2 Car"/>
    <w:basedOn w:val="TitreCar"/>
    <w:link w:val="Style2"/>
    <w:rsid w:val="004A1E00"/>
    <w:rPr>
      <w:rFonts w:asciiTheme="majorHAnsi" w:eastAsiaTheme="majorEastAsia" w:hAnsiTheme="majorHAnsi" w:cstheme="majorBidi"/>
      <w:b/>
      <w:smallCaps/>
      <w:color w:val="C00000"/>
      <w:spacing w:val="10"/>
      <w:sz w:val="36"/>
      <w:szCs w:val="36"/>
      <w:lang w:val="fr-FR"/>
    </w:rPr>
  </w:style>
  <w:style w:type="paragraph" w:styleId="En-ttedetabledesmatires">
    <w:name w:val="TOC Heading"/>
    <w:basedOn w:val="Titre1"/>
    <w:next w:val="Normal"/>
    <w:link w:val="En-ttedetabledesmatiresCar"/>
    <w:uiPriority w:val="39"/>
    <w:unhideWhenUsed/>
    <w:qFormat/>
    <w:rsid w:val="00EF68F1"/>
    <w:pPr>
      <w:keepNext/>
      <w:keepLines/>
      <w:spacing w:before="480" w:after="0"/>
      <w:outlineLvl w:val="9"/>
    </w:pPr>
    <w:rPr>
      <w:b/>
      <w:bCs/>
      <w:smallCaps w:val="0"/>
      <w:color w:val="0B5294" w:themeColor="accent1" w:themeShade="BF"/>
      <w:spacing w:val="0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qFormat/>
    <w:rsid w:val="00597E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qFormat/>
    <w:rsid w:val="00597E9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97E95"/>
    <w:rPr>
      <w:rFonts w:eastAsiaTheme="minorEastAsia"/>
      <w:color w:val="03485B" w:themeColor="text2" w:themeShade="BF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qFormat/>
    <w:rsid w:val="00597E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7E95"/>
    <w:rPr>
      <w:rFonts w:eastAsiaTheme="minorEastAsia"/>
      <w:b/>
      <w:bCs/>
      <w:color w:val="03485B" w:themeColor="text2" w:themeShade="BF"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qFormat/>
    <w:rsid w:val="004F06AA"/>
    <w:rPr>
      <w:color w:val="85DFD0" w:themeColor="followedHyperlink"/>
      <w:u w:val="single"/>
    </w:rPr>
  </w:style>
  <w:style w:type="paragraph" w:customStyle="1" w:styleId="Style3">
    <w:name w:val="Style3"/>
    <w:basedOn w:val="TM1"/>
    <w:link w:val="Style3Car"/>
    <w:qFormat/>
    <w:rsid w:val="00990E16"/>
  </w:style>
  <w:style w:type="character" w:customStyle="1" w:styleId="TM1Car">
    <w:name w:val="TM 1 Car"/>
    <w:basedOn w:val="Policepardfaut"/>
    <w:link w:val="TM1"/>
    <w:uiPriority w:val="39"/>
    <w:rsid w:val="009B1763"/>
    <w:rPr>
      <w:rFonts w:eastAsiaTheme="minorEastAsia"/>
      <w:b/>
      <w:noProof/>
      <w:color w:val="0F6FC6" w:themeColor="accent1"/>
      <w:sz w:val="28"/>
      <w:szCs w:val="28"/>
      <w:lang w:val="fr-FR" w:eastAsia="fr-FR"/>
    </w:rPr>
  </w:style>
  <w:style w:type="character" w:customStyle="1" w:styleId="Style3Car">
    <w:name w:val="Style3 Car"/>
    <w:basedOn w:val="TM1Car"/>
    <w:link w:val="Style3"/>
    <w:rsid w:val="00990E16"/>
    <w:rPr>
      <w:rFonts w:eastAsiaTheme="minorEastAsia"/>
      <w:b/>
      <w:noProof/>
      <w:color w:val="0F6FC6" w:themeColor="accent1"/>
      <w:sz w:val="28"/>
      <w:szCs w:val="28"/>
      <w:lang w:val="fr-FR" w:eastAsia="fr-FR"/>
    </w:rPr>
  </w:style>
  <w:style w:type="character" w:styleId="Numrodepage">
    <w:name w:val="page number"/>
    <w:basedOn w:val="Policepardfaut"/>
    <w:uiPriority w:val="99"/>
    <w:unhideWhenUsed/>
    <w:rsid w:val="00512A27"/>
    <w:rPr>
      <w:rFonts w:eastAsiaTheme="minorEastAsia" w:cstheme="minorBidi"/>
      <w:bCs w:val="0"/>
      <w:iCs w:val="0"/>
      <w:szCs w:val="22"/>
      <w:lang w:val="fr-FR"/>
    </w:rPr>
  </w:style>
  <w:style w:type="paragraph" w:styleId="Notedefin">
    <w:name w:val="endnote text"/>
    <w:basedOn w:val="Normal"/>
    <w:link w:val="NotedefinCar"/>
    <w:uiPriority w:val="99"/>
    <w:semiHidden/>
    <w:qFormat/>
    <w:rsid w:val="005B64E8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B64E8"/>
    <w:rPr>
      <w:rFonts w:eastAsiaTheme="minorEastAsia"/>
      <w:color w:val="03485B" w:themeColor="text2" w:themeShade="BF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qFormat/>
    <w:rsid w:val="005B64E8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5789F"/>
    <w:rPr>
      <w:rFonts w:eastAsiaTheme="minorEastAsia"/>
      <w:color w:val="03485B" w:themeColor="text2" w:themeShade="BF"/>
      <w:sz w:val="20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860F96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fr-FR"/>
    </w:rPr>
  </w:style>
  <w:style w:type="table" w:customStyle="1" w:styleId="Trameclaire-Accent12">
    <w:name w:val="Trame claire - Accent 12"/>
    <w:basedOn w:val="TableauNormal"/>
    <w:uiPriority w:val="60"/>
    <w:qFormat/>
    <w:rsid w:val="00CE1A5A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paragraph" w:customStyle="1" w:styleId="Encadr">
    <w:name w:val="Encadré"/>
    <w:basedOn w:val="Normal"/>
    <w:unhideWhenUsed/>
    <w:rsid w:val="00355EBF"/>
    <w:pPr>
      <w:spacing w:line="300" w:lineRule="auto"/>
    </w:pPr>
    <w:rPr>
      <w:rFonts w:eastAsiaTheme="minorHAnsi" w:cstheme="minorHAnsi"/>
      <w:b/>
      <w:color w:val="0B5294" w:themeColor="accent1" w:themeShade="BF"/>
      <w:sz w:val="16"/>
      <w:szCs w:val="16"/>
      <w:lang w:val="en-US"/>
    </w:rPr>
  </w:style>
  <w:style w:type="paragraph" w:customStyle="1" w:styleId="encadrdiscret">
    <w:name w:val="encadré discret"/>
    <w:basedOn w:val="Normal"/>
    <w:qFormat/>
    <w:rsid w:val="00355EBF"/>
    <w:rPr>
      <w:rFonts w:eastAsiaTheme="minorHAnsi" w:cstheme="minorHAnsi"/>
      <w:b/>
      <w:color w:val="0B5294" w:themeColor="accent1" w:themeShade="BF"/>
      <w:sz w:val="16"/>
      <w:szCs w:val="16"/>
      <w:lang w:val="en-US"/>
    </w:rPr>
  </w:style>
  <w:style w:type="table" w:styleId="Grillemoyenne3-Accent1">
    <w:name w:val="Medium Grid 3 Accent 1"/>
    <w:basedOn w:val="TableauNormal"/>
    <w:uiPriority w:val="69"/>
    <w:rsid w:val="00EB1116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AA4E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891E76"/>
    <w:pPr>
      <w:spacing w:after="0"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4">
    <w:name w:val="Style4"/>
    <w:basedOn w:val="Normal"/>
    <w:link w:val="Style4Car"/>
    <w:qFormat/>
    <w:rsid w:val="00B978BA"/>
    <w:pPr>
      <w:jc w:val="center"/>
    </w:pPr>
    <w:rPr>
      <w:b/>
      <w:bCs/>
      <w:color w:val="073763" w:themeColor="accent1" w:themeShade="80"/>
      <w:sz w:val="40"/>
      <w:szCs w:val="40"/>
    </w:rPr>
  </w:style>
  <w:style w:type="character" w:customStyle="1" w:styleId="Style4Car">
    <w:name w:val="Style4 Car"/>
    <w:basedOn w:val="Policepardfaut"/>
    <w:link w:val="Style4"/>
    <w:rsid w:val="00B978BA"/>
    <w:rPr>
      <w:rFonts w:eastAsiaTheme="minorEastAsia"/>
      <w:b/>
      <w:bCs/>
      <w:color w:val="073763" w:themeColor="accent1" w:themeShade="80"/>
      <w:sz w:val="40"/>
      <w:szCs w:val="40"/>
      <w:lang w:val="fr-FR"/>
    </w:rPr>
  </w:style>
  <w:style w:type="table" w:styleId="Tramemoyenne2-Accent2">
    <w:name w:val="Medium Shading 2 Accent 2"/>
    <w:basedOn w:val="TableauNormal"/>
    <w:uiPriority w:val="64"/>
    <w:qFormat/>
    <w:rsid w:val="008B33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534CA2"/>
    <w:pPr>
      <w:spacing w:after="100"/>
      <w:ind w:left="440"/>
    </w:pPr>
    <w:rPr>
      <w:color w:val="auto"/>
      <w:sz w:val="22"/>
      <w:szCs w:val="22"/>
      <w:lang w:eastAsia="fr-FR"/>
    </w:rPr>
  </w:style>
  <w:style w:type="paragraph" w:customStyle="1" w:styleId="Style6">
    <w:name w:val="Style6"/>
    <w:basedOn w:val="En-ttedetabledesmatires"/>
    <w:link w:val="Style6Car"/>
    <w:qFormat/>
    <w:rsid w:val="00534CA2"/>
    <w:pPr>
      <w:numPr>
        <w:numId w:val="22"/>
      </w:numPr>
    </w:pPr>
    <w:rPr>
      <w:rFonts w:ascii="Calibri" w:hAnsi="Calibri" w:cstheme="minorHAnsi"/>
      <w:b w:val="0"/>
      <w:bCs w:val="0"/>
    </w:rPr>
  </w:style>
  <w:style w:type="character" w:customStyle="1" w:styleId="En-ttedetabledesmatiresCar">
    <w:name w:val="En-tête de table des matières Car"/>
    <w:basedOn w:val="Titre1Car"/>
    <w:link w:val="En-ttedetabledesmatires"/>
    <w:uiPriority w:val="39"/>
    <w:rsid w:val="00534CA2"/>
    <w:rPr>
      <w:rFonts w:asciiTheme="majorHAnsi" w:eastAsiaTheme="majorEastAsia" w:hAnsiTheme="majorHAnsi" w:cstheme="majorBidi"/>
      <w:b/>
      <w:bCs/>
      <w:smallCaps w:val="0"/>
      <w:color w:val="0B5294" w:themeColor="accent1" w:themeShade="BF"/>
      <w:spacing w:val="5"/>
      <w:sz w:val="28"/>
      <w:szCs w:val="28"/>
      <w:lang w:val="fr-FR"/>
    </w:rPr>
  </w:style>
  <w:style w:type="character" w:customStyle="1" w:styleId="Style6Car">
    <w:name w:val="Style6 Car"/>
    <w:basedOn w:val="En-ttedetabledesmatiresCar"/>
    <w:link w:val="Style6"/>
    <w:rsid w:val="00534CA2"/>
    <w:rPr>
      <w:rFonts w:ascii="Calibri" w:eastAsiaTheme="majorEastAsia" w:hAnsi="Calibri" w:cstheme="minorHAnsi"/>
      <w:b w:val="0"/>
      <w:bCs w:val="0"/>
      <w:smallCaps w:val="0"/>
      <w:color w:val="0B5294" w:themeColor="accent1" w:themeShade="BF"/>
      <w:spacing w:val="5"/>
      <w:sz w:val="28"/>
      <w:szCs w:val="28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350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rey%20ZITTER\AppData\Roaming\Microsoft\Templates\Orie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D0557-EF0D-453C-A227-FCFF9E77B4BE}"/>
      </w:docPartPr>
      <w:docPartBody>
        <w:p w:rsidR="00587D0F" w:rsidRDefault="00991FD7">
          <w:r w:rsidRPr="00935D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EDF9B2238846938EBEEE4ED2353F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121CB-EA31-4D4A-AEB9-B148C190BC2C}"/>
      </w:docPartPr>
      <w:docPartBody>
        <w:p w:rsidR="00587D0F" w:rsidRDefault="00991FD7" w:rsidP="00991FD7">
          <w:pPr>
            <w:pStyle w:val="5CEDF9B2238846938EBEEE4ED2353FB71"/>
          </w:pPr>
          <w:r w:rsidRPr="00935D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38AA241EA947E3B1FB62AADD1A9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655E8-5F8F-496D-9757-D262EFD67B69}"/>
      </w:docPartPr>
      <w:docPartBody>
        <w:p w:rsidR="00587D0F" w:rsidRDefault="00991FD7" w:rsidP="00991FD7">
          <w:pPr>
            <w:pStyle w:val="BD38AA241EA947E3B1FB62AADD1A954B1"/>
          </w:pPr>
          <w:r w:rsidRPr="00935D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ECF17-8075-40CE-ACB7-0342E6D457C0}"/>
      </w:docPartPr>
      <w:docPartBody>
        <w:p w:rsidR="00587D0F" w:rsidRDefault="00991FD7">
          <w:r w:rsidRPr="00935D8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9C56DE22F2142BB8DCC188869DE3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F8446-D221-40BE-B2CF-1537F3A423CF}"/>
      </w:docPartPr>
      <w:docPartBody>
        <w:p w:rsidR="00587D0F" w:rsidRDefault="00991FD7" w:rsidP="00991FD7">
          <w:pPr>
            <w:pStyle w:val="E9C56DE22F2142BB8DCC188869DE3D6C"/>
          </w:pPr>
          <w:r w:rsidRPr="00935D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2AE40266D04F4CB573C76055B79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E3DD0-5B3D-411C-B9EC-616C24ABB15E}"/>
      </w:docPartPr>
      <w:docPartBody>
        <w:p w:rsidR="00A85104" w:rsidRDefault="00A85104" w:rsidP="00A85104">
          <w:pPr>
            <w:pStyle w:val="4A2AE40266D04F4CB573C76055B79A80"/>
          </w:pPr>
          <w:r w:rsidRPr="00935D8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D7"/>
    <w:rsid w:val="00156D5F"/>
    <w:rsid w:val="00587D0F"/>
    <w:rsid w:val="006F62EE"/>
    <w:rsid w:val="007842C1"/>
    <w:rsid w:val="008208B8"/>
    <w:rsid w:val="00991FD7"/>
    <w:rsid w:val="00A85104"/>
    <w:rsid w:val="00C7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qFormat/>
    <w:rsid w:val="00A85104"/>
    <w:rPr>
      <w:color w:val="808080"/>
    </w:rPr>
  </w:style>
  <w:style w:type="paragraph" w:customStyle="1" w:styleId="5CEDF9B2238846938EBEEE4ED2353FB71">
    <w:name w:val="5CEDF9B2238846938EBEEE4ED2353FB71"/>
    <w:rsid w:val="00991FD7"/>
    <w:pPr>
      <w:spacing w:after="200" w:line="276" w:lineRule="auto"/>
    </w:pPr>
    <w:rPr>
      <w:color w:val="323E4F" w:themeColor="text2" w:themeShade="BF"/>
      <w:kern w:val="0"/>
      <w:sz w:val="20"/>
      <w:szCs w:val="20"/>
      <w:lang w:eastAsia="en-US"/>
      <w14:ligatures w14:val="none"/>
    </w:rPr>
  </w:style>
  <w:style w:type="paragraph" w:customStyle="1" w:styleId="BD38AA241EA947E3B1FB62AADD1A954B1">
    <w:name w:val="BD38AA241EA947E3B1FB62AADD1A954B1"/>
    <w:rsid w:val="00991FD7"/>
    <w:pPr>
      <w:spacing w:after="200" w:line="276" w:lineRule="auto"/>
    </w:pPr>
    <w:rPr>
      <w:color w:val="323E4F" w:themeColor="text2" w:themeShade="BF"/>
      <w:kern w:val="0"/>
      <w:sz w:val="20"/>
      <w:szCs w:val="20"/>
      <w:lang w:eastAsia="en-US"/>
      <w14:ligatures w14:val="none"/>
    </w:rPr>
  </w:style>
  <w:style w:type="paragraph" w:customStyle="1" w:styleId="E9C56DE22F2142BB8DCC188869DE3D6C">
    <w:name w:val="E9C56DE22F2142BB8DCC188869DE3D6C"/>
    <w:rsid w:val="00991FD7"/>
  </w:style>
  <w:style w:type="paragraph" w:customStyle="1" w:styleId="4A2AE40266D04F4CB573C76055B79A80">
    <w:name w:val="4A2AE40266D04F4CB573C76055B79A80"/>
    <w:rsid w:val="00A851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2013-01-07T00:00:00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emplateProperties xmlns="urn:microsoft.template.properties">
  <_Version/>
  <_LCID/>
</templat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tns:customPropertyEditors xmlns:tns="http://schemas.microsoft.com/office/2006/customDocumentInformationPanel">
  <tns:showOnOpen/>
  <tns:defaultPropertyEditorNamespace/>
</tns:customPropertyEditors>
</file>

<file path=customXml/item6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0060B2-5E63-452F-AAA0-FFCF90806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2B63DE90-0269-40C6-A72B-370C04DF7E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2363</TotalTime>
  <Pages>7</Pages>
  <Words>1067</Words>
  <Characters>5869</Characters>
  <Application>Microsoft Office Word</Application>
  <DocSecurity>0</DocSecurity>
  <Lines>48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PLANNATIONAL DE FORMATION FEDERALE</vt:lpstr>
      <vt:lpstr/>
      <vt:lpstr>Heading 1</vt:lpstr>
      <vt:lpstr>    Heading 2</vt:lpstr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PLANNATIONAL DE FORMATION FEDERALE</dc:title>
  <dc:subject>Saison 2013/2014</dc:subject>
  <dc:creator>Audrey ZITTER</dc:creator>
  <cp:lastModifiedBy>Audrey ZITTER</cp:lastModifiedBy>
  <cp:revision>425</cp:revision>
  <cp:lastPrinted>2024-07-31T16:40:00Z</cp:lastPrinted>
  <dcterms:created xsi:type="dcterms:W3CDTF">2018-11-15T19:51:00Z</dcterms:created>
  <dcterms:modified xsi:type="dcterms:W3CDTF">2025-08-25T13:51:00Z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