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F417" w14:textId="35C0D74B" w:rsidR="004C166B" w:rsidRDefault="004C166B" w:rsidP="004C166B">
      <w:pPr>
        <w:pStyle w:val="Style4"/>
        <w:spacing w:after="0" w:line="240" w:lineRule="auto"/>
        <w:rPr>
          <w:b w:val="0"/>
          <w:bCs w:val="0"/>
        </w:rPr>
      </w:pPr>
      <w:bookmarkStart w:id="0" w:name="_Toc421708305"/>
    </w:p>
    <w:p w14:paraId="3DFB05E2" w14:textId="77777777" w:rsidR="00A468F2" w:rsidRDefault="00A468F2" w:rsidP="004C166B">
      <w:pPr>
        <w:pStyle w:val="Style4"/>
        <w:spacing w:after="0" w:line="240" w:lineRule="auto"/>
        <w:rPr>
          <w:b w:val="0"/>
          <w:bCs w:val="0"/>
        </w:rPr>
      </w:pPr>
    </w:p>
    <w:p w14:paraId="1EA03F51" w14:textId="77777777" w:rsidR="00A468F2" w:rsidRDefault="00A468F2" w:rsidP="004C166B">
      <w:pPr>
        <w:pStyle w:val="Style4"/>
        <w:spacing w:after="0" w:line="240" w:lineRule="auto"/>
        <w:rPr>
          <w:b w:val="0"/>
          <w:bCs w:val="0"/>
        </w:rPr>
      </w:pPr>
    </w:p>
    <w:p w14:paraId="46E42C10" w14:textId="77777777" w:rsidR="00A468F2" w:rsidRDefault="00A468F2" w:rsidP="004C166B">
      <w:pPr>
        <w:pStyle w:val="Style4"/>
        <w:spacing w:after="0" w:line="240" w:lineRule="auto"/>
        <w:rPr>
          <w:b w:val="0"/>
          <w:bCs w:val="0"/>
        </w:rPr>
      </w:pPr>
    </w:p>
    <w:p w14:paraId="7FF71172" w14:textId="77777777" w:rsidR="00A468F2" w:rsidRDefault="00A468F2" w:rsidP="004C166B">
      <w:pPr>
        <w:pStyle w:val="Style4"/>
        <w:spacing w:after="0" w:line="240" w:lineRule="auto"/>
        <w:rPr>
          <w:b w:val="0"/>
          <w:bCs w:val="0"/>
        </w:rPr>
      </w:pPr>
    </w:p>
    <w:p w14:paraId="791C3525" w14:textId="3BF36603" w:rsidR="00A468F2" w:rsidRDefault="005E3594" w:rsidP="00A468F2">
      <w:pPr>
        <w:pStyle w:val="Style4"/>
        <w:shd w:val="clear" w:color="auto" w:fill="002060"/>
        <w:spacing w:before="240" w:after="240" w:line="360" w:lineRule="auto"/>
        <w:contextualSpacing/>
        <w:rPr>
          <w:color w:val="auto"/>
        </w:rPr>
      </w:pPr>
      <w:r w:rsidRPr="00097DA5">
        <w:rPr>
          <w:color w:val="auto"/>
        </w:rPr>
        <w:t>DOSSIER D</w:t>
      </w:r>
      <w:r w:rsidR="001539FA" w:rsidRPr="00097DA5">
        <w:rPr>
          <w:color w:val="auto"/>
        </w:rPr>
        <w:t xml:space="preserve">E DEMANDE DE </w:t>
      </w:r>
      <w:r w:rsidR="00A468F2">
        <w:rPr>
          <w:color w:val="auto"/>
        </w:rPr>
        <w:t>VAE</w:t>
      </w:r>
    </w:p>
    <w:p w14:paraId="4591F3A1" w14:textId="35B93053" w:rsidR="00E040B1" w:rsidRPr="00097DA5" w:rsidRDefault="00E040B1" w:rsidP="00E040B1">
      <w:pPr>
        <w:pStyle w:val="Style4"/>
        <w:shd w:val="clear" w:color="auto" w:fill="002060"/>
        <w:spacing w:before="240" w:after="240" w:line="360" w:lineRule="auto"/>
        <w:contextualSpacing/>
        <w:rPr>
          <w:color w:val="auto"/>
        </w:rPr>
      </w:pPr>
      <w:r w:rsidRPr="00097DA5">
        <w:rPr>
          <w:color w:val="auto"/>
        </w:rPr>
        <w:t>DIPLÔME E</w:t>
      </w:r>
      <w:r>
        <w:rPr>
          <w:color w:val="auto"/>
        </w:rPr>
        <w:t xml:space="preserve">NTRAÎNEUR </w:t>
      </w:r>
      <w:r w:rsidR="00453312">
        <w:rPr>
          <w:color w:val="auto"/>
        </w:rPr>
        <w:t>PERFORMANCE</w:t>
      </w:r>
      <w:r w:rsidR="000A2702">
        <w:rPr>
          <w:color w:val="auto"/>
        </w:rPr>
        <w:t xml:space="preserve"> </w:t>
      </w:r>
    </w:p>
    <w:p w14:paraId="57705578" w14:textId="03DC263F" w:rsidR="00373EB0" w:rsidRDefault="00373EB0" w:rsidP="000A2702">
      <w:pPr>
        <w:spacing w:before="120" w:after="120" w:line="360" w:lineRule="auto"/>
        <w:contextualSpacing/>
        <w:jc w:val="center"/>
        <w:rPr>
          <w:b/>
          <w:color w:val="auto"/>
          <w:sz w:val="28"/>
          <w:szCs w:val="28"/>
          <w:u w:val="single"/>
        </w:rPr>
      </w:pPr>
    </w:p>
    <w:p w14:paraId="09D9F263" w14:textId="77777777" w:rsidR="00373EB0" w:rsidRDefault="00373EB0" w:rsidP="00373EB0">
      <w:pPr>
        <w:spacing w:before="120" w:after="120" w:line="360" w:lineRule="auto"/>
        <w:contextualSpacing/>
        <w:jc w:val="center"/>
        <w:rPr>
          <w:b/>
          <w:color w:val="auto"/>
          <w:sz w:val="28"/>
          <w:szCs w:val="28"/>
          <w:u w:val="single"/>
        </w:rPr>
      </w:pPr>
    </w:p>
    <w:p w14:paraId="3E069329" w14:textId="77777777" w:rsidR="00373EB0" w:rsidRDefault="00373EB0" w:rsidP="00373EB0">
      <w:pPr>
        <w:spacing w:before="120" w:after="120" w:line="360" w:lineRule="auto"/>
        <w:contextualSpacing/>
        <w:jc w:val="center"/>
        <w:rPr>
          <w:b/>
          <w:color w:val="auto"/>
          <w:sz w:val="28"/>
          <w:szCs w:val="28"/>
          <w:u w:val="single"/>
        </w:rPr>
      </w:pPr>
    </w:p>
    <w:p w14:paraId="7CEC950B" w14:textId="77777777" w:rsidR="00373EB0" w:rsidRDefault="00373EB0" w:rsidP="00373EB0">
      <w:pPr>
        <w:spacing w:before="120" w:after="120" w:line="360" w:lineRule="auto"/>
        <w:contextualSpacing/>
        <w:jc w:val="center"/>
        <w:rPr>
          <w:b/>
          <w:color w:val="auto"/>
          <w:sz w:val="28"/>
          <w:szCs w:val="28"/>
          <w:u w:val="single"/>
        </w:rPr>
      </w:pPr>
    </w:p>
    <w:p w14:paraId="07035EE5" w14:textId="77777777" w:rsidR="00373EB0" w:rsidRDefault="00373EB0" w:rsidP="00373EB0">
      <w:pPr>
        <w:spacing w:before="120" w:after="120" w:line="360" w:lineRule="auto"/>
        <w:contextualSpacing/>
        <w:jc w:val="center"/>
        <w:rPr>
          <w:b/>
          <w:color w:val="auto"/>
          <w:sz w:val="28"/>
          <w:szCs w:val="28"/>
          <w:u w:val="single"/>
        </w:rPr>
      </w:pPr>
    </w:p>
    <w:p w14:paraId="17A6BF3C" w14:textId="77777777" w:rsidR="00373EB0" w:rsidRDefault="00373EB0" w:rsidP="00373EB0">
      <w:pPr>
        <w:spacing w:before="120" w:after="120" w:line="360" w:lineRule="auto"/>
        <w:contextualSpacing/>
        <w:jc w:val="center"/>
        <w:rPr>
          <w:b/>
          <w:color w:val="auto"/>
          <w:sz w:val="28"/>
          <w:szCs w:val="28"/>
          <w:u w:val="single"/>
        </w:rPr>
      </w:pPr>
    </w:p>
    <w:p w14:paraId="57A6792E" w14:textId="77777777" w:rsidR="00373EB0" w:rsidRDefault="00373EB0" w:rsidP="00373EB0">
      <w:pPr>
        <w:spacing w:before="120" w:after="120" w:line="360" w:lineRule="auto"/>
        <w:contextualSpacing/>
        <w:jc w:val="center"/>
        <w:rPr>
          <w:b/>
          <w:color w:val="auto"/>
          <w:sz w:val="28"/>
          <w:szCs w:val="28"/>
          <w:u w:val="single"/>
        </w:rPr>
      </w:pPr>
    </w:p>
    <w:p w14:paraId="5FC5774E" w14:textId="77777777" w:rsidR="00373EB0" w:rsidRDefault="00373EB0" w:rsidP="00373EB0">
      <w:pPr>
        <w:spacing w:before="120" w:after="120" w:line="360" w:lineRule="auto"/>
        <w:contextualSpacing/>
        <w:jc w:val="center"/>
        <w:rPr>
          <w:b/>
          <w:color w:val="auto"/>
          <w:sz w:val="28"/>
          <w:szCs w:val="28"/>
          <w:u w:val="single"/>
        </w:rPr>
      </w:pPr>
    </w:p>
    <w:p w14:paraId="60332968" w14:textId="77777777" w:rsidR="00373EB0" w:rsidRDefault="00373EB0" w:rsidP="00373EB0">
      <w:pPr>
        <w:spacing w:before="120" w:after="120" w:line="360" w:lineRule="auto"/>
        <w:contextualSpacing/>
        <w:jc w:val="center"/>
        <w:rPr>
          <w:b/>
          <w:color w:val="auto"/>
          <w:sz w:val="28"/>
          <w:szCs w:val="28"/>
          <w:u w:val="single"/>
        </w:rPr>
      </w:pPr>
    </w:p>
    <w:p w14:paraId="15F7F4AC" w14:textId="77777777" w:rsidR="00373EB0" w:rsidRDefault="00373EB0" w:rsidP="00373EB0">
      <w:pPr>
        <w:spacing w:before="120" w:after="120" w:line="360" w:lineRule="auto"/>
        <w:contextualSpacing/>
        <w:jc w:val="center"/>
        <w:rPr>
          <w:b/>
          <w:color w:val="auto"/>
          <w:sz w:val="28"/>
          <w:szCs w:val="28"/>
          <w:u w:val="single"/>
        </w:rPr>
      </w:pPr>
    </w:p>
    <w:p w14:paraId="399667C3" w14:textId="46B83DA2" w:rsidR="00595D35" w:rsidRDefault="002D588B" w:rsidP="005F34C3">
      <w:pPr>
        <w:spacing w:before="120" w:after="120" w:line="360" w:lineRule="auto"/>
        <w:contextualSpacing/>
        <w:rPr>
          <w:b/>
          <w:color w:val="auto"/>
          <w:sz w:val="28"/>
          <w:szCs w:val="28"/>
          <w:u w:val="single"/>
        </w:rPr>
      </w:pPr>
      <w:r w:rsidRPr="002D588B">
        <w:rPr>
          <w:bCs/>
          <w:noProof/>
          <w:color w:val="auto"/>
          <w:sz w:val="28"/>
          <w:szCs w:val="28"/>
        </w:rPr>
        <w:lastRenderedPageBreak/>
        <w:drawing>
          <wp:inline distT="0" distB="0" distL="0" distR="0" wp14:anchorId="25214233" wp14:editId="39C1B3A6">
            <wp:extent cx="6120765" cy="3051810"/>
            <wp:effectExtent l="0" t="0" r="0" b="0"/>
            <wp:docPr id="16423588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58844" name=""/>
                    <pic:cNvPicPr/>
                  </pic:nvPicPr>
                  <pic:blipFill rotWithShape="1">
                    <a:blip r:embed="rId13"/>
                    <a:srcRect t="2673"/>
                    <a:stretch>
                      <a:fillRect/>
                    </a:stretch>
                  </pic:blipFill>
                  <pic:spPr bwMode="auto">
                    <a:xfrm>
                      <a:off x="0" y="0"/>
                      <a:ext cx="6120765" cy="3051810"/>
                    </a:xfrm>
                    <a:prstGeom prst="rect">
                      <a:avLst/>
                    </a:prstGeom>
                    <a:ln>
                      <a:noFill/>
                    </a:ln>
                    <a:extLst>
                      <a:ext uri="{53640926-AAD7-44D8-BBD7-CCE9431645EC}">
                        <a14:shadowObscured xmlns:a14="http://schemas.microsoft.com/office/drawing/2010/main"/>
                      </a:ext>
                    </a:extLst>
                  </pic:spPr>
                </pic:pic>
              </a:graphicData>
            </a:graphic>
          </wp:inline>
        </w:drawing>
      </w:r>
    </w:p>
    <w:p w14:paraId="430732FE" w14:textId="779E95B4" w:rsidR="002D588B" w:rsidRDefault="002D588B" w:rsidP="005F34C3">
      <w:pPr>
        <w:spacing w:before="120" w:after="120" w:line="360" w:lineRule="auto"/>
        <w:contextualSpacing/>
        <w:rPr>
          <w:b/>
          <w:color w:val="auto"/>
          <w:sz w:val="28"/>
          <w:szCs w:val="28"/>
          <w:u w:val="single"/>
        </w:rPr>
      </w:pPr>
      <w:r w:rsidRPr="002D588B">
        <w:rPr>
          <w:b/>
          <w:noProof/>
          <w:color w:val="auto"/>
          <w:sz w:val="28"/>
          <w:szCs w:val="28"/>
        </w:rPr>
        <w:drawing>
          <wp:inline distT="0" distB="0" distL="0" distR="0" wp14:anchorId="19E223F6" wp14:editId="79C1CD0C">
            <wp:extent cx="6120765" cy="2671445"/>
            <wp:effectExtent l="0" t="0" r="0" b="0"/>
            <wp:docPr id="13018028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02828" name=""/>
                    <pic:cNvPicPr/>
                  </pic:nvPicPr>
                  <pic:blipFill rotWithShape="1">
                    <a:blip r:embed="rId14"/>
                    <a:srcRect/>
                    <a:stretch>
                      <a:fillRect/>
                    </a:stretch>
                  </pic:blipFill>
                  <pic:spPr bwMode="auto">
                    <a:xfrm>
                      <a:off x="0" y="0"/>
                      <a:ext cx="6120765" cy="2671445"/>
                    </a:xfrm>
                    <a:prstGeom prst="rect">
                      <a:avLst/>
                    </a:prstGeom>
                    <a:ln>
                      <a:noFill/>
                    </a:ln>
                    <a:extLst>
                      <a:ext uri="{53640926-AAD7-44D8-BBD7-CCE9431645EC}">
                        <a14:shadowObscured xmlns:a14="http://schemas.microsoft.com/office/drawing/2010/main"/>
                      </a:ext>
                    </a:extLst>
                  </pic:spPr>
                </pic:pic>
              </a:graphicData>
            </a:graphic>
          </wp:inline>
        </w:drawing>
      </w:r>
    </w:p>
    <w:p w14:paraId="6FEE9EC5" w14:textId="5F445869" w:rsidR="002D588B" w:rsidRDefault="002D588B" w:rsidP="005F34C3">
      <w:pPr>
        <w:spacing w:before="120" w:after="120" w:line="360" w:lineRule="auto"/>
        <w:contextualSpacing/>
        <w:rPr>
          <w:b/>
          <w:color w:val="auto"/>
          <w:sz w:val="28"/>
          <w:szCs w:val="28"/>
          <w:u w:val="single"/>
        </w:rPr>
      </w:pPr>
      <w:r w:rsidRPr="002D588B">
        <w:rPr>
          <w:b/>
          <w:noProof/>
          <w:color w:val="auto"/>
          <w:sz w:val="28"/>
          <w:szCs w:val="28"/>
        </w:rPr>
        <w:drawing>
          <wp:inline distT="0" distB="0" distL="0" distR="0" wp14:anchorId="7E7811C1" wp14:editId="7774CF97">
            <wp:extent cx="6120765" cy="2729230"/>
            <wp:effectExtent l="0" t="0" r="0" b="0"/>
            <wp:docPr id="10955902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90213" name=""/>
                    <pic:cNvPicPr/>
                  </pic:nvPicPr>
                  <pic:blipFill>
                    <a:blip r:embed="rId15"/>
                    <a:stretch>
                      <a:fillRect/>
                    </a:stretch>
                  </pic:blipFill>
                  <pic:spPr>
                    <a:xfrm>
                      <a:off x="0" y="0"/>
                      <a:ext cx="6120765" cy="2729230"/>
                    </a:xfrm>
                    <a:prstGeom prst="rect">
                      <a:avLst/>
                    </a:prstGeom>
                  </pic:spPr>
                </pic:pic>
              </a:graphicData>
            </a:graphic>
          </wp:inline>
        </w:drawing>
      </w:r>
    </w:p>
    <w:p w14:paraId="0BCCB0A0" w14:textId="68214E50" w:rsidR="00783D6F" w:rsidRPr="00097DA5" w:rsidRDefault="007B1240" w:rsidP="007B1240">
      <w:pPr>
        <w:spacing w:before="120" w:after="120" w:line="360" w:lineRule="auto"/>
        <w:rPr>
          <w:b/>
          <w:color w:val="002060"/>
          <w:sz w:val="28"/>
          <w:szCs w:val="28"/>
          <w:u w:val="single"/>
        </w:rPr>
      </w:pPr>
      <w:r w:rsidRPr="00097DA5">
        <w:rPr>
          <w:b/>
          <w:color w:val="002060"/>
          <w:sz w:val="28"/>
          <w:szCs w:val="28"/>
          <w:u w:val="single"/>
        </w:rPr>
        <w:lastRenderedPageBreak/>
        <w:t>Informations générales</w:t>
      </w:r>
    </w:p>
    <w:p w14:paraId="1A2715FE" w14:textId="01E86AA2" w:rsidR="00783D6F" w:rsidRPr="001E5A15" w:rsidRDefault="00783D6F"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eastAsia="ArialNarrow" w:cs="ArialNarrow"/>
          <w:color w:val="auto"/>
          <w:sz w:val="22"/>
          <w:szCs w:val="22"/>
          <w:lang w:eastAsia="fr-FR"/>
        </w:rPr>
        <w:t>Madame</w:t>
      </w:r>
      <w:r w:rsidR="00406368">
        <w:rPr>
          <w:rFonts w:eastAsia="ArialNarrow" w:cs="ArialNarrow"/>
          <w:color w:val="auto"/>
          <w:sz w:val="22"/>
          <w:szCs w:val="22"/>
          <w:lang w:eastAsia="fr-FR"/>
        </w:rPr>
        <w:t xml:space="preserve"> </w:t>
      </w:r>
      <w:sdt>
        <w:sdtPr>
          <w:rPr>
            <w:rFonts w:eastAsia="ArialNarrow" w:cs="ArialNarrow"/>
            <w:color w:val="auto"/>
            <w:sz w:val="22"/>
            <w:szCs w:val="22"/>
            <w:lang w:eastAsia="fr-FR"/>
          </w:rPr>
          <w:id w:val="1042565104"/>
          <w14:checkbox>
            <w14:checked w14:val="0"/>
            <w14:checkedState w14:val="2612" w14:font="MS Gothic"/>
            <w14:uncheckedState w14:val="2610" w14:font="MS Gothic"/>
          </w14:checkbox>
        </w:sdtPr>
        <w:sdtEndPr/>
        <w:sdtContent>
          <w:r w:rsidR="00C37AE0">
            <w:rPr>
              <w:rFonts w:ascii="MS Gothic" w:eastAsia="MS Gothic" w:hAnsi="MS Gothic" w:cs="ArialNarrow" w:hint="eastAsia"/>
              <w:color w:val="auto"/>
              <w:sz w:val="22"/>
              <w:szCs w:val="22"/>
              <w:lang w:eastAsia="fr-FR"/>
            </w:rPr>
            <w:t>☐</w:t>
          </w:r>
        </w:sdtContent>
      </w:sdt>
      <w:r w:rsidRPr="001E5A15">
        <w:rPr>
          <w:rFonts w:eastAsia="ArialNarrow" w:cs="ArialNarrow"/>
          <w:color w:val="auto"/>
          <w:sz w:val="22"/>
          <w:szCs w:val="22"/>
          <w:lang w:eastAsia="fr-FR"/>
        </w:rPr>
        <w:tab/>
        <w:t>Monsieur</w:t>
      </w:r>
      <w:r w:rsidR="00406368">
        <w:rPr>
          <w:rFonts w:eastAsia="ArialNarrow" w:cs="ArialNarrow"/>
          <w:color w:val="auto"/>
          <w:sz w:val="22"/>
          <w:szCs w:val="22"/>
          <w:lang w:eastAsia="fr-FR"/>
        </w:rPr>
        <w:t xml:space="preserve"> </w:t>
      </w:r>
      <w:sdt>
        <w:sdtPr>
          <w:rPr>
            <w:rFonts w:eastAsia="ArialNarrow" w:cs="ArialNarrow"/>
            <w:color w:val="auto"/>
            <w:sz w:val="22"/>
            <w:szCs w:val="22"/>
            <w:lang w:eastAsia="fr-FR"/>
          </w:rPr>
          <w:id w:val="-1469355137"/>
          <w14:checkbox>
            <w14:checked w14:val="0"/>
            <w14:checkedState w14:val="2612" w14:font="MS Gothic"/>
            <w14:uncheckedState w14:val="2610" w14:font="MS Gothic"/>
          </w14:checkbox>
        </w:sdtPr>
        <w:sdtEndPr/>
        <w:sdtContent>
          <w:r w:rsidR="00406368">
            <w:rPr>
              <w:rFonts w:ascii="MS Gothic" w:eastAsia="MS Gothic" w:hAnsi="MS Gothic" w:cs="ArialNarrow" w:hint="eastAsia"/>
              <w:color w:val="auto"/>
              <w:sz w:val="22"/>
              <w:szCs w:val="22"/>
              <w:lang w:eastAsia="fr-FR"/>
            </w:rPr>
            <w:t>☐</w:t>
          </w:r>
        </w:sdtContent>
      </w:sdt>
    </w:p>
    <w:p w14:paraId="454BBAD3" w14:textId="77777777" w:rsidR="003E7D6E" w:rsidRDefault="00186070"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eastAsia="ArialNarrow" w:cs="ArialNarrow"/>
          <w:color w:val="auto"/>
          <w:sz w:val="22"/>
          <w:szCs w:val="22"/>
          <w:lang w:eastAsia="fr-FR"/>
        </w:rPr>
        <w:t>Nom</w:t>
      </w:r>
      <w:r w:rsidR="009F0CB0">
        <w:rPr>
          <w:rFonts w:eastAsia="ArialNarrow" w:cs="ArialNarrow"/>
          <w:color w:val="auto"/>
          <w:sz w:val="22"/>
          <w:szCs w:val="22"/>
          <w:lang w:eastAsia="fr-FR"/>
        </w:rPr>
        <w:t xml:space="preserve"> : </w:t>
      </w:r>
      <w:sdt>
        <w:sdtPr>
          <w:rPr>
            <w:rFonts w:eastAsia="ArialNarrow" w:cs="ArialNarrow"/>
            <w:color w:val="auto"/>
            <w:sz w:val="22"/>
            <w:szCs w:val="22"/>
            <w:lang w:eastAsia="fr-FR"/>
          </w:rPr>
          <w:id w:val="1251002974"/>
          <w:placeholder>
            <w:docPart w:val="5CEDF9B2238846938EBEEE4ED2353FB7"/>
          </w:placeholder>
          <w:showingPlcHdr/>
        </w:sdtPr>
        <w:sdtEndPr/>
        <w:sdtContent>
          <w:r w:rsidR="000553F9" w:rsidRPr="00935D8D">
            <w:rPr>
              <w:rStyle w:val="Textedelespacerserv"/>
            </w:rPr>
            <w:t>Cliquez ou appuyez ici pour entrer du texte.</w:t>
          </w:r>
        </w:sdtContent>
      </w:sdt>
    </w:p>
    <w:p w14:paraId="645D5491" w14:textId="77777777" w:rsidR="003E7D6E" w:rsidRDefault="00783D6F"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eastAsia="ArialNarrow" w:cs="ArialNarrow"/>
          <w:color w:val="auto"/>
          <w:sz w:val="22"/>
          <w:szCs w:val="22"/>
          <w:lang w:eastAsia="fr-FR"/>
        </w:rPr>
        <w:t>Nom d’épouse :</w:t>
      </w:r>
      <w:sdt>
        <w:sdtPr>
          <w:rPr>
            <w:rFonts w:eastAsia="ArialNarrow" w:cs="ArialNarrow"/>
            <w:color w:val="auto"/>
            <w:sz w:val="22"/>
            <w:szCs w:val="22"/>
            <w:lang w:eastAsia="fr-FR"/>
          </w:rPr>
          <w:id w:val="1447342587"/>
          <w:placeholder>
            <w:docPart w:val="BD38AA241EA947E3B1FB62AADD1A954B"/>
          </w:placeholder>
          <w:showingPlcHdr/>
        </w:sdtPr>
        <w:sdtEndPr/>
        <w:sdtContent>
          <w:r w:rsidR="000553F9" w:rsidRPr="00935D8D">
            <w:rPr>
              <w:rStyle w:val="Textedelespacerserv"/>
            </w:rPr>
            <w:t>Cliquez ou appuyez ici pour entrer du texte.</w:t>
          </w:r>
        </w:sdtContent>
      </w:sdt>
      <w:r w:rsidR="009F0CB0">
        <w:rPr>
          <w:rFonts w:eastAsia="ArialNarrow" w:cs="ArialNarrow"/>
          <w:color w:val="auto"/>
          <w:sz w:val="22"/>
          <w:szCs w:val="22"/>
          <w:lang w:eastAsia="fr-FR"/>
        </w:rPr>
        <w:tab/>
      </w:r>
    </w:p>
    <w:p w14:paraId="6B821D62" w14:textId="77777777" w:rsidR="003E7D6E" w:rsidRPr="001E5A15" w:rsidRDefault="003E7D6E" w:rsidP="003E7D6E">
      <w:pPr>
        <w:autoSpaceDE w:val="0"/>
        <w:autoSpaceDN w:val="0"/>
        <w:adjustRightInd w:val="0"/>
        <w:spacing w:before="120" w:after="120" w:line="360" w:lineRule="auto"/>
        <w:rPr>
          <w:rFonts w:eastAsia="ArialNarrow" w:cs="ArialNarrow"/>
          <w:color w:val="auto"/>
          <w:sz w:val="22"/>
          <w:szCs w:val="22"/>
          <w:lang w:eastAsia="fr-FR"/>
        </w:rPr>
      </w:pPr>
      <w:r w:rsidRPr="001E5A15">
        <w:rPr>
          <w:rFonts w:eastAsia="ArialNarrow" w:cs="ArialNarrow"/>
          <w:color w:val="auto"/>
          <w:sz w:val="22"/>
          <w:szCs w:val="22"/>
          <w:lang w:eastAsia="fr-FR"/>
        </w:rPr>
        <w:t>Prénom(s)</w:t>
      </w:r>
      <w:r>
        <w:rPr>
          <w:rFonts w:eastAsia="ArialNarrow" w:cs="ArialNarrow"/>
          <w:color w:val="auto"/>
          <w:sz w:val="22"/>
          <w:szCs w:val="22"/>
          <w:lang w:eastAsia="fr-FR"/>
        </w:rPr>
        <w:t> :</w:t>
      </w:r>
      <w:r w:rsidRPr="001E5A15">
        <w:rPr>
          <w:rFonts w:eastAsia="ArialNarrow" w:cs="ArialNarrow"/>
          <w:color w:val="auto"/>
          <w:sz w:val="22"/>
          <w:szCs w:val="22"/>
          <w:lang w:eastAsia="fr-FR"/>
        </w:rPr>
        <w:t xml:space="preserve"> </w:t>
      </w:r>
      <w:sdt>
        <w:sdtPr>
          <w:rPr>
            <w:rFonts w:eastAsia="ArialNarrow" w:cs="ArialNarrow"/>
            <w:color w:val="auto"/>
            <w:sz w:val="22"/>
            <w:szCs w:val="22"/>
            <w:lang w:eastAsia="fr-FR"/>
          </w:rPr>
          <w:id w:val="1429768368"/>
          <w:placeholder>
            <w:docPart w:val="E9C56DE22F2142BB8DCC188869DE3D6C"/>
          </w:placeholder>
          <w:showingPlcHdr/>
        </w:sdtPr>
        <w:sdtEndPr/>
        <w:sdtContent>
          <w:r w:rsidRPr="00935D8D">
            <w:rPr>
              <w:rStyle w:val="Textedelespacerserv"/>
            </w:rPr>
            <w:t>Cliquez ou appuyez ici pour entrer du texte.</w:t>
          </w:r>
        </w:sdtContent>
      </w:sdt>
    </w:p>
    <w:p w14:paraId="1460C40E" w14:textId="341AD119" w:rsidR="00783D6F" w:rsidRPr="001E5A15" w:rsidRDefault="00783D6F"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eastAsia="ArialNarrow" w:cs="ArialNarrow"/>
          <w:color w:val="auto"/>
          <w:sz w:val="22"/>
          <w:szCs w:val="22"/>
          <w:lang w:eastAsia="fr-FR"/>
        </w:rPr>
        <w:t>Date de naissance :</w:t>
      </w:r>
      <w:r w:rsidR="000553F9">
        <w:rPr>
          <w:rFonts w:eastAsia="ArialNarrow" w:cs="ArialNarrow"/>
          <w:color w:val="auto"/>
          <w:sz w:val="22"/>
          <w:szCs w:val="22"/>
          <w:lang w:eastAsia="fr-FR"/>
        </w:rPr>
        <w:t xml:space="preserve"> </w:t>
      </w:r>
      <w:sdt>
        <w:sdtPr>
          <w:rPr>
            <w:rFonts w:eastAsia="ArialNarrow" w:cs="ArialNarrow"/>
            <w:color w:val="auto"/>
            <w:sz w:val="22"/>
            <w:szCs w:val="22"/>
            <w:lang w:eastAsia="fr-FR"/>
          </w:rPr>
          <w:id w:val="561369615"/>
          <w:placeholder>
            <w:docPart w:val="24A2246CE8DF44208076440165CB30F0"/>
          </w:placeholder>
          <w:showingPlcHdr/>
          <w:date>
            <w:dateFormat w:val="dd/MM/yyyy"/>
            <w:lid w:val="fr-FR"/>
            <w:storeMappedDataAs w:val="dateTime"/>
            <w:calendar w:val="gregorian"/>
          </w:date>
        </w:sdtPr>
        <w:sdtEndPr/>
        <w:sdtContent>
          <w:r w:rsidR="009A0DFF" w:rsidRPr="00935D8D">
            <w:rPr>
              <w:rStyle w:val="Textedelespacerserv"/>
            </w:rPr>
            <w:t>Cliquez ou appuyez ici pour entrer une date.</w:t>
          </w:r>
        </w:sdtContent>
      </w:sdt>
    </w:p>
    <w:p w14:paraId="5F4DFB64" w14:textId="0DD6F672" w:rsidR="00186070" w:rsidRPr="001E5A15" w:rsidRDefault="00783D6F"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eastAsia="ArialNarrow" w:cs="ArialNarrow"/>
          <w:color w:val="auto"/>
          <w:sz w:val="22"/>
          <w:szCs w:val="22"/>
          <w:lang w:eastAsia="fr-FR"/>
        </w:rPr>
        <w:t>Adresse :</w:t>
      </w:r>
      <w:r w:rsidR="00186070" w:rsidRPr="001E5A15">
        <w:rPr>
          <w:rFonts w:eastAsia="ArialNarrow" w:cs="ArialNarrow"/>
          <w:color w:val="auto"/>
          <w:sz w:val="22"/>
          <w:szCs w:val="22"/>
          <w:lang w:eastAsia="fr-FR"/>
        </w:rPr>
        <w:t xml:space="preserve"> </w:t>
      </w:r>
      <w:sdt>
        <w:sdtPr>
          <w:rPr>
            <w:rFonts w:eastAsia="ArialNarrow" w:cs="ArialNarrow"/>
            <w:color w:val="auto"/>
            <w:sz w:val="22"/>
            <w:szCs w:val="22"/>
            <w:lang w:eastAsia="fr-FR"/>
          </w:rPr>
          <w:id w:val="615649053"/>
          <w:placeholder>
            <w:docPart w:val="0C5899389B784FDDB5018A34B4F434C4"/>
          </w:placeholder>
          <w:showingPlcHdr/>
        </w:sdtPr>
        <w:sdtEndPr/>
        <w:sdtContent>
          <w:r w:rsidR="00175899" w:rsidRPr="00935D8D">
            <w:rPr>
              <w:rStyle w:val="Textedelespacerserv"/>
            </w:rPr>
            <w:t>Cliquez ou appuyez ici pour entrer du texte.</w:t>
          </w:r>
        </w:sdtContent>
      </w:sdt>
    </w:p>
    <w:p w14:paraId="45292F7A" w14:textId="77777777" w:rsidR="003E7D6E" w:rsidRDefault="00CC007F"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eastAsia="ArialNarrow" w:cs="ArialNarrow"/>
          <w:color w:val="auto"/>
          <w:sz w:val="22"/>
          <w:szCs w:val="22"/>
          <w:lang w:eastAsia="fr-FR"/>
        </w:rPr>
        <w:t>Code postal :</w:t>
      </w:r>
      <w:r w:rsidR="00175899">
        <w:rPr>
          <w:rFonts w:eastAsia="ArialNarrow" w:cs="ArialNarrow"/>
          <w:color w:val="auto"/>
          <w:sz w:val="22"/>
          <w:szCs w:val="22"/>
          <w:lang w:eastAsia="fr-FR"/>
        </w:rPr>
        <w:t xml:space="preserve"> </w:t>
      </w:r>
      <w:sdt>
        <w:sdtPr>
          <w:rPr>
            <w:rFonts w:eastAsia="ArialNarrow" w:cs="ArialNarrow"/>
            <w:color w:val="auto"/>
            <w:sz w:val="22"/>
            <w:szCs w:val="22"/>
            <w:lang w:eastAsia="fr-FR"/>
          </w:rPr>
          <w:id w:val="594670337"/>
          <w:placeholder>
            <w:docPart w:val="DD30C08F73654533BACF354171628B50"/>
          </w:placeholder>
          <w:showingPlcHdr/>
        </w:sdtPr>
        <w:sdtEndPr/>
        <w:sdtContent>
          <w:r w:rsidR="00175899" w:rsidRPr="00935D8D">
            <w:rPr>
              <w:rStyle w:val="Textedelespacerserv"/>
            </w:rPr>
            <w:t>Cliquez ou appuyez ici pour entrer du texte.</w:t>
          </w:r>
        </w:sdtContent>
      </w:sdt>
    </w:p>
    <w:p w14:paraId="42F2C37B" w14:textId="1871146C" w:rsidR="00783D6F" w:rsidRPr="001E5A15" w:rsidRDefault="00783D6F"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eastAsia="ArialNarrow" w:cs="ArialNarrow"/>
          <w:color w:val="auto"/>
          <w:sz w:val="22"/>
          <w:szCs w:val="22"/>
          <w:lang w:eastAsia="fr-FR"/>
        </w:rPr>
        <w:t xml:space="preserve">Ville : </w:t>
      </w:r>
      <w:sdt>
        <w:sdtPr>
          <w:rPr>
            <w:rFonts w:eastAsia="ArialNarrow" w:cs="ArialNarrow"/>
            <w:color w:val="auto"/>
            <w:sz w:val="22"/>
            <w:szCs w:val="22"/>
            <w:lang w:eastAsia="fr-FR"/>
          </w:rPr>
          <w:id w:val="-1270312303"/>
          <w:placeholder>
            <w:docPart w:val="B8888081269345DE89A3C3A99E961F15"/>
          </w:placeholder>
          <w:showingPlcHdr/>
        </w:sdtPr>
        <w:sdtEndPr/>
        <w:sdtContent>
          <w:r w:rsidR="00175899" w:rsidRPr="00935D8D">
            <w:rPr>
              <w:rStyle w:val="Textedelespacerserv"/>
            </w:rPr>
            <w:t>Cliquez ou appuyez ici pour entrer du texte.</w:t>
          </w:r>
        </w:sdtContent>
      </w:sdt>
    </w:p>
    <w:p w14:paraId="481BD4E1" w14:textId="77777777" w:rsidR="003E7D6E" w:rsidRDefault="00783D6F"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cs="Wingdings"/>
          <w:color w:val="auto"/>
          <w:sz w:val="22"/>
          <w:szCs w:val="22"/>
          <w:lang w:eastAsia="fr-FR"/>
        </w:rPr>
        <w:t>Adresse mail :</w:t>
      </w:r>
      <w:r w:rsidR="00175899">
        <w:rPr>
          <w:rFonts w:cs="Wingdings"/>
          <w:color w:val="auto"/>
          <w:sz w:val="22"/>
          <w:szCs w:val="22"/>
          <w:lang w:eastAsia="fr-FR"/>
        </w:rPr>
        <w:t xml:space="preserve"> </w:t>
      </w:r>
      <w:sdt>
        <w:sdtPr>
          <w:rPr>
            <w:rFonts w:cs="Wingdings"/>
            <w:color w:val="auto"/>
            <w:sz w:val="22"/>
            <w:szCs w:val="22"/>
            <w:lang w:eastAsia="fr-FR"/>
          </w:rPr>
          <w:id w:val="-2090448644"/>
          <w:placeholder>
            <w:docPart w:val="4F185FF9C7844368BAE113782546F748"/>
          </w:placeholder>
          <w:showingPlcHdr/>
        </w:sdtPr>
        <w:sdtEndPr/>
        <w:sdtContent>
          <w:r w:rsidR="00175899" w:rsidRPr="00935D8D">
            <w:rPr>
              <w:rStyle w:val="Textedelespacerserv"/>
            </w:rPr>
            <w:t>Cliquez ou appuyez ici pour entrer du texte.</w:t>
          </w:r>
        </w:sdtContent>
      </w:sdt>
    </w:p>
    <w:p w14:paraId="61E2A7CC" w14:textId="5AB0B4FB" w:rsidR="00783D6F" w:rsidRDefault="00783D6F" w:rsidP="007B1240">
      <w:pPr>
        <w:autoSpaceDE w:val="0"/>
        <w:autoSpaceDN w:val="0"/>
        <w:adjustRightInd w:val="0"/>
        <w:spacing w:before="120" w:after="120" w:line="360" w:lineRule="auto"/>
        <w:rPr>
          <w:rFonts w:eastAsia="ArialNarrow" w:cs="ArialNarrow"/>
          <w:color w:val="auto"/>
          <w:sz w:val="22"/>
          <w:szCs w:val="22"/>
          <w:lang w:eastAsia="fr-FR"/>
        </w:rPr>
      </w:pPr>
      <w:r w:rsidRPr="001E5A15">
        <w:rPr>
          <w:rFonts w:cs="Wingdings"/>
          <w:color w:val="auto"/>
          <w:sz w:val="22"/>
          <w:szCs w:val="22"/>
          <w:lang w:eastAsia="fr-FR"/>
        </w:rPr>
        <w:t xml:space="preserve">Tel : </w:t>
      </w:r>
      <w:sdt>
        <w:sdtPr>
          <w:rPr>
            <w:rFonts w:cs="Wingdings"/>
            <w:color w:val="auto"/>
            <w:sz w:val="22"/>
            <w:szCs w:val="22"/>
            <w:lang w:eastAsia="fr-FR"/>
          </w:rPr>
          <w:id w:val="-1338996083"/>
          <w:placeholder>
            <w:docPart w:val="2BDB5CCBDE474ED7AAF7A1A84BCD4597"/>
          </w:placeholder>
          <w:showingPlcHdr/>
        </w:sdtPr>
        <w:sdtEndPr/>
        <w:sdtContent>
          <w:r w:rsidR="00175899" w:rsidRPr="00935D8D">
            <w:rPr>
              <w:rStyle w:val="Textedelespacerserv"/>
            </w:rPr>
            <w:t>Cliquez ou appuyez ici pour entrer du texte.</w:t>
          </w:r>
        </w:sdtContent>
      </w:sdt>
    </w:p>
    <w:p w14:paraId="623A4DDE" w14:textId="77777777" w:rsidR="003B6120" w:rsidRDefault="003B6120" w:rsidP="003B6120">
      <w:pPr>
        <w:spacing w:before="120" w:after="120" w:line="360" w:lineRule="auto"/>
        <w:contextualSpacing/>
        <w:rPr>
          <w:b/>
          <w:color w:val="auto"/>
          <w:sz w:val="28"/>
          <w:szCs w:val="28"/>
          <w:u w:val="single"/>
        </w:rPr>
      </w:pPr>
    </w:p>
    <w:p w14:paraId="39240B65" w14:textId="79F14393" w:rsidR="00783D6F" w:rsidRPr="00097DA5" w:rsidRDefault="007B1240" w:rsidP="007B1240">
      <w:pPr>
        <w:spacing w:before="120" w:after="120" w:line="360" w:lineRule="auto"/>
        <w:rPr>
          <w:b/>
          <w:color w:val="002060"/>
          <w:sz w:val="28"/>
          <w:szCs w:val="28"/>
          <w:u w:val="single"/>
        </w:rPr>
      </w:pPr>
      <w:r w:rsidRPr="00097DA5">
        <w:rPr>
          <w:b/>
          <w:color w:val="002060"/>
          <w:sz w:val="28"/>
          <w:szCs w:val="28"/>
          <w:u w:val="single"/>
        </w:rPr>
        <w:t>S</w:t>
      </w:r>
      <w:r w:rsidR="00783D6F" w:rsidRPr="00097DA5">
        <w:rPr>
          <w:b/>
          <w:color w:val="002060"/>
          <w:sz w:val="28"/>
          <w:szCs w:val="28"/>
          <w:u w:val="single"/>
        </w:rPr>
        <w:t xml:space="preserve">ituation </w:t>
      </w:r>
      <w:r w:rsidR="00172343" w:rsidRPr="00097DA5">
        <w:rPr>
          <w:b/>
          <w:color w:val="002060"/>
          <w:sz w:val="28"/>
          <w:szCs w:val="28"/>
          <w:u w:val="single"/>
        </w:rPr>
        <w:t>professionnelle</w:t>
      </w:r>
    </w:p>
    <w:p w14:paraId="46314F58" w14:textId="33AEF95A" w:rsidR="00783D6F" w:rsidRPr="001E5A15" w:rsidRDefault="00172343" w:rsidP="007B1240">
      <w:pPr>
        <w:autoSpaceDE w:val="0"/>
        <w:autoSpaceDN w:val="0"/>
        <w:adjustRightInd w:val="0"/>
        <w:spacing w:before="120" w:after="120" w:line="360" w:lineRule="auto"/>
        <w:rPr>
          <w:rFonts w:eastAsia="ArialNarrow" w:cs="ArialNarrow"/>
          <w:color w:val="auto"/>
          <w:sz w:val="22"/>
          <w:szCs w:val="22"/>
          <w:lang w:eastAsia="fr-FR"/>
        </w:rPr>
      </w:pPr>
      <w:r>
        <w:rPr>
          <w:rFonts w:eastAsia="ArialNarrow" w:cs="ArialNarrow"/>
          <w:color w:val="auto"/>
          <w:sz w:val="22"/>
          <w:szCs w:val="22"/>
          <w:lang w:eastAsia="fr-FR"/>
        </w:rPr>
        <w:t>Emploi/fonction</w:t>
      </w:r>
      <w:r w:rsidR="00783D6F" w:rsidRPr="001E5A15">
        <w:rPr>
          <w:rFonts w:eastAsia="ArialNarrow" w:cs="ArialNarrow"/>
          <w:color w:val="auto"/>
          <w:sz w:val="22"/>
          <w:szCs w:val="22"/>
          <w:lang w:eastAsia="fr-FR"/>
        </w:rPr>
        <w:t xml:space="preserve"> : </w:t>
      </w:r>
      <w:sdt>
        <w:sdtPr>
          <w:rPr>
            <w:rFonts w:eastAsia="ArialNarrow" w:cs="ArialNarrow"/>
            <w:color w:val="auto"/>
            <w:sz w:val="22"/>
            <w:szCs w:val="22"/>
            <w:lang w:eastAsia="fr-FR"/>
          </w:rPr>
          <w:id w:val="-368372317"/>
          <w:placeholder>
            <w:docPart w:val="486113A8AAA245518839C61A90A73ED9"/>
          </w:placeholder>
          <w:showingPlcHdr/>
        </w:sdtPr>
        <w:sdtEndPr/>
        <w:sdtContent>
          <w:r w:rsidR="00175899" w:rsidRPr="00935D8D">
            <w:rPr>
              <w:rStyle w:val="Textedelespacerserv"/>
            </w:rPr>
            <w:t>Cliquez ou appuyez ici pour entrer du texte.</w:t>
          </w:r>
        </w:sdtContent>
      </w:sdt>
    </w:p>
    <w:p w14:paraId="6CBDACEC" w14:textId="09A4E709" w:rsidR="002167F0" w:rsidRDefault="00172343" w:rsidP="007B1240">
      <w:pPr>
        <w:autoSpaceDE w:val="0"/>
        <w:autoSpaceDN w:val="0"/>
        <w:adjustRightInd w:val="0"/>
        <w:spacing w:before="120" w:after="120" w:line="360" w:lineRule="auto"/>
        <w:rPr>
          <w:rFonts w:eastAsia="ArialNarrow" w:cs="ArialNarrow"/>
          <w:color w:val="auto"/>
          <w:sz w:val="22"/>
          <w:szCs w:val="22"/>
          <w:lang w:eastAsia="fr-FR"/>
        </w:rPr>
      </w:pPr>
      <w:r>
        <w:rPr>
          <w:rFonts w:eastAsia="ArialNarrow" w:cs="ArialNarrow"/>
          <w:color w:val="auto"/>
          <w:sz w:val="22"/>
          <w:szCs w:val="22"/>
          <w:lang w:eastAsia="fr-FR"/>
        </w:rPr>
        <w:t>Employeur :</w:t>
      </w:r>
      <w:r w:rsidR="00783D6F" w:rsidRPr="001E5A15">
        <w:rPr>
          <w:rFonts w:eastAsia="ArialNarrow" w:cs="ArialNarrow"/>
          <w:color w:val="auto"/>
          <w:sz w:val="22"/>
          <w:szCs w:val="22"/>
          <w:lang w:eastAsia="fr-FR"/>
        </w:rPr>
        <w:t xml:space="preserve"> </w:t>
      </w:r>
      <w:sdt>
        <w:sdtPr>
          <w:rPr>
            <w:rFonts w:eastAsia="ArialNarrow" w:cs="ArialNarrow"/>
            <w:color w:val="auto"/>
            <w:sz w:val="22"/>
            <w:szCs w:val="22"/>
            <w:lang w:eastAsia="fr-FR"/>
          </w:rPr>
          <w:id w:val="137388959"/>
          <w:placeholder>
            <w:docPart w:val="38E35D6F4BDD4CDFB62EA4A8F5F09BAB"/>
          </w:placeholder>
          <w:showingPlcHdr/>
        </w:sdtPr>
        <w:sdtEndPr/>
        <w:sdtContent>
          <w:r w:rsidR="00175899" w:rsidRPr="00935D8D">
            <w:rPr>
              <w:rStyle w:val="Textedelespacerserv"/>
            </w:rPr>
            <w:t>Cliquez ou appuyez ici pour entrer du texte.</w:t>
          </w:r>
        </w:sdtContent>
      </w:sdt>
    </w:p>
    <w:p w14:paraId="439FBE4A" w14:textId="56E57279" w:rsidR="00172343" w:rsidRDefault="004944E6" w:rsidP="007B1240">
      <w:pPr>
        <w:autoSpaceDE w:val="0"/>
        <w:autoSpaceDN w:val="0"/>
        <w:adjustRightInd w:val="0"/>
        <w:spacing w:before="120" w:after="120" w:line="360" w:lineRule="auto"/>
        <w:rPr>
          <w:rFonts w:eastAsia="ArialNarrow" w:cs="ArialNarrow"/>
          <w:color w:val="auto"/>
          <w:sz w:val="22"/>
          <w:szCs w:val="22"/>
          <w:lang w:eastAsia="fr-FR"/>
        </w:rPr>
      </w:pPr>
      <w:r>
        <w:rPr>
          <w:rFonts w:eastAsia="ArialNarrow" w:cs="ArialNarrow"/>
          <w:color w:val="auto"/>
          <w:sz w:val="22"/>
          <w:szCs w:val="22"/>
          <w:lang w:eastAsia="fr-FR"/>
        </w:rPr>
        <w:t>Statut</w:t>
      </w:r>
      <w:r>
        <w:rPr>
          <w:rStyle w:val="Appelnotedebasdep"/>
          <w:rFonts w:eastAsia="ArialNarrow" w:cs="ArialNarrow"/>
          <w:color w:val="auto"/>
          <w:sz w:val="22"/>
          <w:szCs w:val="22"/>
          <w:lang w:eastAsia="fr-FR"/>
        </w:rPr>
        <w:footnoteReference w:id="1"/>
      </w:r>
      <w:r>
        <w:rPr>
          <w:rFonts w:eastAsia="ArialNarrow" w:cs="ArialNarrow"/>
          <w:color w:val="auto"/>
          <w:sz w:val="22"/>
          <w:szCs w:val="22"/>
          <w:lang w:eastAsia="fr-FR"/>
        </w:rPr>
        <w:t xml:space="preserve"> : </w:t>
      </w:r>
      <w:sdt>
        <w:sdtPr>
          <w:rPr>
            <w:rFonts w:eastAsia="ArialNarrow" w:cs="ArialNarrow"/>
            <w:color w:val="auto"/>
            <w:sz w:val="22"/>
            <w:szCs w:val="22"/>
            <w:lang w:eastAsia="fr-FR"/>
          </w:rPr>
          <w:id w:val="628759220"/>
          <w:placeholder>
            <w:docPart w:val="635090F04A1B474BA3A8400BAD961A20"/>
          </w:placeholder>
          <w:showingPlcHdr/>
        </w:sdtPr>
        <w:sdtEndPr/>
        <w:sdtContent>
          <w:r w:rsidR="00175899" w:rsidRPr="00935D8D">
            <w:rPr>
              <w:rStyle w:val="Textedelespacerserv"/>
            </w:rPr>
            <w:t>Cliquez ou appuyez ici pour entrer du texte.</w:t>
          </w:r>
        </w:sdtContent>
      </w:sdt>
    </w:p>
    <w:p w14:paraId="48D3F866" w14:textId="02AC068B" w:rsidR="00A16A81" w:rsidRDefault="00A16A81" w:rsidP="007B1240">
      <w:pPr>
        <w:autoSpaceDE w:val="0"/>
        <w:autoSpaceDN w:val="0"/>
        <w:adjustRightInd w:val="0"/>
        <w:spacing w:before="120" w:after="120" w:line="360" w:lineRule="auto"/>
        <w:rPr>
          <w:rFonts w:eastAsia="ArialNarrow" w:cs="ArialNarrow"/>
          <w:color w:val="auto"/>
          <w:sz w:val="22"/>
          <w:szCs w:val="22"/>
          <w:lang w:eastAsia="fr-FR"/>
        </w:rPr>
      </w:pPr>
      <w:r>
        <w:rPr>
          <w:rFonts w:eastAsia="ArialNarrow" w:cs="ArialNarrow"/>
          <w:color w:val="auto"/>
          <w:sz w:val="22"/>
          <w:szCs w:val="22"/>
          <w:lang w:eastAsia="fr-FR"/>
        </w:rPr>
        <w:t xml:space="preserve">Autre situation (scolarisé, étudiant, sans activité…) : </w:t>
      </w:r>
      <w:sdt>
        <w:sdtPr>
          <w:rPr>
            <w:rFonts w:eastAsia="ArialNarrow" w:cs="ArialNarrow"/>
            <w:color w:val="auto"/>
            <w:sz w:val="22"/>
            <w:szCs w:val="22"/>
            <w:lang w:eastAsia="fr-FR"/>
          </w:rPr>
          <w:id w:val="1297179557"/>
          <w:placeholder>
            <w:docPart w:val="F42779C33C46457892A05876AFC98184"/>
          </w:placeholder>
          <w:showingPlcHdr/>
        </w:sdtPr>
        <w:sdtEndPr/>
        <w:sdtContent>
          <w:r w:rsidR="00175899" w:rsidRPr="00935D8D">
            <w:rPr>
              <w:rStyle w:val="Textedelespacerserv"/>
            </w:rPr>
            <w:t>Cliquez ou appuyez ici pour entrer du texte.</w:t>
          </w:r>
        </w:sdtContent>
      </w:sdt>
    </w:p>
    <w:p w14:paraId="06ED3641" w14:textId="77777777" w:rsidR="00172343" w:rsidRPr="00A85C42" w:rsidRDefault="00172343" w:rsidP="00172343">
      <w:pPr>
        <w:tabs>
          <w:tab w:val="left" w:pos="567"/>
          <w:tab w:val="left" w:pos="1418"/>
          <w:tab w:val="left" w:pos="6804"/>
          <w:tab w:val="left" w:pos="8222"/>
          <w:tab w:val="left" w:pos="10632"/>
        </w:tabs>
        <w:spacing w:before="120" w:after="120" w:line="360" w:lineRule="auto"/>
        <w:rPr>
          <w:rFonts w:cs="Arial"/>
          <w:sz w:val="22"/>
          <w:szCs w:val="22"/>
        </w:rPr>
      </w:pPr>
    </w:p>
    <w:p w14:paraId="5546FCE1" w14:textId="68855E97" w:rsidR="00172343" w:rsidRPr="00097DA5" w:rsidRDefault="007B1240" w:rsidP="007B1240">
      <w:pPr>
        <w:spacing w:before="120" w:after="120" w:line="360" w:lineRule="auto"/>
        <w:rPr>
          <w:b/>
          <w:color w:val="002060"/>
          <w:sz w:val="28"/>
          <w:szCs w:val="28"/>
          <w:u w:val="single"/>
        </w:rPr>
      </w:pPr>
      <w:r w:rsidRPr="00097DA5">
        <w:rPr>
          <w:b/>
          <w:color w:val="002060"/>
          <w:sz w:val="28"/>
          <w:szCs w:val="28"/>
          <w:u w:val="single"/>
        </w:rPr>
        <w:t>A</w:t>
      </w:r>
      <w:r w:rsidR="001E587C" w:rsidRPr="00097DA5">
        <w:rPr>
          <w:b/>
          <w:color w:val="002060"/>
          <w:sz w:val="28"/>
          <w:szCs w:val="28"/>
          <w:u w:val="single"/>
        </w:rPr>
        <w:t>ctivité d’encadrement</w:t>
      </w:r>
      <w:r w:rsidR="009968F8" w:rsidRPr="00097DA5">
        <w:rPr>
          <w:b/>
          <w:color w:val="002060"/>
          <w:sz w:val="28"/>
          <w:szCs w:val="28"/>
          <w:u w:val="single"/>
        </w:rPr>
        <w:t xml:space="preserve"> actuel</w:t>
      </w:r>
    </w:p>
    <w:p w14:paraId="4915DD80" w14:textId="1AC2F5BD" w:rsidR="00172343" w:rsidRPr="00172343" w:rsidRDefault="001E587C" w:rsidP="007B1240">
      <w:pPr>
        <w:autoSpaceDE w:val="0"/>
        <w:autoSpaceDN w:val="0"/>
        <w:adjustRightInd w:val="0"/>
        <w:spacing w:before="120" w:after="120" w:line="360" w:lineRule="auto"/>
        <w:rPr>
          <w:rFonts w:eastAsia="ArialNarrow" w:cs="ArialNarrow"/>
          <w:color w:val="auto"/>
          <w:sz w:val="22"/>
          <w:szCs w:val="22"/>
          <w:lang w:eastAsia="fr-FR"/>
        </w:rPr>
      </w:pPr>
      <w:r>
        <w:rPr>
          <w:rFonts w:eastAsia="ArialNarrow" w:cs="ArialNarrow"/>
          <w:color w:val="auto"/>
          <w:sz w:val="22"/>
          <w:szCs w:val="22"/>
          <w:lang w:eastAsia="fr-FR"/>
        </w:rPr>
        <w:t>Structure</w:t>
      </w:r>
      <w:r w:rsidR="00172343" w:rsidRPr="00172343">
        <w:rPr>
          <w:rFonts w:eastAsia="ArialNarrow" w:cs="ArialNarrow"/>
          <w:color w:val="auto"/>
          <w:sz w:val="22"/>
          <w:szCs w:val="22"/>
          <w:lang w:eastAsia="fr-FR"/>
        </w:rPr>
        <w:t xml:space="preserve"> : </w:t>
      </w:r>
      <w:sdt>
        <w:sdtPr>
          <w:rPr>
            <w:rFonts w:eastAsia="ArialNarrow" w:cs="ArialNarrow"/>
            <w:color w:val="auto"/>
            <w:sz w:val="22"/>
            <w:szCs w:val="22"/>
            <w:lang w:eastAsia="fr-FR"/>
          </w:rPr>
          <w:id w:val="1622573892"/>
          <w:placeholder>
            <w:docPart w:val="CE1BA420B5494BE79A4A7BCFB586792C"/>
          </w:placeholder>
          <w:showingPlcHdr/>
        </w:sdtPr>
        <w:sdtEndPr/>
        <w:sdtContent>
          <w:r w:rsidR="00175899" w:rsidRPr="00935D8D">
            <w:rPr>
              <w:rStyle w:val="Textedelespacerserv"/>
            </w:rPr>
            <w:t>Cliquez ou appuyez ici pour entrer du texte.</w:t>
          </w:r>
        </w:sdtContent>
      </w:sdt>
    </w:p>
    <w:p w14:paraId="66DF5DC6" w14:textId="2BA688B2" w:rsidR="00172343" w:rsidRPr="00172343" w:rsidRDefault="00172343" w:rsidP="007B1240">
      <w:pPr>
        <w:autoSpaceDE w:val="0"/>
        <w:autoSpaceDN w:val="0"/>
        <w:adjustRightInd w:val="0"/>
        <w:spacing w:before="120" w:after="120" w:line="360" w:lineRule="auto"/>
        <w:rPr>
          <w:rFonts w:eastAsia="ArialNarrow" w:cs="ArialNarrow"/>
          <w:color w:val="auto"/>
          <w:sz w:val="22"/>
          <w:szCs w:val="22"/>
          <w:lang w:eastAsia="fr-FR"/>
        </w:rPr>
      </w:pPr>
      <w:r w:rsidRPr="00172343">
        <w:rPr>
          <w:rFonts w:eastAsia="ArialNarrow" w:cs="ArialNarrow"/>
          <w:color w:val="auto"/>
          <w:sz w:val="22"/>
          <w:szCs w:val="22"/>
          <w:lang w:eastAsia="fr-FR"/>
        </w:rPr>
        <w:t xml:space="preserve">Fonction : </w:t>
      </w:r>
      <w:sdt>
        <w:sdtPr>
          <w:rPr>
            <w:rFonts w:eastAsia="ArialNarrow" w:cs="ArialNarrow"/>
            <w:color w:val="auto"/>
            <w:sz w:val="22"/>
            <w:szCs w:val="22"/>
            <w:lang w:eastAsia="fr-FR"/>
          </w:rPr>
          <w:id w:val="-628013924"/>
          <w:placeholder>
            <w:docPart w:val="85FDF3A8894246B79EBD6E8EF2D53648"/>
          </w:placeholder>
          <w:showingPlcHdr/>
        </w:sdtPr>
        <w:sdtEndPr/>
        <w:sdtContent>
          <w:r w:rsidR="00175899" w:rsidRPr="00935D8D">
            <w:rPr>
              <w:rStyle w:val="Textedelespacerserv"/>
            </w:rPr>
            <w:t>Cliquez ou appuyez ici pour entrer du texte.</w:t>
          </w:r>
        </w:sdtContent>
      </w:sdt>
    </w:p>
    <w:p w14:paraId="221D72D0" w14:textId="2AF9744E" w:rsidR="00172343" w:rsidRPr="00172343" w:rsidRDefault="00172343" w:rsidP="007B1240">
      <w:pPr>
        <w:autoSpaceDE w:val="0"/>
        <w:autoSpaceDN w:val="0"/>
        <w:adjustRightInd w:val="0"/>
        <w:spacing w:before="120" w:after="120" w:line="360" w:lineRule="auto"/>
        <w:rPr>
          <w:rFonts w:eastAsia="ArialNarrow" w:cs="ArialNarrow"/>
          <w:color w:val="auto"/>
          <w:sz w:val="22"/>
          <w:szCs w:val="22"/>
          <w:lang w:eastAsia="fr-FR"/>
        </w:rPr>
      </w:pPr>
      <w:r w:rsidRPr="00172343">
        <w:rPr>
          <w:rFonts w:eastAsia="ArialNarrow" w:cs="ArialNarrow"/>
          <w:color w:val="auto"/>
          <w:sz w:val="22"/>
          <w:szCs w:val="22"/>
          <w:lang w:eastAsia="fr-FR"/>
        </w:rPr>
        <w:t xml:space="preserve">Equipe (catégorie/niveau) : </w:t>
      </w:r>
      <w:sdt>
        <w:sdtPr>
          <w:rPr>
            <w:rFonts w:eastAsia="ArialNarrow" w:cs="ArialNarrow"/>
            <w:color w:val="auto"/>
            <w:sz w:val="22"/>
            <w:szCs w:val="22"/>
            <w:lang w:eastAsia="fr-FR"/>
          </w:rPr>
          <w:id w:val="1816219554"/>
          <w:placeholder>
            <w:docPart w:val="E2C9D47DD79F4B7888263541F4738D1C"/>
          </w:placeholder>
          <w:showingPlcHdr/>
        </w:sdtPr>
        <w:sdtEndPr/>
        <w:sdtContent>
          <w:r w:rsidR="00175899" w:rsidRPr="00935D8D">
            <w:rPr>
              <w:rStyle w:val="Textedelespacerserv"/>
            </w:rPr>
            <w:t>Cliquez ou appuyez ici pour entrer du texte.</w:t>
          </w:r>
        </w:sdtContent>
      </w:sdt>
    </w:p>
    <w:p w14:paraId="7A209161" w14:textId="77777777" w:rsidR="00097DA5" w:rsidRDefault="00097DA5">
      <w:pPr>
        <w:rPr>
          <w:rFonts w:cs="Arial"/>
          <w:sz w:val="22"/>
          <w:szCs w:val="22"/>
        </w:rPr>
      </w:pPr>
    </w:p>
    <w:p w14:paraId="5ECA4F08" w14:textId="720D0FB5" w:rsidR="005E3594" w:rsidRDefault="005E3594">
      <w:pPr>
        <w:rPr>
          <w:rFonts w:cs="Arial"/>
          <w:sz w:val="22"/>
          <w:szCs w:val="22"/>
        </w:rPr>
      </w:pPr>
      <w:r>
        <w:rPr>
          <w:rFonts w:cs="Arial"/>
          <w:sz w:val="22"/>
          <w:szCs w:val="22"/>
        </w:rPr>
        <w:br w:type="page"/>
      </w:r>
    </w:p>
    <w:p w14:paraId="41ECF853" w14:textId="79D4416E" w:rsidR="00783D6F" w:rsidRPr="00097DA5" w:rsidRDefault="007B1240" w:rsidP="00783D6F">
      <w:pPr>
        <w:rPr>
          <w:b/>
          <w:color w:val="002060"/>
          <w:sz w:val="28"/>
          <w:szCs w:val="28"/>
        </w:rPr>
      </w:pPr>
      <w:r w:rsidRPr="00097DA5">
        <w:rPr>
          <w:b/>
          <w:color w:val="002060"/>
          <w:sz w:val="28"/>
          <w:szCs w:val="28"/>
          <w:u w:val="single"/>
        </w:rPr>
        <w:lastRenderedPageBreak/>
        <w:t>F</w:t>
      </w:r>
      <w:r w:rsidR="00783D6F" w:rsidRPr="00097DA5">
        <w:rPr>
          <w:b/>
          <w:color w:val="002060"/>
          <w:sz w:val="28"/>
          <w:szCs w:val="28"/>
          <w:u w:val="single"/>
        </w:rPr>
        <w:t xml:space="preserve">ormation </w:t>
      </w:r>
      <w:r w:rsidR="00462E78" w:rsidRPr="00097DA5">
        <w:rPr>
          <w:b/>
          <w:color w:val="002060"/>
          <w:sz w:val="28"/>
          <w:szCs w:val="28"/>
          <w:u w:val="single"/>
        </w:rPr>
        <w:t>initiale</w:t>
      </w:r>
      <w:r w:rsidR="00783D6F" w:rsidRPr="00097DA5">
        <w:rPr>
          <w:b/>
          <w:color w:val="002060"/>
          <w:sz w:val="28"/>
          <w:szCs w:val="28"/>
        </w:rPr>
        <w:t xml:space="preserve"> </w:t>
      </w:r>
      <w:r w:rsidR="00783D6F" w:rsidRPr="00097DA5">
        <w:rPr>
          <w:bCs/>
          <w:color w:val="002060"/>
          <w:sz w:val="28"/>
          <w:szCs w:val="28"/>
        </w:rPr>
        <w:t>(</w:t>
      </w:r>
      <w:r w:rsidR="00462E78" w:rsidRPr="00097DA5">
        <w:rPr>
          <w:bCs/>
          <w:color w:val="002060"/>
          <w:sz w:val="28"/>
          <w:szCs w:val="28"/>
        </w:rPr>
        <w:t xml:space="preserve">scolarité </w:t>
      </w:r>
      <w:r w:rsidR="00897366" w:rsidRPr="00097DA5">
        <w:rPr>
          <w:bCs/>
          <w:color w:val="002060"/>
          <w:sz w:val="28"/>
          <w:szCs w:val="28"/>
        </w:rPr>
        <w:t xml:space="preserve">et </w:t>
      </w:r>
      <w:r w:rsidR="00462E78" w:rsidRPr="00097DA5">
        <w:rPr>
          <w:bCs/>
          <w:color w:val="002060"/>
          <w:sz w:val="28"/>
          <w:szCs w:val="28"/>
        </w:rPr>
        <w:t xml:space="preserve">études professionnelles </w:t>
      </w:r>
      <w:r w:rsidRPr="00097DA5">
        <w:rPr>
          <w:bCs/>
          <w:color w:val="002060"/>
          <w:sz w:val="28"/>
          <w:szCs w:val="28"/>
        </w:rPr>
        <w:t>et/</w:t>
      </w:r>
      <w:r w:rsidR="00812643" w:rsidRPr="00097DA5">
        <w:rPr>
          <w:bCs/>
          <w:color w:val="002060"/>
          <w:sz w:val="28"/>
          <w:szCs w:val="28"/>
        </w:rPr>
        <w:t xml:space="preserve">ou </w:t>
      </w:r>
      <w:r w:rsidR="00897366" w:rsidRPr="00097DA5">
        <w:rPr>
          <w:bCs/>
          <w:color w:val="002060"/>
          <w:sz w:val="28"/>
          <w:szCs w:val="28"/>
        </w:rPr>
        <w:t>universitaires</w:t>
      </w:r>
      <w:r w:rsidR="00812643" w:rsidRPr="00097DA5">
        <w:rPr>
          <w:bCs/>
          <w:color w:val="002060"/>
          <w:sz w:val="28"/>
          <w:szCs w:val="28"/>
        </w:rPr>
        <w:t>)</w:t>
      </w:r>
    </w:p>
    <w:tbl>
      <w:tblPr>
        <w:tblW w:w="9781" w:type="dxa"/>
        <w:tblInd w:w="70" w:type="dxa"/>
        <w:tblLayout w:type="fixed"/>
        <w:tblCellMar>
          <w:left w:w="70" w:type="dxa"/>
          <w:right w:w="70" w:type="dxa"/>
        </w:tblCellMar>
        <w:tblLook w:val="0000" w:firstRow="0" w:lastRow="0" w:firstColumn="0" w:lastColumn="0" w:noHBand="0" w:noVBand="0"/>
      </w:tblPr>
      <w:tblGrid>
        <w:gridCol w:w="1417"/>
        <w:gridCol w:w="4182"/>
        <w:gridCol w:w="4182"/>
      </w:tblGrid>
      <w:tr w:rsidR="00462E78" w:rsidRPr="001E5A15" w14:paraId="05132ABA" w14:textId="77777777" w:rsidTr="00300EAB">
        <w:trPr>
          <w:trHeight w:val="567"/>
        </w:trPr>
        <w:tc>
          <w:tcPr>
            <w:tcW w:w="1417" w:type="dxa"/>
            <w:tcBorders>
              <w:top w:val="single" w:sz="4" w:space="0" w:color="000000"/>
              <w:left w:val="single" w:sz="4" w:space="0" w:color="000000"/>
              <w:bottom w:val="single" w:sz="4" w:space="0" w:color="000000"/>
            </w:tcBorders>
            <w:vAlign w:val="center"/>
          </w:tcPr>
          <w:p w14:paraId="3AFF69C9" w14:textId="77777777" w:rsidR="00462E78" w:rsidRPr="001E5A15" w:rsidRDefault="00462E78" w:rsidP="00300EAB">
            <w:pPr>
              <w:snapToGrid w:val="0"/>
              <w:spacing w:after="0" w:line="240" w:lineRule="auto"/>
              <w:jc w:val="center"/>
              <w:rPr>
                <w:b/>
                <w:bCs/>
                <w:color w:val="auto"/>
                <w:sz w:val="22"/>
                <w:szCs w:val="22"/>
              </w:rPr>
            </w:pPr>
            <w:r>
              <w:rPr>
                <w:b/>
                <w:bCs/>
                <w:color w:val="auto"/>
                <w:sz w:val="22"/>
                <w:szCs w:val="22"/>
              </w:rPr>
              <w:t>Année</w:t>
            </w:r>
          </w:p>
        </w:tc>
        <w:tc>
          <w:tcPr>
            <w:tcW w:w="4182" w:type="dxa"/>
            <w:tcBorders>
              <w:top w:val="single" w:sz="4" w:space="0" w:color="000000"/>
              <w:left w:val="single" w:sz="4" w:space="0" w:color="000000"/>
              <w:bottom w:val="single" w:sz="4" w:space="0" w:color="000000"/>
            </w:tcBorders>
            <w:vAlign w:val="center"/>
          </w:tcPr>
          <w:p w14:paraId="738A117E" w14:textId="77777777" w:rsidR="00462E78" w:rsidRPr="001E5A15" w:rsidRDefault="00462E78" w:rsidP="00300EAB">
            <w:pPr>
              <w:snapToGrid w:val="0"/>
              <w:spacing w:after="0" w:line="240" w:lineRule="auto"/>
              <w:jc w:val="center"/>
              <w:rPr>
                <w:b/>
                <w:bCs/>
                <w:color w:val="auto"/>
                <w:sz w:val="22"/>
                <w:szCs w:val="22"/>
              </w:rPr>
            </w:pPr>
            <w:r>
              <w:rPr>
                <w:b/>
                <w:bCs/>
                <w:color w:val="auto"/>
                <w:sz w:val="22"/>
                <w:szCs w:val="22"/>
              </w:rPr>
              <w:t>Classe/spécialité</w:t>
            </w:r>
          </w:p>
        </w:tc>
        <w:tc>
          <w:tcPr>
            <w:tcW w:w="4182" w:type="dxa"/>
            <w:tcBorders>
              <w:top w:val="single" w:sz="4" w:space="0" w:color="000000"/>
              <w:left w:val="single" w:sz="4" w:space="0" w:color="000000"/>
              <w:bottom w:val="single" w:sz="4" w:space="0" w:color="000000"/>
              <w:right w:val="single" w:sz="4" w:space="0" w:color="000000"/>
            </w:tcBorders>
            <w:vAlign w:val="center"/>
          </w:tcPr>
          <w:p w14:paraId="12CE07F0" w14:textId="77777777" w:rsidR="00462E78" w:rsidRPr="001E5A15" w:rsidRDefault="00462E78" w:rsidP="00300EAB">
            <w:pPr>
              <w:snapToGrid w:val="0"/>
              <w:spacing w:after="0" w:line="240" w:lineRule="auto"/>
              <w:jc w:val="center"/>
              <w:rPr>
                <w:b/>
                <w:bCs/>
                <w:color w:val="auto"/>
                <w:sz w:val="22"/>
                <w:szCs w:val="22"/>
              </w:rPr>
            </w:pPr>
            <w:r>
              <w:rPr>
                <w:b/>
                <w:bCs/>
                <w:color w:val="auto"/>
                <w:sz w:val="22"/>
                <w:szCs w:val="22"/>
              </w:rPr>
              <w:t>Diplôme(s) obtenu(s)</w:t>
            </w:r>
          </w:p>
        </w:tc>
      </w:tr>
      <w:tr w:rsidR="00462E78" w:rsidRPr="001E5A15" w14:paraId="321FB0C4" w14:textId="77777777" w:rsidTr="00175899">
        <w:trPr>
          <w:trHeight w:val="567"/>
        </w:trPr>
        <w:sdt>
          <w:sdtPr>
            <w:rPr>
              <w:color w:val="auto"/>
            </w:rPr>
            <w:id w:val="2125498832"/>
            <w:placeholder>
              <w:docPart w:val="1612286A28FC4363B1F834BDF8F1A660"/>
            </w:placeholder>
            <w:showingPlcHdr/>
          </w:sdtPr>
          <w:sdtEndPr/>
          <w:sdtContent>
            <w:tc>
              <w:tcPr>
                <w:tcW w:w="1417" w:type="dxa"/>
                <w:tcBorders>
                  <w:top w:val="single" w:sz="4" w:space="0" w:color="000000"/>
                  <w:left w:val="single" w:sz="4" w:space="0" w:color="000000"/>
                  <w:bottom w:val="single" w:sz="4" w:space="0" w:color="000000"/>
                </w:tcBorders>
                <w:vAlign w:val="center"/>
              </w:tcPr>
              <w:p w14:paraId="4B5ADF50" w14:textId="1E8780AA" w:rsidR="00462E78"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sdt>
          <w:sdtPr>
            <w:rPr>
              <w:color w:val="auto"/>
            </w:rPr>
            <w:id w:val="435494449"/>
            <w:placeholder>
              <w:docPart w:val="0C27F630669A4D628361659FB8DADBE4"/>
            </w:placeholder>
            <w:showingPlcHdr/>
          </w:sdtPr>
          <w:sdtEndPr/>
          <w:sdtContent>
            <w:tc>
              <w:tcPr>
                <w:tcW w:w="4182" w:type="dxa"/>
                <w:tcBorders>
                  <w:top w:val="single" w:sz="4" w:space="0" w:color="000000"/>
                  <w:left w:val="single" w:sz="4" w:space="0" w:color="000000"/>
                  <w:bottom w:val="single" w:sz="4" w:space="0" w:color="000000"/>
                </w:tcBorders>
                <w:vAlign w:val="center"/>
              </w:tcPr>
              <w:p w14:paraId="7835CD4F" w14:textId="47D2A920" w:rsidR="00462E78"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sdt>
          <w:sdtPr>
            <w:rPr>
              <w:color w:val="auto"/>
            </w:rPr>
            <w:id w:val="884371599"/>
            <w:placeholder>
              <w:docPart w:val="5F4F825F44B04BF382D6484DD231F0D2"/>
            </w:placeholder>
            <w:showingPlcHdr/>
          </w:sdtPr>
          <w:sdtEndPr/>
          <w:sdtContent>
            <w:tc>
              <w:tcPr>
                <w:tcW w:w="4182" w:type="dxa"/>
                <w:tcBorders>
                  <w:top w:val="single" w:sz="4" w:space="0" w:color="000000"/>
                  <w:left w:val="single" w:sz="4" w:space="0" w:color="000000"/>
                  <w:bottom w:val="single" w:sz="4" w:space="0" w:color="000000"/>
                  <w:right w:val="single" w:sz="4" w:space="0" w:color="000000"/>
                </w:tcBorders>
                <w:vAlign w:val="center"/>
              </w:tcPr>
              <w:p w14:paraId="43125A51" w14:textId="3A1DB843" w:rsidR="00462E78"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tr>
      <w:tr w:rsidR="00462E78" w:rsidRPr="001E5A15" w14:paraId="3AC79498" w14:textId="77777777" w:rsidTr="00175899">
        <w:trPr>
          <w:trHeight w:val="567"/>
        </w:trPr>
        <w:sdt>
          <w:sdtPr>
            <w:rPr>
              <w:color w:val="auto"/>
            </w:rPr>
            <w:id w:val="-353104569"/>
            <w:placeholder>
              <w:docPart w:val="9894B0BD61664CB7B30CFE068473EBA0"/>
            </w:placeholder>
            <w:showingPlcHdr/>
          </w:sdtPr>
          <w:sdtEndPr/>
          <w:sdtContent>
            <w:tc>
              <w:tcPr>
                <w:tcW w:w="1417" w:type="dxa"/>
                <w:tcBorders>
                  <w:top w:val="single" w:sz="4" w:space="0" w:color="000000"/>
                  <w:left w:val="single" w:sz="4" w:space="0" w:color="000000"/>
                  <w:bottom w:val="single" w:sz="4" w:space="0" w:color="000000"/>
                </w:tcBorders>
                <w:vAlign w:val="center"/>
              </w:tcPr>
              <w:p w14:paraId="04CD12CB" w14:textId="52D5E59B" w:rsidR="00462E78"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sdt>
          <w:sdtPr>
            <w:rPr>
              <w:color w:val="auto"/>
            </w:rPr>
            <w:id w:val="-4436369"/>
            <w:placeholder>
              <w:docPart w:val="66DD9DDAF5EB4F7B9A017ACA0231EFD2"/>
            </w:placeholder>
            <w:showingPlcHdr/>
          </w:sdtPr>
          <w:sdtEndPr/>
          <w:sdtContent>
            <w:tc>
              <w:tcPr>
                <w:tcW w:w="4182" w:type="dxa"/>
                <w:tcBorders>
                  <w:top w:val="single" w:sz="4" w:space="0" w:color="000000"/>
                  <w:left w:val="single" w:sz="4" w:space="0" w:color="000000"/>
                  <w:bottom w:val="single" w:sz="4" w:space="0" w:color="000000"/>
                </w:tcBorders>
                <w:vAlign w:val="center"/>
              </w:tcPr>
              <w:p w14:paraId="4A56A314" w14:textId="24774CBB" w:rsidR="00462E78"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sdt>
          <w:sdtPr>
            <w:rPr>
              <w:color w:val="auto"/>
            </w:rPr>
            <w:id w:val="-1365749561"/>
            <w:placeholder>
              <w:docPart w:val="959FBFC6383749C186E93918A8A3D882"/>
            </w:placeholder>
            <w:showingPlcHdr/>
          </w:sdtPr>
          <w:sdtEndPr/>
          <w:sdtContent>
            <w:tc>
              <w:tcPr>
                <w:tcW w:w="4182" w:type="dxa"/>
                <w:tcBorders>
                  <w:top w:val="single" w:sz="4" w:space="0" w:color="000000"/>
                  <w:left w:val="single" w:sz="4" w:space="0" w:color="000000"/>
                  <w:bottom w:val="single" w:sz="4" w:space="0" w:color="000000"/>
                  <w:right w:val="single" w:sz="4" w:space="0" w:color="000000"/>
                </w:tcBorders>
                <w:vAlign w:val="center"/>
              </w:tcPr>
              <w:p w14:paraId="78BB0BFB" w14:textId="24AFE551" w:rsidR="00462E78"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tr>
      <w:tr w:rsidR="00300EAB" w:rsidRPr="001E5A15" w14:paraId="5A741111" w14:textId="77777777" w:rsidTr="00175899">
        <w:trPr>
          <w:trHeight w:val="567"/>
        </w:trPr>
        <w:sdt>
          <w:sdtPr>
            <w:rPr>
              <w:color w:val="auto"/>
            </w:rPr>
            <w:id w:val="1970867104"/>
            <w:placeholder>
              <w:docPart w:val="E2ADC9ADA63545419808AB6632492B14"/>
            </w:placeholder>
            <w:showingPlcHdr/>
          </w:sdtPr>
          <w:sdtEndPr/>
          <w:sdtContent>
            <w:tc>
              <w:tcPr>
                <w:tcW w:w="1417" w:type="dxa"/>
                <w:tcBorders>
                  <w:top w:val="single" w:sz="4" w:space="0" w:color="000000"/>
                  <w:left w:val="single" w:sz="4" w:space="0" w:color="000000"/>
                  <w:bottom w:val="single" w:sz="4" w:space="0" w:color="000000"/>
                </w:tcBorders>
                <w:vAlign w:val="center"/>
              </w:tcPr>
              <w:p w14:paraId="01F5BBE6" w14:textId="1B964DF0" w:rsidR="00300EAB"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sdt>
          <w:sdtPr>
            <w:rPr>
              <w:color w:val="auto"/>
            </w:rPr>
            <w:id w:val="-1961958284"/>
            <w:placeholder>
              <w:docPart w:val="FD5C7359D2DF42DBA837A1AB002B34D5"/>
            </w:placeholder>
            <w:showingPlcHdr/>
          </w:sdtPr>
          <w:sdtEndPr/>
          <w:sdtContent>
            <w:tc>
              <w:tcPr>
                <w:tcW w:w="4182" w:type="dxa"/>
                <w:tcBorders>
                  <w:top w:val="single" w:sz="4" w:space="0" w:color="000000"/>
                  <w:left w:val="single" w:sz="4" w:space="0" w:color="000000"/>
                  <w:bottom w:val="single" w:sz="4" w:space="0" w:color="000000"/>
                </w:tcBorders>
                <w:vAlign w:val="center"/>
              </w:tcPr>
              <w:p w14:paraId="4B36245F" w14:textId="55F8F7DE" w:rsidR="00300EAB"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sdt>
          <w:sdtPr>
            <w:rPr>
              <w:color w:val="auto"/>
            </w:rPr>
            <w:id w:val="-1927184996"/>
            <w:placeholder>
              <w:docPart w:val="CB2F5A4F36A54E91BE36BDD132ACA6EE"/>
            </w:placeholder>
            <w:showingPlcHdr/>
          </w:sdtPr>
          <w:sdtEndPr/>
          <w:sdtContent>
            <w:tc>
              <w:tcPr>
                <w:tcW w:w="4182" w:type="dxa"/>
                <w:tcBorders>
                  <w:top w:val="single" w:sz="4" w:space="0" w:color="000000"/>
                  <w:left w:val="single" w:sz="4" w:space="0" w:color="000000"/>
                  <w:bottom w:val="single" w:sz="4" w:space="0" w:color="000000"/>
                  <w:right w:val="single" w:sz="4" w:space="0" w:color="000000"/>
                </w:tcBorders>
                <w:vAlign w:val="center"/>
              </w:tcPr>
              <w:p w14:paraId="771E24BB" w14:textId="09B94CA8" w:rsidR="00300EAB"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tr>
      <w:tr w:rsidR="00E97CC4" w:rsidRPr="001E5A15" w14:paraId="554BA1B0" w14:textId="77777777" w:rsidTr="00175899">
        <w:trPr>
          <w:trHeight w:val="567"/>
        </w:trPr>
        <w:sdt>
          <w:sdtPr>
            <w:rPr>
              <w:color w:val="auto"/>
            </w:rPr>
            <w:id w:val="-330296476"/>
            <w:placeholder>
              <w:docPart w:val="9A608EE4BD0B4A88B59DF86577FDD671"/>
            </w:placeholder>
            <w:showingPlcHdr/>
          </w:sdtPr>
          <w:sdtEndPr/>
          <w:sdtContent>
            <w:tc>
              <w:tcPr>
                <w:tcW w:w="1417" w:type="dxa"/>
                <w:tcBorders>
                  <w:top w:val="single" w:sz="4" w:space="0" w:color="000000"/>
                  <w:left w:val="single" w:sz="4" w:space="0" w:color="000000"/>
                  <w:bottom w:val="single" w:sz="4" w:space="0" w:color="000000"/>
                </w:tcBorders>
                <w:vAlign w:val="center"/>
              </w:tcPr>
              <w:p w14:paraId="61071876" w14:textId="201ACCF2" w:rsidR="00E97CC4"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sdt>
          <w:sdtPr>
            <w:rPr>
              <w:color w:val="auto"/>
            </w:rPr>
            <w:id w:val="-858115664"/>
            <w:placeholder>
              <w:docPart w:val="85A08ECD1044456692321A9C0F1A5FEA"/>
            </w:placeholder>
            <w:showingPlcHdr/>
          </w:sdtPr>
          <w:sdtEndPr/>
          <w:sdtContent>
            <w:tc>
              <w:tcPr>
                <w:tcW w:w="4182" w:type="dxa"/>
                <w:tcBorders>
                  <w:top w:val="single" w:sz="4" w:space="0" w:color="000000"/>
                  <w:left w:val="single" w:sz="4" w:space="0" w:color="000000"/>
                  <w:bottom w:val="single" w:sz="4" w:space="0" w:color="000000"/>
                </w:tcBorders>
                <w:vAlign w:val="center"/>
              </w:tcPr>
              <w:p w14:paraId="68425CDE" w14:textId="394C3D06" w:rsidR="00E97CC4"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sdt>
          <w:sdtPr>
            <w:rPr>
              <w:color w:val="auto"/>
            </w:rPr>
            <w:id w:val="-912929766"/>
            <w:placeholder>
              <w:docPart w:val="A0D5ED58297C403CB3BEBD639F403F74"/>
            </w:placeholder>
            <w:showingPlcHdr/>
          </w:sdtPr>
          <w:sdtEndPr/>
          <w:sdtContent>
            <w:tc>
              <w:tcPr>
                <w:tcW w:w="4182" w:type="dxa"/>
                <w:tcBorders>
                  <w:top w:val="single" w:sz="4" w:space="0" w:color="000000"/>
                  <w:left w:val="single" w:sz="4" w:space="0" w:color="000000"/>
                  <w:bottom w:val="single" w:sz="4" w:space="0" w:color="000000"/>
                  <w:right w:val="single" w:sz="4" w:space="0" w:color="000000"/>
                </w:tcBorders>
                <w:vAlign w:val="center"/>
              </w:tcPr>
              <w:p w14:paraId="54F1A4C9" w14:textId="3DEB7BF0" w:rsidR="00E97CC4" w:rsidRPr="001E5A15" w:rsidRDefault="00175899" w:rsidP="00300EAB">
                <w:pPr>
                  <w:snapToGrid w:val="0"/>
                  <w:spacing w:after="0" w:line="240" w:lineRule="auto"/>
                  <w:jc w:val="center"/>
                  <w:rPr>
                    <w:color w:val="auto"/>
                  </w:rPr>
                </w:pPr>
                <w:r w:rsidRPr="00935D8D">
                  <w:rPr>
                    <w:rStyle w:val="Textedelespacerserv"/>
                  </w:rPr>
                  <w:t>Cliquez ou appuyez ici pour entrer du texte.</w:t>
                </w:r>
              </w:p>
            </w:tc>
          </w:sdtContent>
        </w:sdt>
      </w:tr>
    </w:tbl>
    <w:p w14:paraId="7B034D5E" w14:textId="77777777" w:rsidR="00783D6F" w:rsidRDefault="00783D6F" w:rsidP="00783D6F">
      <w:pPr>
        <w:rPr>
          <w:b/>
          <w:color w:val="auto"/>
          <w:sz w:val="40"/>
          <w:szCs w:val="40"/>
        </w:rPr>
      </w:pPr>
    </w:p>
    <w:p w14:paraId="48BC0C47" w14:textId="56E14FEF" w:rsidR="00462E78" w:rsidRPr="00097DA5" w:rsidRDefault="007B1240" w:rsidP="00462E78">
      <w:pPr>
        <w:rPr>
          <w:color w:val="002060"/>
          <w:sz w:val="28"/>
          <w:szCs w:val="28"/>
        </w:rPr>
      </w:pPr>
      <w:r w:rsidRPr="00097DA5">
        <w:rPr>
          <w:b/>
          <w:color w:val="002060"/>
          <w:sz w:val="28"/>
          <w:szCs w:val="28"/>
          <w:u w:val="single"/>
        </w:rPr>
        <w:t>A</w:t>
      </w:r>
      <w:r w:rsidR="00462E78" w:rsidRPr="00097DA5">
        <w:rPr>
          <w:b/>
          <w:color w:val="002060"/>
          <w:sz w:val="28"/>
          <w:szCs w:val="28"/>
          <w:u w:val="single"/>
        </w:rPr>
        <w:t>utres formations</w:t>
      </w:r>
      <w:r w:rsidR="00462E78" w:rsidRPr="00097DA5">
        <w:rPr>
          <w:b/>
          <w:color w:val="002060"/>
          <w:sz w:val="28"/>
          <w:szCs w:val="28"/>
        </w:rPr>
        <w:t xml:space="preserve"> </w:t>
      </w:r>
      <w:r w:rsidR="00462E78" w:rsidRPr="00097DA5">
        <w:rPr>
          <w:bCs/>
          <w:color w:val="002060"/>
          <w:sz w:val="28"/>
          <w:szCs w:val="28"/>
        </w:rPr>
        <w:t>(formations professionnelles, formations fédérales, stages</w:t>
      </w:r>
      <w:r w:rsidR="00EB497F" w:rsidRPr="00097DA5">
        <w:rPr>
          <w:bCs/>
          <w:color w:val="002060"/>
          <w:sz w:val="28"/>
          <w:szCs w:val="28"/>
        </w:rPr>
        <w:t>…)</w:t>
      </w:r>
    </w:p>
    <w:tbl>
      <w:tblPr>
        <w:tblW w:w="9781" w:type="dxa"/>
        <w:tblInd w:w="70" w:type="dxa"/>
        <w:tblLayout w:type="fixed"/>
        <w:tblCellMar>
          <w:left w:w="70" w:type="dxa"/>
          <w:right w:w="70" w:type="dxa"/>
        </w:tblCellMar>
        <w:tblLook w:val="0000" w:firstRow="0" w:lastRow="0" w:firstColumn="0" w:lastColumn="0" w:noHBand="0" w:noVBand="0"/>
      </w:tblPr>
      <w:tblGrid>
        <w:gridCol w:w="1397"/>
        <w:gridCol w:w="1399"/>
        <w:gridCol w:w="2733"/>
        <w:gridCol w:w="4252"/>
      </w:tblGrid>
      <w:tr w:rsidR="00737F9B" w:rsidRPr="001E5A15" w14:paraId="257E07EC" w14:textId="77777777" w:rsidTr="00300EAB">
        <w:trPr>
          <w:trHeight w:val="567"/>
        </w:trPr>
        <w:tc>
          <w:tcPr>
            <w:tcW w:w="1397" w:type="dxa"/>
            <w:tcBorders>
              <w:top w:val="single" w:sz="4" w:space="0" w:color="000000"/>
              <w:left w:val="single" w:sz="4" w:space="0" w:color="000000"/>
              <w:bottom w:val="single" w:sz="4" w:space="0" w:color="000000"/>
            </w:tcBorders>
            <w:vAlign w:val="center"/>
          </w:tcPr>
          <w:p w14:paraId="712FE6D1" w14:textId="77777777" w:rsidR="00737F9B" w:rsidRDefault="00737F9B" w:rsidP="00737F9B">
            <w:pPr>
              <w:snapToGrid w:val="0"/>
              <w:spacing w:after="0" w:line="240" w:lineRule="auto"/>
              <w:jc w:val="center"/>
              <w:rPr>
                <w:b/>
                <w:bCs/>
                <w:color w:val="auto"/>
                <w:sz w:val="22"/>
                <w:szCs w:val="22"/>
              </w:rPr>
            </w:pPr>
            <w:r>
              <w:rPr>
                <w:b/>
                <w:bCs/>
                <w:color w:val="auto"/>
                <w:sz w:val="22"/>
                <w:szCs w:val="22"/>
              </w:rPr>
              <w:t>Période</w:t>
            </w:r>
          </w:p>
          <w:p w14:paraId="55B6D6C3" w14:textId="77777777" w:rsidR="00737F9B" w:rsidRPr="001E5A15" w:rsidRDefault="00737F9B" w:rsidP="00737F9B">
            <w:pPr>
              <w:snapToGrid w:val="0"/>
              <w:spacing w:after="0" w:line="240" w:lineRule="auto"/>
              <w:jc w:val="center"/>
              <w:rPr>
                <w:b/>
                <w:bCs/>
                <w:color w:val="auto"/>
                <w:sz w:val="22"/>
                <w:szCs w:val="22"/>
              </w:rPr>
            </w:pPr>
            <w:r>
              <w:rPr>
                <w:b/>
                <w:bCs/>
                <w:color w:val="auto"/>
                <w:sz w:val="22"/>
                <w:szCs w:val="22"/>
              </w:rPr>
              <w:t>(</w:t>
            </w:r>
            <w:proofErr w:type="gramStart"/>
            <w:r>
              <w:rPr>
                <w:b/>
                <w:bCs/>
                <w:color w:val="auto"/>
                <w:sz w:val="22"/>
                <w:szCs w:val="22"/>
              </w:rPr>
              <w:t>de</w:t>
            </w:r>
            <w:proofErr w:type="gramEnd"/>
            <w:r>
              <w:rPr>
                <w:b/>
                <w:bCs/>
                <w:color w:val="auto"/>
                <w:sz w:val="22"/>
                <w:szCs w:val="22"/>
              </w:rPr>
              <w:t xml:space="preserve"> … à …)</w:t>
            </w:r>
          </w:p>
        </w:tc>
        <w:tc>
          <w:tcPr>
            <w:tcW w:w="1399" w:type="dxa"/>
            <w:tcBorders>
              <w:top w:val="single" w:sz="4" w:space="0" w:color="000000"/>
              <w:left w:val="single" w:sz="4" w:space="0" w:color="000000"/>
              <w:bottom w:val="single" w:sz="4" w:space="0" w:color="000000"/>
            </w:tcBorders>
            <w:vAlign w:val="center"/>
          </w:tcPr>
          <w:p w14:paraId="6259D3F9" w14:textId="77777777" w:rsidR="00737F9B" w:rsidRPr="001E5A15" w:rsidRDefault="00737F9B" w:rsidP="00737F9B">
            <w:pPr>
              <w:snapToGrid w:val="0"/>
              <w:spacing w:after="0" w:line="240" w:lineRule="auto"/>
              <w:jc w:val="center"/>
              <w:rPr>
                <w:b/>
                <w:bCs/>
                <w:color w:val="auto"/>
                <w:sz w:val="22"/>
                <w:szCs w:val="22"/>
              </w:rPr>
            </w:pPr>
            <w:r>
              <w:rPr>
                <w:b/>
                <w:bCs/>
                <w:color w:val="auto"/>
                <w:sz w:val="22"/>
                <w:szCs w:val="22"/>
              </w:rPr>
              <w:t>Durée (en heure)</w:t>
            </w:r>
          </w:p>
        </w:tc>
        <w:tc>
          <w:tcPr>
            <w:tcW w:w="2733" w:type="dxa"/>
            <w:tcBorders>
              <w:top w:val="single" w:sz="4" w:space="0" w:color="000000"/>
              <w:left w:val="single" w:sz="4" w:space="0" w:color="000000"/>
              <w:bottom w:val="single" w:sz="4" w:space="0" w:color="000000"/>
            </w:tcBorders>
            <w:vAlign w:val="center"/>
          </w:tcPr>
          <w:p w14:paraId="2B25EF32" w14:textId="77777777" w:rsidR="00737F9B" w:rsidRPr="001E5A15" w:rsidRDefault="00737F9B" w:rsidP="00936D61">
            <w:pPr>
              <w:snapToGrid w:val="0"/>
              <w:spacing w:after="0" w:line="240" w:lineRule="auto"/>
              <w:jc w:val="center"/>
              <w:rPr>
                <w:b/>
                <w:bCs/>
                <w:color w:val="auto"/>
                <w:sz w:val="22"/>
                <w:szCs w:val="22"/>
              </w:rPr>
            </w:pPr>
            <w:r>
              <w:rPr>
                <w:b/>
                <w:bCs/>
                <w:color w:val="auto"/>
                <w:sz w:val="22"/>
                <w:szCs w:val="22"/>
              </w:rPr>
              <w:t>Organisme de formation</w:t>
            </w:r>
          </w:p>
        </w:tc>
        <w:tc>
          <w:tcPr>
            <w:tcW w:w="4252" w:type="dxa"/>
            <w:tcBorders>
              <w:top w:val="single" w:sz="4" w:space="0" w:color="000000"/>
              <w:left w:val="single" w:sz="4" w:space="0" w:color="000000"/>
              <w:bottom w:val="single" w:sz="4" w:space="0" w:color="000000"/>
              <w:right w:val="single" w:sz="4" w:space="0" w:color="000000"/>
            </w:tcBorders>
            <w:vAlign w:val="center"/>
          </w:tcPr>
          <w:p w14:paraId="69560EAE" w14:textId="77777777" w:rsidR="00737F9B" w:rsidRPr="001E5A15" w:rsidRDefault="00737F9B" w:rsidP="00936D61">
            <w:pPr>
              <w:snapToGrid w:val="0"/>
              <w:spacing w:after="0" w:line="240" w:lineRule="auto"/>
              <w:jc w:val="center"/>
              <w:rPr>
                <w:b/>
                <w:bCs/>
                <w:color w:val="auto"/>
                <w:sz w:val="22"/>
                <w:szCs w:val="22"/>
              </w:rPr>
            </w:pPr>
            <w:r>
              <w:rPr>
                <w:b/>
                <w:bCs/>
                <w:color w:val="auto"/>
                <w:sz w:val="22"/>
                <w:szCs w:val="22"/>
              </w:rPr>
              <w:t>Intitulé de la formation</w:t>
            </w:r>
          </w:p>
        </w:tc>
      </w:tr>
      <w:tr w:rsidR="00737F9B" w:rsidRPr="001E5A15" w14:paraId="3B9C24E4" w14:textId="77777777" w:rsidTr="009811A9">
        <w:trPr>
          <w:trHeight w:val="567"/>
        </w:trPr>
        <w:sdt>
          <w:sdtPr>
            <w:rPr>
              <w:color w:val="auto"/>
            </w:rPr>
            <w:id w:val="-987707532"/>
            <w:placeholder>
              <w:docPart w:val="A1325A09C0A04FBA9FCC5DCCF4BD3A52"/>
            </w:placeholder>
            <w:showingPlcHdr/>
          </w:sdtPr>
          <w:sdtEndPr/>
          <w:sdtContent>
            <w:tc>
              <w:tcPr>
                <w:tcW w:w="1397" w:type="dxa"/>
                <w:tcBorders>
                  <w:top w:val="single" w:sz="4" w:space="0" w:color="000000"/>
                  <w:left w:val="single" w:sz="4" w:space="0" w:color="000000"/>
                  <w:bottom w:val="single" w:sz="4" w:space="0" w:color="000000"/>
                </w:tcBorders>
                <w:vAlign w:val="center"/>
              </w:tcPr>
              <w:p w14:paraId="6F02B2FC" w14:textId="0A38C384" w:rsidR="00737F9B"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1765186438"/>
            <w:placeholder>
              <w:docPart w:val="6B40224E85694B55BC479C3DA69D829A"/>
            </w:placeholder>
            <w:showingPlcHdr/>
          </w:sdtPr>
          <w:sdtEndPr/>
          <w:sdtContent>
            <w:tc>
              <w:tcPr>
                <w:tcW w:w="1399" w:type="dxa"/>
                <w:tcBorders>
                  <w:top w:val="single" w:sz="4" w:space="0" w:color="000000"/>
                  <w:left w:val="single" w:sz="4" w:space="0" w:color="000000"/>
                  <w:bottom w:val="single" w:sz="4" w:space="0" w:color="000000"/>
                </w:tcBorders>
                <w:vAlign w:val="center"/>
              </w:tcPr>
              <w:p w14:paraId="55996DF9" w14:textId="63F173C4" w:rsidR="00737F9B"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724840096"/>
            <w:placeholder>
              <w:docPart w:val="A4B9A0650D5C4909A1D00A658738C8FF"/>
            </w:placeholder>
            <w:showingPlcHdr/>
          </w:sdtPr>
          <w:sdtEndPr/>
          <w:sdtContent>
            <w:tc>
              <w:tcPr>
                <w:tcW w:w="2733" w:type="dxa"/>
                <w:tcBorders>
                  <w:top w:val="single" w:sz="4" w:space="0" w:color="000000"/>
                  <w:left w:val="single" w:sz="4" w:space="0" w:color="000000"/>
                  <w:bottom w:val="single" w:sz="4" w:space="0" w:color="000000"/>
                </w:tcBorders>
                <w:vAlign w:val="center"/>
              </w:tcPr>
              <w:p w14:paraId="7A1CD02E" w14:textId="556986AE" w:rsidR="00737F9B"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1100213127"/>
            <w:placeholder>
              <w:docPart w:val="E4855927E8564474AFEF3025185F6D9D"/>
            </w:placeholder>
            <w:showingPlcHdr/>
          </w:sdtPr>
          <w:sdtEndPr/>
          <w:sdtContent>
            <w:tc>
              <w:tcPr>
                <w:tcW w:w="4252" w:type="dxa"/>
                <w:tcBorders>
                  <w:top w:val="single" w:sz="4" w:space="0" w:color="000000"/>
                  <w:left w:val="single" w:sz="4" w:space="0" w:color="000000"/>
                  <w:bottom w:val="single" w:sz="4" w:space="0" w:color="000000"/>
                  <w:right w:val="single" w:sz="4" w:space="0" w:color="000000"/>
                </w:tcBorders>
                <w:vAlign w:val="center"/>
              </w:tcPr>
              <w:p w14:paraId="3E6B760A" w14:textId="7C979EF3" w:rsidR="00737F9B" w:rsidRPr="001E5A15" w:rsidRDefault="009811A9" w:rsidP="00415B73">
                <w:pPr>
                  <w:snapToGrid w:val="0"/>
                  <w:jc w:val="center"/>
                  <w:rPr>
                    <w:color w:val="auto"/>
                  </w:rPr>
                </w:pPr>
                <w:r w:rsidRPr="00935D8D">
                  <w:rPr>
                    <w:rStyle w:val="Textedelespacerserv"/>
                  </w:rPr>
                  <w:t>Cliquez ou appuyez ici pour entrer du texte.</w:t>
                </w:r>
              </w:p>
            </w:tc>
          </w:sdtContent>
        </w:sdt>
      </w:tr>
      <w:tr w:rsidR="00737F9B" w:rsidRPr="001E5A15" w14:paraId="7E2BC51D" w14:textId="77777777" w:rsidTr="009811A9">
        <w:trPr>
          <w:trHeight w:val="567"/>
        </w:trPr>
        <w:sdt>
          <w:sdtPr>
            <w:rPr>
              <w:color w:val="auto"/>
            </w:rPr>
            <w:id w:val="995070168"/>
            <w:placeholder>
              <w:docPart w:val="9CF3FDC628304888ACFE37A67120A47C"/>
            </w:placeholder>
            <w:showingPlcHdr/>
          </w:sdtPr>
          <w:sdtEndPr/>
          <w:sdtContent>
            <w:tc>
              <w:tcPr>
                <w:tcW w:w="1397" w:type="dxa"/>
                <w:tcBorders>
                  <w:top w:val="single" w:sz="4" w:space="0" w:color="000000"/>
                  <w:left w:val="single" w:sz="4" w:space="0" w:color="000000"/>
                  <w:bottom w:val="single" w:sz="4" w:space="0" w:color="000000"/>
                </w:tcBorders>
                <w:vAlign w:val="center"/>
              </w:tcPr>
              <w:p w14:paraId="70400EB3" w14:textId="0527EBA8" w:rsidR="00737F9B"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274906067"/>
            <w:placeholder>
              <w:docPart w:val="CAAD16DC08B74978B48A294FB48C33F7"/>
            </w:placeholder>
            <w:showingPlcHdr/>
          </w:sdtPr>
          <w:sdtEndPr/>
          <w:sdtContent>
            <w:tc>
              <w:tcPr>
                <w:tcW w:w="1399" w:type="dxa"/>
                <w:tcBorders>
                  <w:top w:val="single" w:sz="4" w:space="0" w:color="000000"/>
                  <w:left w:val="single" w:sz="4" w:space="0" w:color="000000"/>
                  <w:bottom w:val="single" w:sz="4" w:space="0" w:color="000000"/>
                </w:tcBorders>
                <w:vAlign w:val="center"/>
              </w:tcPr>
              <w:p w14:paraId="6480DAFE" w14:textId="7E0D6727" w:rsidR="00737F9B"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697619977"/>
            <w:placeholder>
              <w:docPart w:val="A6C90481468141F294265BE8E8956160"/>
            </w:placeholder>
            <w:showingPlcHdr/>
          </w:sdtPr>
          <w:sdtEndPr/>
          <w:sdtContent>
            <w:tc>
              <w:tcPr>
                <w:tcW w:w="2733" w:type="dxa"/>
                <w:tcBorders>
                  <w:top w:val="single" w:sz="4" w:space="0" w:color="000000"/>
                  <w:left w:val="single" w:sz="4" w:space="0" w:color="000000"/>
                  <w:bottom w:val="single" w:sz="4" w:space="0" w:color="000000"/>
                </w:tcBorders>
                <w:vAlign w:val="center"/>
              </w:tcPr>
              <w:p w14:paraId="3E5E26C1" w14:textId="1A273F97" w:rsidR="00737F9B"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1634828319"/>
            <w:placeholder>
              <w:docPart w:val="003626D34ECC497B9DCC2A22DFF37095"/>
            </w:placeholder>
            <w:showingPlcHdr/>
          </w:sdtPr>
          <w:sdtEndPr/>
          <w:sdtContent>
            <w:tc>
              <w:tcPr>
                <w:tcW w:w="4252" w:type="dxa"/>
                <w:tcBorders>
                  <w:top w:val="single" w:sz="4" w:space="0" w:color="000000"/>
                  <w:left w:val="single" w:sz="4" w:space="0" w:color="000000"/>
                  <w:bottom w:val="single" w:sz="4" w:space="0" w:color="000000"/>
                  <w:right w:val="single" w:sz="4" w:space="0" w:color="000000"/>
                </w:tcBorders>
                <w:vAlign w:val="center"/>
              </w:tcPr>
              <w:p w14:paraId="3D0183D8" w14:textId="383038E0" w:rsidR="00737F9B" w:rsidRPr="001E5A15" w:rsidRDefault="009811A9" w:rsidP="00415B73">
                <w:pPr>
                  <w:snapToGrid w:val="0"/>
                  <w:jc w:val="center"/>
                  <w:rPr>
                    <w:color w:val="auto"/>
                  </w:rPr>
                </w:pPr>
                <w:r w:rsidRPr="00935D8D">
                  <w:rPr>
                    <w:rStyle w:val="Textedelespacerserv"/>
                  </w:rPr>
                  <w:t>Cliquez ou appuyez ici pour entrer du texte.</w:t>
                </w:r>
              </w:p>
            </w:tc>
          </w:sdtContent>
        </w:sdt>
      </w:tr>
      <w:tr w:rsidR="005E3594" w:rsidRPr="001E5A15" w14:paraId="4D666429" w14:textId="77777777" w:rsidTr="009811A9">
        <w:trPr>
          <w:trHeight w:val="567"/>
        </w:trPr>
        <w:sdt>
          <w:sdtPr>
            <w:rPr>
              <w:color w:val="auto"/>
            </w:rPr>
            <w:id w:val="51432825"/>
            <w:placeholder>
              <w:docPart w:val="40929188DF674A4DBB2C5D19D66F512D"/>
            </w:placeholder>
            <w:showingPlcHdr/>
          </w:sdtPr>
          <w:sdtEndPr/>
          <w:sdtContent>
            <w:tc>
              <w:tcPr>
                <w:tcW w:w="1397" w:type="dxa"/>
                <w:tcBorders>
                  <w:top w:val="single" w:sz="4" w:space="0" w:color="000000"/>
                  <w:left w:val="single" w:sz="4" w:space="0" w:color="000000"/>
                  <w:bottom w:val="single" w:sz="4" w:space="0" w:color="000000"/>
                </w:tcBorders>
                <w:vAlign w:val="center"/>
              </w:tcPr>
              <w:p w14:paraId="7035ECF5" w14:textId="0334A444" w:rsidR="005E3594"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643083878"/>
            <w:placeholder>
              <w:docPart w:val="3700AB3EE6EF46CFB07BA005A4AA600D"/>
            </w:placeholder>
            <w:showingPlcHdr/>
          </w:sdtPr>
          <w:sdtEndPr/>
          <w:sdtContent>
            <w:tc>
              <w:tcPr>
                <w:tcW w:w="1399" w:type="dxa"/>
                <w:tcBorders>
                  <w:top w:val="single" w:sz="4" w:space="0" w:color="000000"/>
                  <w:left w:val="single" w:sz="4" w:space="0" w:color="000000"/>
                  <w:bottom w:val="single" w:sz="4" w:space="0" w:color="000000"/>
                </w:tcBorders>
                <w:vAlign w:val="center"/>
              </w:tcPr>
              <w:p w14:paraId="5FD063EB" w14:textId="76C49FDD" w:rsidR="005E3594"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571779516"/>
            <w:placeholder>
              <w:docPart w:val="57B12B7DF5C746BEB91D2749E91F8319"/>
            </w:placeholder>
            <w:showingPlcHdr/>
          </w:sdtPr>
          <w:sdtEndPr/>
          <w:sdtContent>
            <w:tc>
              <w:tcPr>
                <w:tcW w:w="2733" w:type="dxa"/>
                <w:tcBorders>
                  <w:top w:val="single" w:sz="4" w:space="0" w:color="000000"/>
                  <w:left w:val="single" w:sz="4" w:space="0" w:color="000000"/>
                  <w:bottom w:val="single" w:sz="4" w:space="0" w:color="000000"/>
                </w:tcBorders>
                <w:vAlign w:val="center"/>
              </w:tcPr>
              <w:p w14:paraId="58962462" w14:textId="71D75E11" w:rsidR="005E3594"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1779476270"/>
            <w:placeholder>
              <w:docPart w:val="FCCF87D1F93243C6938E307EE3C17B9E"/>
            </w:placeholder>
            <w:showingPlcHdr/>
          </w:sdtPr>
          <w:sdtEndPr/>
          <w:sdtContent>
            <w:tc>
              <w:tcPr>
                <w:tcW w:w="4252" w:type="dxa"/>
                <w:tcBorders>
                  <w:top w:val="single" w:sz="4" w:space="0" w:color="000000"/>
                  <w:left w:val="single" w:sz="4" w:space="0" w:color="000000"/>
                  <w:bottom w:val="single" w:sz="4" w:space="0" w:color="000000"/>
                  <w:right w:val="single" w:sz="4" w:space="0" w:color="000000"/>
                </w:tcBorders>
                <w:vAlign w:val="center"/>
              </w:tcPr>
              <w:p w14:paraId="12FEA0AA" w14:textId="6A856BF9" w:rsidR="005E3594" w:rsidRPr="001E5A15" w:rsidRDefault="009811A9" w:rsidP="00415B73">
                <w:pPr>
                  <w:snapToGrid w:val="0"/>
                  <w:jc w:val="center"/>
                  <w:rPr>
                    <w:color w:val="auto"/>
                  </w:rPr>
                </w:pPr>
                <w:r w:rsidRPr="00935D8D">
                  <w:rPr>
                    <w:rStyle w:val="Textedelespacerserv"/>
                  </w:rPr>
                  <w:t>Cliquez ou appuyez ici pour entrer du texte.</w:t>
                </w:r>
              </w:p>
            </w:tc>
          </w:sdtContent>
        </w:sdt>
      </w:tr>
      <w:tr w:rsidR="00E97CC4" w:rsidRPr="001E5A15" w14:paraId="758514BB" w14:textId="77777777" w:rsidTr="009811A9">
        <w:trPr>
          <w:trHeight w:val="567"/>
        </w:trPr>
        <w:sdt>
          <w:sdtPr>
            <w:rPr>
              <w:color w:val="auto"/>
            </w:rPr>
            <w:id w:val="1944421236"/>
            <w:placeholder>
              <w:docPart w:val="CC112173418D47CA93E2F9BF95E5EB19"/>
            </w:placeholder>
            <w:showingPlcHdr/>
          </w:sdtPr>
          <w:sdtEndPr/>
          <w:sdtContent>
            <w:tc>
              <w:tcPr>
                <w:tcW w:w="1397" w:type="dxa"/>
                <w:tcBorders>
                  <w:top w:val="single" w:sz="4" w:space="0" w:color="000000"/>
                  <w:left w:val="single" w:sz="4" w:space="0" w:color="000000"/>
                  <w:bottom w:val="single" w:sz="4" w:space="0" w:color="000000"/>
                </w:tcBorders>
                <w:vAlign w:val="center"/>
              </w:tcPr>
              <w:p w14:paraId="1AAD4870" w14:textId="2AF0D565" w:rsidR="00E97CC4"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1667052551"/>
            <w:placeholder>
              <w:docPart w:val="101C32C2293B46FD8C836BF985C2DED6"/>
            </w:placeholder>
            <w:showingPlcHdr/>
          </w:sdtPr>
          <w:sdtEndPr/>
          <w:sdtContent>
            <w:tc>
              <w:tcPr>
                <w:tcW w:w="1399" w:type="dxa"/>
                <w:tcBorders>
                  <w:top w:val="single" w:sz="4" w:space="0" w:color="000000"/>
                  <w:left w:val="single" w:sz="4" w:space="0" w:color="000000"/>
                  <w:bottom w:val="single" w:sz="4" w:space="0" w:color="000000"/>
                </w:tcBorders>
                <w:vAlign w:val="center"/>
              </w:tcPr>
              <w:p w14:paraId="04C09FD2" w14:textId="2647DCA1" w:rsidR="00E97CC4"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1307502951"/>
            <w:placeholder>
              <w:docPart w:val="AE509D186D904C0EB5C3E2A1E02553B8"/>
            </w:placeholder>
            <w:showingPlcHdr/>
          </w:sdtPr>
          <w:sdtEndPr/>
          <w:sdtContent>
            <w:tc>
              <w:tcPr>
                <w:tcW w:w="2733" w:type="dxa"/>
                <w:tcBorders>
                  <w:top w:val="single" w:sz="4" w:space="0" w:color="000000"/>
                  <w:left w:val="single" w:sz="4" w:space="0" w:color="000000"/>
                  <w:bottom w:val="single" w:sz="4" w:space="0" w:color="000000"/>
                </w:tcBorders>
                <w:vAlign w:val="center"/>
              </w:tcPr>
              <w:p w14:paraId="6CBFF86E" w14:textId="49D8E2E5" w:rsidR="00E97CC4" w:rsidRPr="001E5A15" w:rsidRDefault="009811A9" w:rsidP="00415B73">
                <w:pPr>
                  <w:snapToGrid w:val="0"/>
                  <w:jc w:val="center"/>
                  <w:rPr>
                    <w:color w:val="auto"/>
                  </w:rPr>
                </w:pPr>
                <w:r w:rsidRPr="00935D8D">
                  <w:rPr>
                    <w:rStyle w:val="Textedelespacerserv"/>
                  </w:rPr>
                  <w:t>Cliquez ou appuyez ici pour entrer du texte.</w:t>
                </w:r>
              </w:p>
            </w:tc>
          </w:sdtContent>
        </w:sdt>
        <w:sdt>
          <w:sdtPr>
            <w:rPr>
              <w:color w:val="auto"/>
            </w:rPr>
            <w:id w:val="249163688"/>
            <w:placeholder>
              <w:docPart w:val="2A62B8B32DDF4A259AF38032CBC9F148"/>
            </w:placeholder>
            <w:showingPlcHdr/>
          </w:sdtPr>
          <w:sdtEndPr/>
          <w:sdtContent>
            <w:tc>
              <w:tcPr>
                <w:tcW w:w="4252" w:type="dxa"/>
                <w:tcBorders>
                  <w:top w:val="single" w:sz="4" w:space="0" w:color="000000"/>
                  <w:left w:val="single" w:sz="4" w:space="0" w:color="000000"/>
                  <w:bottom w:val="single" w:sz="4" w:space="0" w:color="000000"/>
                  <w:right w:val="single" w:sz="4" w:space="0" w:color="000000"/>
                </w:tcBorders>
                <w:vAlign w:val="center"/>
              </w:tcPr>
              <w:p w14:paraId="1BAA7632" w14:textId="3099AAE2" w:rsidR="00E97CC4" w:rsidRPr="001E5A15" w:rsidRDefault="009811A9" w:rsidP="00415B73">
                <w:pPr>
                  <w:snapToGrid w:val="0"/>
                  <w:jc w:val="center"/>
                  <w:rPr>
                    <w:color w:val="auto"/>
                  </w:rPr>
                </w:pPr>
                <w:r w:rsidRPr="00935D8D">
                  <w:rPr>
                    <w:rStyle w:val="Textedelespacerserv"/>
                  </w:rPr>
                  <w:t>Cliquez ou appuyez ici pour entrer du texte.</w:t>
                </w:r>
              </w:p>
            </w:tc>
          </w:sdtContent>
        </w:sdt>
      </w:tr>
    </w:tbl>
    <w:p w14:paraId="2B886571" w14:textId="77777777" w:rsidR="007A1A88" w:rsidRDefault="007A1A88" w:rsidP="00783D6F">
      <w:pPr>
        <w:rPr>
          <w:b/>
          <w:color w:val="002060"/>
          <w:sz w:val="28"/>
          <w:szCs w:val="28"/>
          <w:u w:val="single"/>
        </w:rPr>
      </w:pPr>
    </w:p>
    <w:p w14:paraId="1AA13C4B" w14:textId="77777777" w:rsidR="007A1A88" w:rsidRDefault="007A1A88">
      <w:pPr>
        <w:rPr>
          <w:b/>
          <w:color w:val="002060"/>
          <w:sz w:val="28"/>
          <w:szCs w:val="28"/>
          <w:u w:val="single"/>
        </w:rPr>
      </w:pPr>
      <w:r>
        <w:rPr>
          <w:b/>
          <w:color w:val="002060"/>
          <w:sz w:val="28"/>
          <w:szCs w:val="28"/>
          <w:u w:val="single"/>
        </w:rPr>
        <w:br w:type="page"/>
      </w:r>
    </w:p>
    <w:p w14:paraId="7D05BD1C" w14:textId="2AA86E6E" w:rsidR="00783D6F" w:rsidRPr="001E5A15" w:rsidRDefault="007B1240" w:rsidP="00783D6F">
      <w:pPr>
        <w:rPr>
          <w:color w:val="auto"/>
          <w:sz w:val="28"/>
          <w:szCs w:val="28"/>
        </w:rPr>
      </w:pPr>
      <w:r w:rsidRPr="00097DA5">
        <w:rPr>
          <w:b/>
          <w:color w:val="002060"/>
          <w:sz w:val="28"/>
          <w:szCs w:val="28"/>
          <w:u w:val="single"/>
        </w:rPr>
        <w:lastRenderedPageBreak/>
        <w:t>E</w:t>
      </w:r>
      <w:r w:rsidR="00783D6F" w:rsidRPr="00097DA5">
        <w:rPr>
          <w:b/>
          <w:color w:val="002060"/>
          <w:sz w:val="28"/>
          <w:szCs w:val="28"/>
          <w:u w:val="single"/>
        </w:rPr>
        <w:t>xpé</w:t>
      </w:r>
      <w:r w:rsidR="003B018E" w:rsidRPr="00097DA5">
        <w:rPr>
          <w:b/>
          <w:color w:val="002060"/>
          <w:sz w:val="28"/>
          <w:szCs w:val="28"/>
          <w:u w:val="single"/>
        </w:rPr>
        <w:t>riences</w:t>
      </w:r>
      <w:r w:rsidR="00A035D5" w:rsidRPr="00097DA5">
        <w:rPr>
          <w:b/>
          <w:color w:val="002060"/>
          <w:sz w:val="28"/>
          <w:szCs w:val="28"/>
          <w:u w:val="single"/>
        </w:rPr>
        <w:t xml:space="preserve"> </w:t>
      </w:r>
      <w:r w:rsidR="00A035D5" w:rsidRPr="00A035D5">
        <w:rPr>
          <w:b/>
          <w:color w:val="FF0000"/>
          <w:sz w:val="28"/>
          <w:szCs w:val="28"/>
          <w:u w:val="single"/>
        </w:rPr>
        <w:t>d’encadrement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6"/>
        <w:gridCol w:w="1570"/>
        <w:gridCol w:w="1570"/>
        <w:gridCol w:w="2622"/>
        <w:gridCol w:w="2623"/>
      </w:tblGrid>
      <w:tr w:rsidR="00FC02E8" w:rsidRPr="001E5A15" w14:paraId="652FFAA1" w14:textId="77777777" w:rsidTr="00E97CC4">
        <w:trPr>
          <w:trHeight w:val="567"/>
        </w:trPr>
        <w:tc>
          <w:tcPr>
            <w:tcW w:w="1396" w:type="dxa"/>
            <w:vAlign w:val="center"/>
          </w:tcPr>
          <w:p w14:paraId="6034CEDC" w14:textId="77777777" w:rsidR="00FC02E8" w:rsidRDefault="00FC02E8" w:rsidP="00FC02E8">
            <w:pPr>
              <w:snapToGrid w:val="0"/>
              <w:spacing w:after="0" w:line="240" w:lineRule="auto"/>
              <w:jc w:val="center"/>
              <w:rPr>
                <w:b/>
                <w:bCs/>
                <w:color w:val="auto"/>
                <w:sz w:val="22"/>
                <w:szCs w:val="22"/>
              </w:rPr>
            </w:pPr>
            <w:r>
              <w:rPr>
                <w:b/>
                <w:bCs/>
                <w:color w:val="auto"/>
                <w:sz w:val="22"/>
                <w:szCs w:val="22"/>
              </w:rPr>
              <w:t>Période</w:t>
            </w:r>
          </w:p>
          <w:p w14:paraId="64F0B924" w14:textId="77777777" w:rsidR="00FC02E8" w:rsidRPr="001E5A15" w:rsidRDefault="00FC02E8" w:rsidP="00FC02E8">
            <w:pPr>
              <w:snapToGrid w:val="0"/>
              <w:spacing w:after="0" w:line="240" w:lineRule="auto"/>
              <w:jc w:val="center"/>
              <w:rPr>
                <w:b/>
                <w:bCs/>
                <w:color w:val="auto"/>
                <w:sz w:val="22"/>
                <w:szCs w:val="22"/>
              </w:rPr>
            </w:pPr>
            <w:r>
              <w:rPr>
                <w:b/>
                <w:bCs/>
                <w:color w:val="auto"/>
                <w:sz w:val="22"/>
                <w:szCs w:val="22"/>
              </w:rPr>
              <w:t>(</w:t>
            </w:r>
            <w:proofErr w:type="gramStart"/>
            <w:r>
              <w:rPr>
                <w:b/>
                <w:bCs/>
                <w:color w:val="auto"/>
                <w:sz w:val="22"/>
                <w:szCs w:val="22"/>
              </w:rPr>
              <w:t>de</w:t>
            </w:r>
            <w:proofErr w:type="gramEnd"/>
            <w:r>
              <w:rPr>
                <w:b/>
                <w:bCs/>
                <w:color w:val="auto"/>
                <w:sz w:val="22"/>
                <w:szCs w:val="22"/>
              </w:rPr>
              <w:t xml:space="preserve"> … à …)</w:t>
            </w:r>
          </w:p>
        </w:tc>
        <w:tc>
          <w:tcPr>
            <w:tcW w:w="1570" w:type="dxa"/>
            <w:vAlign w:val="center"/>
          </w:tcPr>
          <w:p w14:paraId="01FB9783" w14:textId="77777777" w:rsidR="00FC02E8" w:rsidRPr="001E5A15" w:rsidRDefault="00FC02E8" w:rsidP="00FC02E8">
            <w:pPr>
              <w:snapToGrid w:val="0"/>
              <w:spacing w:after="0" w:line="240" w:lineRule="auto"/>
              <w:jc w:val="center"/>
              <w:rPr>
                <w:b/>
                <w:bCs/>
                <w:color w:val="auto"/>
                <w:sz w:val="22"/>
                <w:szCs w:val="22"/>
              </w:rPr>
            </w:pPr>
            <w:r>
              <w:rPr>
                <w:b/>
                <w:bCs/>
                <w:color w:val="auto"/>
                <w:sz w:val="22"/>
                <w:szCs w:val="22"/>
              </w:rPr>
              <w:t>Durée (en mois)</w:t>
            </w:r>
          </w:p>
        </w:tc>
        <w:tc>
          <w:tcPr>
            <w:tcW w:w="1570" w:type="dxa"/>
            <w:vAlign w:val="center"/>
          </w:tcPr>
          <w:p w14:paraId="2BF0329D" w14:textId="77777777" w:rsidR="00FC02E8" w:rsidRPr="001E5A15" w:rsidRDefault="00FC02E8" w:rsidP="009B22C9">
            <w:pPr>
              <w:snapToGrid w:val="0"/>
              <w:spacing w:after="0" w:line="240" w:lineRule="auto"/>
              <w:jc w:val="center"/>
              <w:rPr>
                <w:b/>
                <w:bCs/>
                <w:color w:val="auto"/>
                <w:sz w:val="22"/>
                <w:szCs w:val="22"/>
              </w:rPr>
            </w:pPr>
            <w:r>
              <w:rPr>
                <w:b/>
                <w:bCs/>
                <w:color w:val="auto"/>
                <w:sz w:val="22"/>
                <w:szCs w:val="22"/>
              </w:rPr>
              <w:t>Statut</w:t>
            </w:r>
            <w:r w:rsidR="009B22C9">
              <w:rPr>
                <w:rStyle w:val="Appelnotedebasdep"/>
                <w:b/>
                <w:bCs/>
                <w:color w:val="auto"/>
                <w:sz w:val="22"/>
                <w:szCs w:val="22"/>
              </w:rPr>
              <w:footnoteReference w:id="2"/>
            </w:r>
          </w:p>
        </w:tc>
        <w:tc>
          <w:tcPr>
            <w:tcW w:w="2622" w:type="dxa"/>
            <w:vAlign w:val="center"/>
          </w:tcPr>
          <w:p w14:paraId="7FEFFE81" w14:textId="77777777" w:rsidR="00FC02E8" w:rsidRPr="001E5A15" w:rsidRDefault="00FC02E8" w:rsidP="00FC02E8">
            <w:pPr>
              <w:snapToGrid w:val="0"/>
              <w:spacing w:after="0" w:line="240" w:lineRule="auto"/>
              <w:jc w:val="center"/>
              <w:rPr>
                <w:b/>
                <w:bCs/>
                <w:color w:val="auto"/>
                <w:sz w:val="22"/>
                <w:szCs w:val="22"/>
              </w:rPr>
            </w:pPr>
            <w:r>
              <w:rPr>
                <w:b/>
                <w:bCs/>
                <w:color w:val="auto"/>
                <w:sz w:val="22"/>
                <w:szCs w:val="22"/>
              </w:rPr>
              <w:t>Nom de la structure</w:t>
            </w:r>
          </w:p>
        </w:tc>
        <w:tc>
          <w:tcPr>
            <w:tcW w:w="2623" w:type="dxa"/>
            <w:vAlign w:val="center"/>
          </w:tcPr>
          <w:p w14:paraId="35039320" w14:textId="77777777" w:rsidR="00FC02E8" w:rsidRPr="001E5A15" w:rsidRDefault="00FC02E8" w:rsidP="00FC02E8">
            <w:pPr>
              <w:snapToGrid w:val="0"/>
              <w:spacing w:after="0" w:line="240" w:lineRule="auto"/>
              <w:jc w:val="center"/>
              <w:rPr>
                <w:b/>
                <w:bCs/>
                <w:color w:val="auto"/>
                <w:sz w:val="22"/>
                <w:szCs w:val="22"/>
              </w:rPr>
            </w:pPr>
            <w:r>
              <w:rPr>
                <w:b/>
                <w:bCs/>
                <w:color w:val="auto"/>
                <w:sz w:val="22"/>
                <w:szCs w:val="22"/>
              </w:rPr>
              <w:t>Fonction</w:t>
            </w:r>
          </w:p>
        </w:tc>
      </w:tr>
      <w:tr w:rsidR="00FC02E8" w:rsidRPr="001E5A15" w14:paraId="7B799B4E" w14:textId="77777777" w:rsidTr="009811A9">
        <w:trPr>
          <w:trHeight w:val="567"/>
        </w:trPr>
        <w:sdt>
          <w:sdtPr>
            <w:rPr>
              <w:b/>
              <w:bCs/>
              <w:color w:val="auto"/>
              <w:sz w:val="28"/>
            </w:rPr>
            <w:id w:val="1871177569"/>
            <w:placeholder>
              <w:docPart w:val="3D39F2E3F721439F83D797B8E484D592"/>
            </w:placeholder>
            <w:showingPlcHdr/>
          </w:sdtPr>
          <w:sdtEndPr/>
          <w:sdtContent>
            <w:tc>
              <w:tcPr>
                <w:tcW w:w="1396" w:type="dxa"/>
                <w:vAlign w:val="center"/>
              </w:tcPr>
              <w:p w14:paraId="7CAEE1AE" w14:textId="6ACC06A8"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225920084"/>
            <w:placeholder>
              <w:docPart w:val="5A24C84585FF41B88352897A41249CE4"/>
            </w:placeholder>
            <w:showingPlcHdr/>
          </w:sdtPr>
          <w:sdtEndPr/>
          <w:sdtContent>
            <w:tc>
              <w:tcPr>
                <w:tcW w:w="1570" w:type="dxa"/>
                <w:vAlign w:val="center"/>
              </w:tcPr>
              <w:p w14:paraId="5C14BF54" w14:textId="1133D84C"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791861883"/>
            <w:placeholder>
              <w:docPart w:val="9958465A8B3C4054AE301C4B1CEF09E3"/>
            </w:placeholder>
            <w:showingPlcHdr/>
          </w:sdtPr>
          <w:sdtEndPr/>
          <w:sdtContent>
            <w:tc>
              <w:tcPr>
                <w:tcW w:w="1570" w:type="dxa"/>
                <w:vAlign w:val="center"/>
              </w:tcPr>
              <w:p w14:paraId="22FCE1BE" w14:textId="0A346425"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592139265"/>
            <w:placeholder>
              <w:docPart w:val="04DAE6093B194F17B4FD529284D1F0E1"/>
            </w:placeholder>
            <w:showingPlcHdr/>
          </w:sdtPr>
          <w:sdtEndPr/>
          <w:sdtContent>
            <w:tc>
              <w:tcPr>
                <w:tcW w:w="2622" w:type="dxa"/>
                <w:vAlign w:val="center"/>
              </w:tcPr>
              <w:p w14:paraId="5A6D02E6" w14:textId="08BA80F9"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1527841376"/>
            <w:placeholder>
              <w:docPart w:val="A1693811EABD4157BE506040F3C8BF5D"/>
            </w:placeholder>
            <w:showingPlcHdr/>
          </w:sdtPr>
          <w:sdtEndPr/>
          <w:sdtContent>
            <w:tc>
              <w:tcPr>
                <w:tcW w:w="2623" w:type="dxa"/>
                <w:vAlign w:val="center"/>
              </w:tcPr>
              <w:p w14:paraId="23151955" w14:textId="3601683E"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tr>
      <w:tr w:rsidR="00FC02E8" w:rsidRPr="001E5A15" w14:paraId="556A2915" w14:textId="77777777" w:rsidTr="009811A9">
        <w:trPr>
          <w:trHeight w:val="567"/>
        </w:trPr>
        <w:sdt>
          <w:sdtPr>
            <w:rPr>
              <w:b/>
              <w:bCs/>
              <w:color w:val="auto"/>
              <w:sz w:val="28"/>
            </w:rPr>
            <w:id w:val="247237365"/>
            <w:placeholder>
              <w:docPart w:val="98AA2FD0DE334E0C8DFBDE6FBC024B5E"/>
            </w:placeholder>
            <w:showingPlcHdr/>
          </w:sdtPr>
          <w:sdtEndPr/>
          <w:sdtContent>
            <w:tc>
              <w:tcPr>
                <w:tcW w:w="1396" w:type="dxa"/>
                <w:vAlign w:val="center"/>
              </w:tcPr>
              <w:p w14:paraId="0347FFD8" w14:textId="1ECD370E"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1863742493"/>
            <w:placeholder>
              <w:docPart w:val="4361738F3D894DE89CE3A1903D48E6B5"/>
            </w:placeholder>
            <w:showingPlcHdr/>
          </w:sdtPr>
          <w:sdtEndPr/>
          <w:sdtContent>
            <w:tc>
              <w:tcPr>
                <w:tcW w:w="1570" w:type="dxa"/>
                <w:vAlign w:val="center"/>
              </w:tcPr>
              <w:p w14:paraId="7C2EA25C" w14:textId="78090772"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1038777389"/>
            <w:placeholder>
              <w:docPart w:val="F82B2ACE3FED47FC8C69AB438EE7D742"/>
            </w:placeholder>
            <w:showingPlcHdr/>
          </w:sdtPr>
          <w:sdtEndPr/>
          <w:sdtContent>
            <w:tc>
              <w:tcPr>
                <w:tcW w:w="1570" w:type="dxa"/>
                <w:vAlign w:val="center"/>
              </w:tcPr>
              <w:p w14:paraId="241799AA" w14:textId="09C60230"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677929658"/>
            <w:placeholder>
              <w:docPart w:val="DFB58F717F234E46826B2851E0624937"/>
            </w:placeholder>
            <w:showingPlcHdr/>
          </w:sdtPr>
          <w:sdtEndPr/>
          <w:sdtContent>
            <w:tc>
              <w:tcPr>
                <w:tcW w:w="2622" w:type="dxa"/>
                <w:vAlign w:val="center"/>
              </w:tcPr>
              <w:p w14:paraId="386ECB13" w14:textId="69854D18"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543291077"/>
            <w:placeholder>
              <w:docPart w:val="A18F27BCC551489BBB0CF3B7742FBCF7"/>
            </w:placeholder>
            <w:showingPlcHdr/>
          </w:sdtPr>
          <w:sdtEndPr/>
          <w:sdtContent>
            <w:tc>
              <w:tcPr>
                <w:tcW w:w="2623" w:type="dxa"/>
                <w:vAlign w:val="center"/>
              </w:tcPr>
              <w:p w14:paraId="0D717A36" w14:textId="36757B74"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tr>
      <w:tr w:rsidR="005E3594" w:rsidRPr="001E5A15" w14:paraId="6543784D" w14:textId="77777777" w:rsidTr="009811A9">
        <w:trPr>
          <w:trHeight w:val="567"/>
        </w:trPr>
        <w:sdt>
          <w:sdtPr>
            <w:rPr>
              <w:b/>
              <w:bCs/>
              <w:color w:val="auto"/>
              <w:sz w:val="28"/>
            </w:rPr>
            <w:id w:val="-1368680565"/>
            <w:placeholder>
              <w:docPart w:val="FCD5FECA3FF04BE09AE25CA354CC586A"/>
            </w:placeholder>
            <w:showingPlcHdr/>
          </w:sdtPr>
          <w:sdtEndPr/>
          <w:sdtContent>
            <w:tc>
              <w:tcPr>
                <w:tcW w:w="1396" w:type="dxa"/>
                <w:vAlign w:val="center"/>
              </w:tcPr>
              <w:p w14:paraId="64B6DEB2" w14:textId="06425547" w:rsidR="005E3594"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630942822"/>
            <w:placeholder>
              <w:docPart w:val="9F615C25284648E5A6202AA513D68D5D"/>
            </w:placeholder>
            <w:showingPlcHdr/>
          </w:sdtPr>
          <w:sdtEndPr/>
          <w:sdtContent>
            <w:tc>
              <w:tcPr>
                <w:tcW w:w="1570" w:type="dxa"/>
                <w:vAlign w:val="center"/>
              </w:tcPr>
              <w:p w14:paraId="568A4B39" w14:textId="64218800" w:rsidR="005E3594"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602229992"/>
            <w:placeholder>
              <w:docPart w:val="C25B02208B0846D397202F88B704AB1B"/>
            </w:placeholder>
            <w:showingPlcHdr/>
          </w:sdtPr>
          <w:sdtEndPr/>
          <w:sdtContent>
            <w:tc>
              <w:tcPr>
                <w:tcW w:w="1570" w:type="dxa"/>
                <w:vAlign w:val="center"/>
              </w:tcPr>
              <w:p w14:paraId="1274AD84" w14:textId="572859AD" w:rsidR="005E3594"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557528450"/>
            <w:placeholder>
              <w:docPart w:val="9D85693458A7481085DE1A62841EAFC1"/>
            </w:placeholder>
            <w:showingPlcHdr/>
          </w:sdtPr>
          <w:sdtEndPr/>
          <w:sdtContent>
            <w:tc>
              <w:tcPr>
                <w:tcW w:w="2622" w:type="dxa"/>
                <w:vAlign w:val="center"/>
              </w:tcPr>
              <w:p w14:paraId="21315255" w14:textId="0ADA9AD5" w:rsidR="005E3594"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757789990"/>
            <w:placeholder>
              <w:docPart w:val="36530FA79C17455AB195EC36AA0E6EBD"/>
            </w:placeholder>
            <w:showingPlcHdr/>
          </w:sdtPr>
          <w:sdtEndPr/>
          <w:sdtContent>
            <w:tc>
              <w:tcPr>
                <w:tcW w:w="2623" w:type="dxa"/>
                <w:vAlign w:val="center"/>
              </w:tcPr>
              <w:p w14:paraId="7C305540" w14:textId="0EBA7E2A" w:rsidR="005E3594"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tr>
      <w:tr w:rsidR="00FC02E8" w:rsidRPr="001E5A15" w14:paraId="260F3810" w14:textId="77777777" w:rsidTr="009811A9">
        <w:trPr>
          <w:trHeight w:val="567"/>
        </w:trPr>
        <w:sdt>
          <w:sdtPr>
            <w:rPr>
              <w:b/>
              <w:bCs/>
              <w:color w:val="auto"/>
              <w:sz w:val="28"/>
            </w:rPr>
            <w:id w:val="1571613015"/>
            <w:placeholder>
              <w:docPart w:val="7216E0EF951F4BF1810498C521553CFD"/>
            </w:placeholder>
            <w:showingPlcHdr/>
          </w:sdtPr>
          <w:sdtEndPr/>
          <w:sdtContent>
            <w:tc>
              <w:tcPr>
                <w:tcW w:w="1396" w:type="dxa"/>
                <w:vAlign w:val="center"/>
              </w:tcPr>
              <w:p w14:paraId="686B0C25" w14:textId="08517B6E"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1513213211"/>
            <w:placeholder>
              <w:docPart w:val="85CEAF7DFAB04052BB7498E3C2BBC0AC"/>
            </w:placeholder>
            <w:showingPlcHdr/>
          </w:sdtPr>
          <w:sdtEndPr/>
          <w:sdtContent>
            <w:tc>
              <w:tcPr>
                <w:tcW w:w="1570" w:type="dxa"/>
                <w:vAlign w:val="center"/>
              </w:tcPr>
              <w:p w14:paraId="6DBDD00A" w14:textId="6CBBD818"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497552621"/>
            <w:placeholder>
              <w:docPart w:val="C774020CC7AF4E3C9414B448BB0C3E34"/>
            </w:placeholder>
            <w:showingPlcHdr/>
          </w:sdtPr>
          <w:sdtEndPr/>
          <w:sdtContent>
            <w:tc>
              <w:tcPr>
                <w:tcW w:w="1570" w:type="dxa"/>
                <w:vAlign w:val="center"/>
              </w:tcPr>
              <w:p w14:paraId="25E2FF5A" w14:textId="1DFB85E5"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339826275"/>
            <w:placeholder>
              <w:docPart w:val="0B17AE96843F419AB2E0F4037DFFBE0A"/>
            </w:placeholder>
            <w:showingPlcHdr/>
          </w:sdtPr>
          <w:sdtEndPr/>
          <w:sdtContent>
            <w:tc>
              <w:tcPr>
                <w:tcW w:w="2622" w:type="dxa"/>
                <w:vAlign w:val="center"/>
              </w:tcPr>
              <w:p w14:paraId="106AF2F2" w14:textId="38D07720"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1265772340"/>
            <w:placeholder>
              <w:docPart w:val="B4A95B50B2324F019410D24A3D871049"/>
            </w:placeholder>
            <w:showingPlcHdr/>
          </w:sdtPr>
          <w:sdtEndPr/>
          <w:sdtContent>
            <w:tc>
              <w:tcPr>
                <w:tcW w:w="2623" w:type="dxa"/>
                <w:vAlign w:val="center"/>
              </w:tcPr>
              <w:p w14:paraId="71F6D9D2" w14:textId="430079BF" w:rsidR="00FC02E8" w:rsidRPr="001E5A15" w:rsidRDefault="009811A9" w:rsidP="00415B73">
                <w:pPr>
                  <w:snapToGrid w:val="0"/>
                  <w:jc w:val="center"/>
                  <w:rPr>
                    <w:b/>
                    <w:bCs/>
                    <w:color w:val="auto"/>
                    <w:sz w:val="28"/>
                  </w:rPr>
                </w:pPr>
                <w:r w:rsidRPr="00935D8D">
                  <w:rPr>
                    <w:rStyle w:val="Textedelespacerserv"/>
                  </w:rPr>
                  <w:t>Cliquez ou appuyez ici pour entrer du texte.</w:t>
                </w:r>
              </w:p>
            </w:tc>
          </w:sdtContent>
        </w:sdt>
      </w:tr>
      <w:tr w:rsidR="003E7D6E" w:rsidRPr="001E5A15" w14:paraId="6F64A023" w14:textId="77777777" w:rsidTr="009811A9">
        <w:trPr>
          <w:trHeight w:val="567"/>
        </w:trPr>
        <w:sdt>
          <w:sdtPr>
            <w:rPr>
              <w:b/>
              <w:bCs/>
              <w:color w:val="auto"/>
              <w:sz w:val="28"/>
            </w:rPr>
            <w:id w:val="970174479"/>
            <w:placeholder>
              <w:docPart w:val="4D0C3F36643E45AE9E79CAA3F940E066"/>
            </w:placeholder>
            <w:showingPlcHdr/>
          </w:sdtPr>
          <w:sdtEndPr/>
          <w:sdtContent>
            <w:tc>
              <w:tcPr>
                <w:tcW w:w="1396" w:type="dxa"/>
                <w:vAlign w:val="center"/>
              </w:tcPr>
              <w:p w14:paraId="596BA4A8" w14:textId="4B5E1393" w:rsidR="003E7D6E" w:rsidRDefault="003E7D6E"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1851751082"/>
            <w:placeholder>
              <w:docPart w:val="F1216B0920B9445092BB9C5B11D6A629"/>
            </w:placeholder>
            <w:showingPlcHdr/>
          </w:sdtPr>
          <w:sdtEndPr/>
          <w:sdtContent>
            <w:tc>
              <w:tcPr>
                <w:tcW w:w="1570" w:type="dxa"/>
                <w:vAlign w:val="center"/>
              </w:tcPr>
              <w:p w14:paraId="11989614" w14:textId="1C4F9806" w:rsidR="003E7D6E" w:rsidRDefault="003E7D6E"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2041858334"/>
            <w:placeholder>
              <w:docPart w:val="A5465957A7674019937C97C22A229458"/>
            </w:placeholder>
            <w:showingPlcHdr/>
          </w:sdtPr>
          <w:sdtEndPr/>
          <w:sdtContent>
            <w:tc>
              <w:tcPr>
                <w:tcW w:w="1570" w:type="dxa"/>
                <w:vAlign w:val="center"/>
              </w:tcPr>
              <w:p w14:paraId="25C236F6" w14:textId="2D290B78" w:rsidR="003E7D6E" w:rsidRDefault="003E7D6E"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829205436"/>
            <w:placeholder>
              <w:docPart w:val="0D647FE716E84F4DBE563154BB68D0E4"/>
            </w:placeholder>
            <w:showingPlcHdr/>
          </w:sdtPr>
          <w:sdtEndPr/>
          <w:sdtContent>
            <w:tc>
              <w:tcPr>
                <w:tcW w:w="2622" w:type="dxa"/>
                <w:vAlign w:val="center"/>
              </w:tcPr>
              <w:p w14:paraId="26C34FF7" w14:textId="7DE457C0" w:rsidR="003E7D6E" w:rsidRDefault="003E7D6E" w:rsidP="00415B73">
                <w:pPr>
                  <w:snapToGrid w:val="0"/>
                  <w:jc w:val="center"/>
                  <w:rPr>
                    <w:b/>
                    <w:bCs/>
                    <w:color w:val="auto"/>
                    <w:sz w:val="28"/>
                  </w:rPr>
                </w:pPr>
                <w:r w:rsidRPr="00935D8D">
                  <w:rPr>
                    <w:rStyle w:val="Textedelespacerserv"/>
                  </w:rPr>
                  <w:t>Cliquez ou appuyez ici pour entrer du texte.</w:t>
                </w:r>
              </w:p>
            </w:tc>
          </w:sdtContent>
        </w:sdt>
        <w:sdt>
          <w:sdtPr>
            <w:rPr>
              <w:b/>
              <w:bCs/>
              <w:color w:val="auto"/>
              <w:sz w:val="28"/>
            </w:rPr>
            <w:id w:val="215787661"/>
            <w:placeholder>
              <w:docPart w:val="4057816DAAA34FA093ABC06D4DB6BB3B"/>
            </w:placeholder>
            <w:showingPlcHdr/>
          </w:sdtPr>
          <w:sdtEndPr/>
          <w:sdtContent>
            <w:tc>
              <w:tcPr>
                <w:tcW w:w="2623" w:type="dxa"/>
                <w:vAlign w:val="center"/>
              </w:tcPr>
              <w:p w14:paraId="2DDF6CFB" w14:textId="41FEF61C" w:rsidR="003E7D6E" w:rsidRDefault="003E7D6E" w:rsidP="00415B73">
                <w:pPr>
                  <w:snapToGrid w:val="0"/>
                  <w:jc w:val="center"/>
                  <w:rPr>
                    <w:b/>
                    <w:bCs/>
                    <w:color w:val="auto"/>
                    <w:sz w:val="28"/>
                  </w:rPr>
                </w:pPr>
                <w:r w:rsidRPr="00935D8D">
                  <w:rPr>
                    <w:rStyle w:val="Textedelespacerserv"/>
                  </w:rPr>
                  <w:t>Cliquez ou appuyez ici pour entrer du texte.</w:t>
                </w:r>
              </w:p>
            </w:tc>
          </w:sdtContent>
        </w:sdt>
      </w:tr>
    </w:tbl>
    <w:p w14:paraId="3EACFAE4" w14:textId="77777777" w:rsidR="0068050C" w:rsidRDefault="0068050C" w:rsidP="00783D6F">
      <w:pPr>
        <w:rPr>
          <w:b/>
          <w:color w:val="auto"/>
          <w:sz w:val="40"/>
          <w:szCs w:val="40"/>
        </w:rPr>
      </w:pPr>
    </w:p>
    <w:p w14:paraId="400619E3" w14:textId="77777777" w:rsidR="00300EAB" w:rsidRDefault="00300EAB">
      <w:pPr>
        <w:rPr>
          <w:b/>
          <w:color w:val="002060"/>
          <w:sz w:val="28"/>
          <w:szCs w:val="28"/>
          <w:u w:val="single"/>
        </w:rPr>
      </w:pPr>
      <w:r>
        <w:rPr>
          <w:b/>
          <w:color w:val="002060"/>
          <w:sz w:val="28"/>
          <w:szCs w:val="28"/>
          <w:u w:val="single"/>
        </w:rPr>
        <w:br w:type="page"/>
      </w:r>
    </w:p>
    <w:p w14:paraId="4261CD4E" w14:textId="77777777" w:rsidR="00453312" w:rsidRPr="00796224" w:rsidRDefault="00453312" w:rsidP="00453312">
      <w:pPr>
        <w:rPr>
          <w:color w:val="002060"/>
          <w:sz w:val="28"/>
          <w:szCs w:val="28"/>
        </w:rPr>
      </w:pPr>
      <w:r>
        <w:rPr>
          <w:b/>
          <w:color w:val="002060"/>
          <w:sz w:val="28"/>
          <w:szCs w:val="28"/>
          <w:u w:val="single"/>
        </w:rPr>
        <w:lastRenderedPageBreak/>
        <w:t>Référentiel de compétences du diplôme ENTRAÎNEUR PERFORMANCE</w:t>
      </w:r>
    </w:p>
    <w:p w14:paraId="3D0DF7C9" w14:textId="77777777" w:rsidR="00453312" w:rsidRPr="00F60F15" w:rsidRDefault="00453312" w:rsidP="00453312">
      <w:pPr>
        <w:jc w:val="both"/>
        <w:rPr>
          <w:rFonts w:cstheme="minorHAnsi"/>
          <w:color w:val="auto"/>
          <w:sz w:val="22"/>
          <w:szCs w:val="22"/>
        </w:rPr>
      </w:pPr>
      <w:r w:rsidRPr="00350761">
        <w:rPr>
          <w:rFonts w:cstheme="minorHAnsi"/>
          <w:color w:val="auto"/>
          <w:sz w:val="22"/>
          <w:szCs w:val="22"/>
        </w:rPr>
        <w:t>Le diplôme fédéral ENTRAÎNEUR PERFORMANCE permet à son titulaire d’exercer la fonction d’entraîneur de rugby à XIII dont les activités se déploient autour de l’encadrement des jeunes à partir de 19 ans et des adultes. L’entraîneur propose des séances d’entraînement permettant le perfectionnement de ses joueurs dans la pratique du rugby à XIII. Il définit et mène un projet sportif annuel auprès de son équipe dans un objectif de performance aux entraînements et en match. Il manage son collectif et son staff. Il assure la sécurité et l’intégrité physiques des pratiquants.</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2443"/>
        <w:gridCol w:w="2443"/>
        <w:gridCol w:w="2444"/>
      </w:tblGrid>
      <w:tr w:rsidR="00453312" w:rsidRPr="00595D35" w14:paraId="0F063164" w14:textId="77777777" w:rsidTr="00A14C74">
        <w:trPr>
          <w:trHeight w:val="2469"/>
          <w:jc w:val="center"/>
        </w:trPr>
        <w:tc>
          <w:tcPr>
            <w:tcW w:w="2443" w:type="dxa"/>
            <w:shd w:val="clear" w:color="auto" w:fill="D9D9D9" w:themeFill="background1" w:themeFillShade="D9"/>
          </w:tcPr>
          <w:p w14:paraId="5BE7BAAD" w14:textId="77777777" w:rsidR="00453312" w:rsidRPr="00363725" w:rsidRDefault="00453312" w:rsidP="00A14C74">
            <w:pPr>
              <w:spacing w:before="120" w:after="120" w:line="240" w:lineRule="auto"/>
              <w:jc w:val="center"/>
              <w:rPr>
                <w:rFonts w:cstheme="minorHAnsi"/>
                <w:b/>
                <w:bCs/>
                <w:color w:val="auto"/>
              </w:rPr>
            </w:pPr>
            <w:r w:rsidRPr="00363725">
              <w:rPr>
                <w:rFonts w:cstheme="minorHAnsi"/>
                <w:b/>
                <w:bCs/>
                <w:color w:val="auto"/>
              </w:rPr>
              <w:t>BC1</w:t>
            </w:r>
          </w:p>
          <w:p w14:paraId="63F164D3" w14:textId="77777777" w:rsidR="00453312" w:rsidRPr="00363725" w:rsidRDefault="00453312" w:rsidP="00A14C74">
            <w:pPr>
              <w:spacing w:before="120" w:after="120" w:line="240" w:lineRule="auto"/>
              <w:jc w:val="center"/>
              <w:rPr>
                <w:rFonts w:cstheme="minorHAnsi"/>
                <w:b/>
                <w:bCs/>
                <w:color w:val="auto"/>
              </w:rPr>
            </w:pPr>
            <w:r w:rsidRPr="0044405E">
              <w:rPr>
                <w:rFonts w:cstheme="minorHAnsi"/>
                <w:b/>
                <w:bCs/>
                <w:color w:val="auto"/>
              </w:rPr>
              <w:t>Identifier les partenaires institutionnels de la FFRXIII afin de situer son intervention dans le contexte du sport en France</w:t>
            </w:r>
          </w:p>
        </w:tc>
        <w:tc>
          <w:tcPr>
            <w:tcW w:w="2443" w:type="dxa"/>
            <w:shd w:val="clear" w:color="auto" w:fill="D9D9D9" w:themeFill="background1" w:themeFillShade="D9"/>
          </w:tcPr>
          <w:p w14:paraId="3EB5D4A9" w14:textId="77777777" w:rsidR="00453312" w:rsidRPr="00363725" w:rsidRDefault="00453312" w:rsidP="00A14C74">
            <w:pPr>
              <w:autoSpaceDE w:val="0"/>
              <w:autoSpaceDN w:val="0"/>
              <w:adjustRightInd w:val="0"/>
              <w:spacing w:before="120" w:after="120" w:line="240" w:lineRule="auto"/>
              <w:jc w:val="center"/>
              <w:rPr>
                <w:rFonts w:cstheme="minorHAnsi"/>
                <w:b/>
                <w:bCs/>
                <w:color w:val="auto"/>
              </w:rPr>
            </w:pPr>
            <w:r w:rsidRPr="00363725">
              <w:rPr>
                <w:rFonts w:cstheme="minorHAnsi"/>
                <w:b/>
                <w:bCs/>
                <w:color w:val="auto"/>
              </w:rPr>
              <w:t>BC2</w:t>
            </w:r>
          </w:p>
          <w:p w14:paraId="60AC2159" w14:textId="77777777" w:rsidR="00453312" w:rsidRPr="0044405E" w:rsidRDefault="00453312" w:rsidP="00A14C74">
            <w:pPr>
              <w:spacing w:before="120" w:after="120" w:line="240" w:lineRule="auto"/>
              <w:jc w:val="center"/>
              <w:rPr>
                <w:rFonts w:cstheme="minorHAnsi"/>
                <w:b/>
                <w:bCs/>
                <w:color w:val="auto"/>
              </w:rPr>
            </w:pPr>
            <w:r w:rsidRPr="0044405E">
              <w:rPr>
                <w:rFonts w:cstheme="minorHAnsi"/>
                <w:b/>
                <w:bCs/>
                <w:color w:val="auto"/>
              </w:rPr>
              <w:t>Définir et mettre en œuvre un projet sportif annuel en rugby à XIII permettant le perfectionnement sportif des joueurs et de l’équipe</w:t>
            </w:r>
          </w:p>
        </w:tc>
        <w:tc>
          <w:tcPr>
            <w:tcW w:w="2443" w:type="dxa"/>
            <w:shd w:val="clear" w:color="auto" w:fill="D9D9D9" w:themeFill="background1" w:themeFillShade="D9"/>
          </w:tcPr>
          <w:p w14:paraId="468837E3" w14:textId="77777777" w:rsidR="00453312" w:rsidRPr="00363725" w:rsidRDefault="00453312" w:rsidP="00A14C74">
            <w:pPr>
              <w:autoSpaceDE w:val="0"/>
              <w:autoSpaceDN w:val="0"/>
              <w:adjustRightInd w:val="0"/>
              <w:spacing w:before="120" w:after="120" w:line="240" w:lineRule="auto"/>
              <w:jc w:val="center"/>
              <w:rPr>
                <w:rFonts w:cstheme="minorHAnsi"/>
                <w:b/>
                <w:bCs/>
                <w:color w:val="auto"/>
              </w:rPr>
            </w:pPr>
            <w:r w:rsidRPr="00363725">
              <w:rPr>
                <w:rFonts w:cstheme="minorHAnsi"/>
                <w:b/>
                <w:bCs/>
                <w:color w:val="auto"/>
              </w:rPr>
              <w:t>BC3</w:t>
            </w:r>
          </w:p>
          <w:p w14:paraId="72D4D029" w14:textId="77777777" w:rsidR="00453312" w:rsidRPr="0044405E" w:rsidRDefault="00453312" w:rsidP="00A14C74">
            <w:pPr>
              <w:autoSpaceDE w:val="0"/>
              <w:autoSpaceDN w:val="0"/>
              <w:adjustRightInd w:val="0"/>
              <w:spacing w:before="120" w:after="120" w:line="240" w:lineRule="auto"/>
              <w:jc w:val="center"/>
              <w:rPr>
                <w:rFonts w:cstheme="minorHAnsi"/>
                <w:b/>
                <w:bCs/>
                <w:color w:val="auto"/>
              </w:rPr>
            </w:pPr>
            <w:r w:rsidRPr="0044405E">
              <w:rPr>
                <w:rFonts w:cstheme="minorHAnsi"/>
                <w:b/>
                <w:bCs/>
                <w:color w:val="auto"/>
              </w:rPr>
              <w:t>Concevoir et mener une séance d’entraînement auprès des jeunes à partir de 19 ans et des adultes permettant le perfectionnement dans la pratique du rugby à XIII</w:t>
            </w:r>
          </w:p>
        </w:tc>
        <w:tc>
          <w:tcPr>
            <w:tcW w:w="2444" w:type="dxa"/>
            <w:shd w:val="clear" w:color="auto" w:fill="D9D9D9" w:themeFill="background1" w:themeFillShade="D9"/>
          </w:tcPr>
          <w:p w14:paraId="6942A6C9" w14:textId="77777777" w:rsidR="00453312" w:rsidRPr="00363725" w:rsidRDefault="00453312" w:rsidP="00A14C74">
            <w:pPr>
              <w:autoSpaceDE w:val="0"/>
              <w:autoSpaceDN w:val="0"/>
              <w:adjustRightInd w:val="0"/>
              <w:spacing w:before="120" w:after="120" w:line="240" w:lineRule="auto"/>
              <w:jc w:val="center"/>
              <w:rPr>
                <w:rFonts w:cstheme="minorHAnsi"/>
                <w:b/>
                <w:bCs/>
                <w:color w:val="auto"/>
              </w:rPr>
            </w:pPr>
            <w:r w:rsidRPr="00363725">
              <w:rPr>
                <w:rFonts w:cstheme="minorHAnsi"/>
                <w:b/>
                <w:bCs/>
                <w:color w:val="auto"/>
              </w:rPr>
              <w:t>BC4</w:t>
            </w:r>
          </w:p>
          <w:p w14:paraId="3D054A75" w14:textId="77777777" w:rsidR="00453312" w:rsidRPr="0044405E" w:rsidRDefault="00453312" w:rsidP="00A14C74">
            <w:pPr>
              <w:autoSpaceDE w:val="0"/>
              <w:autoSpaceDN w:val="0"/>
              <w:adjustRightInd w:val="0"/>
              <w:spacing w:before="120" w:after="120" w:line="240" w:lineRule="auto"/>
              <w:jc w:val="center"/>
              <w:rPr>
                <w:rFonts w:cstheme="minorHAnsi"/>
                <w:b/>
                <w:bCs/>
                <w:color w:val="auto"/>
              </w:rPr>
            </w:pPr>
            <w:r w:rsidRPr="0044405E">
              <w:rPr>
                <w:rFonts w:cstheme="minorHAnsi"/>
                <w:b/>
                <w:bCs/>
                <w:color w:val="auto"/>
              </w:rPr>
              <w:t>Encadrer la pratique du rugby à XIII en toute sécurité en appliquant la règlementation en vigueur</w:t>
            </w:r>
          </w:p>
        </w:tc>
      </w:tr>
      <w:tr w:rsidR="00453312" w:rsidRPr="00595D35" w14:paraId="36C96418" w14:textId="77777777" w:rsidTr="00A14C74">
        <w:trPr>
          <w:trHeight w:val="3537"/>
          <w:jc w:val="center"/>
        </w:trPr>
        <w:tc>
          <w:tcPr>
            <w:tcW w:w="2443" w:type="dxa"/>
          </w:tcPr>
          <w:p w14:paraId="7BA1765B" w14:textId="77777777" w:rsidR="00453312" w:rsidRPr="0044405E" w:rsidRDefault="00453312" w:rsidP="00A14C74">
            <w:pPr>
              <w:spacing w:after="0" w:line="240" w:lineRule="auto"/>
              <w:rPr>
                <w:rFonts w:cstheme="minorHAnsi"/>
                <w:color w:val="auto"/>
              </w:rPr>
            </w:pPr>
            <w:r w:rsidRPr="0044405E">
              <w:rPr>
                <w:rFonts w:cstheme="minorHAnsi"/>
                <w:color w:val="auto"/>
              </w:rPr>
              <w:t>- Savoir se situer dans l’environnement du club</w:t>
            </w:r>
          </w:p>
          <w:p w14:paraId="7C4687A0" w14:textId="77777777" w:rsidR="00453312" w:rsidRPr="00B80CFC" w:rsidRDefault="00453312" w:rsidP="00A14C74">
            <w:pPr>
              <w:spacing w:after="0" w:line="240" w:lineRule="auto"/>
              <w:rPr>
                <w:rFonts w:cstheme="minorHAnsi"/>
                <w:color w:val="auto"/>
              </w:rPr>
            </w:pPr>
            <w:r w:rsidRPr="0044405E">
              <w:rPr>
                <w:rFonts w:cstheme="minorHAnsi"/>
                <w:color w:val="auto"/>
              </w:rPr>
              <w:t>- Identifier les acteurs du sport en France</w:t>
            </w:r>
          </w:p>
        </w:tc>
        <w:tc>
          <w:tcPr>
            <w:tcW w:w="2443" w:type="dxa"/>
          </w:tcPr>
          <w:p w14:paraId="38CE0E05"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Analyser l’environnement de son club</w:t>
            </w:r>
          </w:p>
          <w:p w14:paraId="53FCAA42"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Construire son modèle de performance</w:t>
            </w:r>
          </w:p>
          <w:p w14:paraId="1F1C9B04"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Evaluer ses joueurs, son équipe et les exigences du niveau de compétition</w:t>
            </w:r>
          </w:p>
          <w:p w14:paraId="2773B7A7"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Fixer des objectifs sportifs cohérents</w:t>
            </w:r>
          </w:p>
          <w:p w14:paraId="1D595B49"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Planifier et programmer la saison en quantifiant la charge d’entraînement</w:t>
            </w:r>
          </w:p>
          <w:p w14:paraId="080FBC4A"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Manager son groupe</w:t>
            </w:r>
          </w:p>
          <w:p w14:paraId="5EB72245" w14:textId="77777777" w:rsidR="00453312" w:rsidRPr="00B80CFC"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Analyser les écarts entre les résultats obtenus et les objectifs fixés</w:t>
            </w:r>
          </w:p>
        </w:tc>
        <w:tc>
          <w:tcPr>
            <w:tcW w:w="2443" w:type="dxa"/>
          </w:tcPr>
          <w:p w14:paraId="32AAA488"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Utiliser l’analyse vidéo comme un outil au service de la performance</w:t>
            </w:r>
          </w:p>
          <w:p w14:paraId="5776CBB9"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Construire une séance d’entraînement cohérente avec des objectifs et des contenus de travail adaptés au niveau du public</w:t>
            </w:r>
          </w:p>
          <w:p w14:paraId="03725BA4"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Mener une séance d’entraînement de manière rigoureuse, dynamique et rythmée</w:t>
            </w:r>
          </w:p>
          <w:p w14:paraId="5532577A"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Apporter des corrections individuelles et collectives pertinentes en utilisant des critères de performance</w:t>
            </w:r>
          </w:p>
          <w:p w14:paraId="0752C64E" w14:textId="77777777" w:rsidR="00453312" w:rsidRPr="00B80CFC"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Assurer la sécurité des pratiquants</w:t>
            </w:r>
          </w:p>
        </w:tc>
        <w:tc>
          <w:tcPr>
            <w:tcW w:w="2444" w:type="dxa"/>
          </w:tcPr>
          <w:p w14:paraId="0D8E4FCB"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Agir en personne responsable et exemplaire</w:t>
            </w:r>
          </w:p>
          <w:p w14:paraId="2797CDBA"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Expliquer, appliquer et faire appliquer les règles du jeu</w:t>
            </w:r>
          </w:p>
          <w:p w14:paraId="05BC2E24"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Identifier les comportements dangereux et répréhensibles</w:t>
            </w:r>
          </w:p>
          <w:p w14:paraId="1F42DF31" w14:textId="77777777" w:rsidR="00453312" w:rsidRPr="0044405E"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Prévenir les blessures des joueurs</w:t>
            </w:r>
          </w:p>
          <w:p w14:paraId="6379128C" w14:textId="77777777" w:rsidR="00453312" w:rsidRPr="00B80CFC" w:rsidRDefault="00453312" w:rsidP="00A14C74">
            <w:pPr>
              <w:autoSpaceDE w:val="0"/>
              <w:autoSpaceDN w:val="0"/>
              <w:adjustRightInd w:val="0"/>
              <w:spacing w:before="120" w:after="120" w:line="240" w:lineRule="auto"/>
              <w:contextualSpacing/>
              <w:rPr>
                <w:rFonts w:cstheme="minorHAnsi"/>
                <w:color w:val="auto"/>
              </w:rPr>
            </w:pPr>
            <w:r w:rsidRPr="0044405E">
              <w:rPr>
                <w:rFonts w:cstheme="minorHAnsi"/>
                <w:color w:val="auto"/>
              </w:rPr>
              <w:t>- Prévenir les comportements à risque</w:t>
            </w:r>
          </w:p>
        </w:tc>
      </w:tr>
    </w:tbl>
    <w:p w14:paraId="6711C163" w14:textId="77777777" w:rsidR="00453312" w:rsidRDefault="00453312" w:rsidP="00453312">
      <w:pPr>
        <w:rPr>
          <w:rStyle w:val="Lienhypertexte"/>
          <w:rFonts w:eastAsia="ArialNarrow" w:cs="ArialNarrow"/>
          <w:color w:val="002060"/>
          <w:sz w:val="22"/>
          <w:szCs w:val="22"/>
          <w:u w:val="none"/>
          <w:lang w:eastAsia="fr-FR"/>
        </w:rPr>
      </w:pPr>
    </w:p>
    <w:p w14:paraId="0D21C36A" w14:textId="16D5430C" w:rsidR="009B22C9" w:rsidRPr="00097DA5" w:rsidRDefault="004C166B" w:rsidP="009B22C9">
      <w:pPr>
        <w:rPr>
          <w:color w:val="002060"/>
          <w:sz w:val="28"/>
          <w:szCs w:val="28"/>
          <w:u w:val="single"/>
        </w:rPr>
      </w:pPr>
      <w:r w:rsidRPr="00097DA5">
        <w:rPr>
          <w:rStyle w:val="Lienhypertexte"/>
          <w:rFonts w:eastAsia="ArialNarrow" w:cs="ArialNarrow"/>
          <w:color w:val="002060"/>
          <w:sz w:val="22"/>
          <w:szCs w:val="22"/>
          <w:u w:val="none"/>
          <w:lang w:eastAsia="fr-FR"/>
        </w:rPr>
        <w:t xml:space="preserve"> </w:t>
      </w:r>
      <w:r w:rsidR="00F734F0">
        <w:rPr>
          <w:b/>
          <w:color w:val="002060"/>
          <w:sz w:val="28"/>
          <w:szCs w:val="28"/>
          <w:u w:val="single"/>
        </w:rPr>
        <w:t>R</w:t>
      </w:r>
      <w:r w:rsidR="005808E2" w:rsidRPr="00097DA5">
        <w:rPr>
          <w:b/>
          <w:color w:val="002060"/>
          <w:sz w:val="28"/>
          <w:szCs w:val="28"/>
          <w:u w:val="single"/>
        </w:rPr>
        <w:t>écit d’e</w:t>
      </w:r>
      <w:r w:rsidR="005808E2" w:rsidRPr="00812F54">
        <w:rPr>
          <w:b/>
          <w:color w:val="002060"/>
          <w:sz w:val="28"/>
          <w:szCs w:val="28"/>
          <w:u w:val="single"/>
        </w:rPr>
        <w:t>xpérie</w:t>
      </w:r>
      <w:r w:rsidR="005808E2" w:rsidRPr="00097DA5">
        <w:rPr>
          <w:b/>
          <w:color w:val="002060"/>
          <w:sz w:val="28"/>
          <w:szCs w:val="28"/>
          <w:u w:val="single"/>
        </w:rPr>
        <w:t>nce</w:t>
      </w:r>
      <w:r w:rsidR="00C54F35" w:rsidRPr="00097DA5">
        <w:rPr>
          <w:b/>
          <w:color w:val="002060"/>
          <w:sz w:val="28"/>
          <w:szCs w:val="28"/>
          <w:u w:val="single"/>
        </w:rPr>
        <w:t xml:space="preserve"> et compétences développées</w:t>
      </w:r>
    </w:p>
    <w:p w14:paraId="63527107" w14:textId="4D257BE2" w:rsidR="00C54F35" w:rsidRPr="00172343" w:rsidRDefault="009B22C9" w:rsidP="003E5BB0">
      <w:pPr>
        <w:jc w:val="both"/>
        <w:rPr>
          <w:rFonts w:cstheme="minorHAnsi"/>
          <w:color w:val="auto"/>
          <w:sz w:val="22"/>
          <w:szCs w:val="22"/>
        </w:rPr>
      </w:pPr>
      <w:r w:rsidRPr="00172343">
        <w:rPr>
          <w:rFonts w:cstheme="minorHAnsi"/>
          <w:color w:val="auto"/>
          <w:sz w:val="22"/>
          <w:szCs w:val="22"/>
        </w:rPr>
        <w:t xml:space="preserve">Vous devez rédiger un écrit de </w:t>
      </w:r>
      <w:proofErr w:type="gramStart"/>
      <w:r w:rsidRPr="00172343">
        <w:rPr>
          <w:rFonts w:cstheme="minorHAnsi"/>
          <w:color w:val="auto"/>
          <w:sz w:val="22"/>
          <w:szCs w:val="22"/>
        </w:rPr>
        <w:t>trois pages maximum</w:t>
      </w:r>
      <w:proofErr w:type="gramEnd"/>
      <w:r w:rsidRPr="00172343">
        <w:rPr>
          <w:rFonts w:cstheme="minorHAnsi"/>
          <w:color w:val="auto"/>
          <w:sz w:val="22"/>
          <w:szCs w:val="22"/>
        </w:rPr>
        <w:t xml:space="preserve"> retraçant votre expérience en vous appuyant sur des éléments significatifs de votre parcours (formations, expérience professionnelle</w:t>
      </w:r>
      <w:r w:rsidR="00F734F0">
        <w:rPr>
          <w:rFonts w:cstheme="minorHAnsi"/>
          <w:color w:val="auto"/>
          <w:sz w:val="22"/>
          <w:szCs w:val="22"/>
        </w:rPr>
        <w:t xml:space="preserve"> ou </w:t>
      </w:r>
      <w:r w:rsidRPr="00172343">
        <w:rPr>
          <w:rFonts w:cstheme="minorHAnsi"/>
          <w:color w:val="auto"/>
          <w:sz w:val="22"/>
          <w:szCs w:val="22"/>
        </w:rPr>
        <w:t>bénévole</w:t>
      </w:r>
      <w:r w:rsidR="005808E2" w:rsidRPr="00172343">
        <w:rPr>
          <w:rFonts w:cstheme="minorHAnsi"/>
          <w:color w:val="auto"/>
          <w:sz w:val="22"/>
          <w:szCs w:val="22"/>
        </w:rPr>
        <w:t>…)</w:t>
      </w:r>
      <w:r w:rsidR="00260C38">
        <w:rPr>
          <w:rFonts w:cstheme="minorHAnsi"/>
          <w:color w:val="auto"/>
          <w:sz w:val="22"/>
          <w:szCs w:val="22"/>
        </w:rPr>
        <w:t xml:space="preserve"> </w:t>
      </w:r>
      <w:r w:rsidRPr="00172343">
        <w:rPr>
          <w:rFonts w:cstheme="minorHAnsi"/>
          <w:color w:val="auto"/>
          <w:sz w:val="22"/>
          <w:szCs w:val="22"/>
        </w:rPr>
        <w:t xml:space="preserve">qui vous ont permis de développer </w:t>
      </w:r>
      <w:r w:rsidRPr="00E907F1">
        <w:rPr>
          <w:rFonts w:cstheme="minorHAnsi"/>
          <w:b/>
          <w:color w:val="FF0000"/>
          <w:sz w:val="22"/>
          <w:szCs w:val="22"/>
          <w:u w:val="single"/>
        </w:rPr>
        <w:t>des compétences en rapport direct avec le diplôme demandé</w:t>
      </w:r>
      <w:r w:rsidR="00CD71DC">
        <w:rPr>
          <w:rFonts w:cstheme="minorHAnsi"/>
          <w:b/>
          <w:color w:val="FF0000"/>
          <w:sz w:val="22"/>
          <w:szCs w:val="22"/>
          <w:u w:val="single"/>
        </w:rPr>
        <w:t>.</w:t>
      </w:r>
    </w:p>
    <w:p w14:paraId="74BEBF49" w14:textId="6D5F1F6B" w:rsidR="00CD71DC" w:rsidRDefault="009B22C9" w:rsidP="0099023F">
      <w:pPr>
        <w:jc w:val="both"/>
        <w:rPr>
          <w:rFonts w:cstheme="minorHAnsi"/>
          <w:color w:val="auto"/>
          <w:sz w:val="22"/>
          <w:szCs w:val="22"/>
        </w:rPr>
      </w:pPr>
      <w:r w:rsidRPr="00172343">
        <w:rPr>
          <w:rFonts w:cstheme="minorHAnsi"/>
          <w:color w:val="auto"/>
          <w:sz w:val="22"/>
          <w:szCs w:val="22"/>
        </w:rPr>
        <w:t>Cet écrit doit permettre d’éclairer le jury sur les choix que vous avez opérés dans votre parcours, les raisons qui vous conduisent à solliciter ce diplôme et le choix de la validation des acquis de l’expérience pour l’obtenir.</w:t>
      </w:r>
      <w:r w:rsidR="00CD71DC">
        <w:rPr>
          <w:rFonts w:cstheme="minorHAnsi"/>
          <w:color w:val="auto"/>
          <w:sz w:val="22"/>
          <w:szCs w:val="22"/>
        </w:rPr>
        <w:t xml:space="preserve"> </w:t>
      </w:r>
      <w:r w:rsidR="005808E2" w:rsidRPr="00172343">
        <w:rPr>
          <w:rFonts w:cstheme="minorHAnsi"/>
          <w:color w:val="auto"/>
          <w:sz w:val="22"/>
          <w:szCs w:val="22"/>
        </w:rPr>
        <w:t xml:space="preserve">Vous devez décrire les actions réalisées </w:t>
      </w:r>
      <w:r w:rsidRPr="00172343">
        <w:rPr>
          <w:rFonts w:cstheme="minorHAnsi"/>
          <w:color w:val="auto"/>
          <w:sz w:val="22"/>
          <w:szCs w:val="22"/>
        </w:rPr>
        <w:t>dans</w:t>
      </w:r>
      <w:r w:rsidR="005808E2" w:rsidRPr="00172343">
        <w:rPr>
          <w:rFonts w:cstheme="minorHAnsi"/>
          <w:color w:val="auto"/>
          <w:sz w:val="22"/>
          <w:szCs w:val="22"/>
        </w:rPr>
        <w:t xml:space="preserve"> le cadre de vos différentes fonctions </w:t>
      </w:r>
      <w:r w:rsidR="005808E2" w:rsidRPr="00E907F1">
        <w:rPr>
          <w:rFonts w:cstheme="minorHAnsi"/>
          <w:b/>
          <w:color w:val="FF0000"/>
          <w:sz w:val="22"/>
          <w:szCs w:val="22"/>
          <w:u w:val="single"/>
        </w:rPr>
        <w:t xml:space="preserve">en rapport avec le référentiel de </w:t>
      </w:r>
      <w:r w:rsidR="000D6EB4">
        <w:rPr>
          <w:rFonts w:cstheme="minorHAnsi"/>
          <w:b/>
          <w:color w:val="FF0000"/>
          <w:sz w:val="22"/>
          <w:szCs w:val="22"/>
          <w:u w:val="single"/>
        </w:rPr>
        <w:t xml:space="preserve">compétences </w:t>
      </w:r>
      <w:r w:rsidR="005808E2" w:rsidRPr="00E907F1">
        <w:rPr>
          <w:rFonts w:cstheme="minorHAnsi"/>
          <w:b/>
          <w:color w:val="FF0000"/>
          <w:sz w:val="22"/>
          <w:szCs w:val="22"/>
          <w:u w:val="single"/>
        </w:rPr>
        <w:t>du diplôme</w:t>
      </w:r>
      <w:r w:rsidR="00CD71DC">
        <w:rPr>
          <w:rFonts w:cstheme="minorHAnsi"/>
          <w:b/>
          <w:color w:val="FF0000"/>
          <w:sz w:val="22"/>
          <w:szCs w:val="22"/>
          <w:u w:val="single"/>
        </w:rPr>
        <w:t>.</w:t>
      </w:r>
    </w:p>
    <w:p w14:paraId="5DDD9E03" w14:textId="6A20E828" w:rsidR="0099023F" w:rsidRDefault="001D299A" w:rsidP="0099023F">
      <w:pPr>
        <w:jc w:val="both"/>
        <w:rPr>
          <w:rFonts w:cs="ArialNarrow,Bold"/>
          <w:b/>
          <w:bCs/>
          <w:color w:val="auto"/>
          <w:sz w:val="22"/>
          <w:szCs w:val="22"/>
          <w:u w:val="single"/>
          <w:lang w:eastAsia="fr-FR"/>
        </w:rPr>
      </w:pPr>
      <w:bookmarkStart w:id="1" w:name="_Hlk207027267"/>
      <w:r w:rsidRPr="001D299A">
        <w:rPr>
          <w:rFonts w:cstheme="minorHAnsi"/>
          <w:b/>
          <w:bCs/>
          <w:color w:val="002060"/>
          <w:sz w:val="22"/>
          <w:szCs w:val="22"/>
        </w:rPr>
        <w:sym w:font="Symbol" w:char="F0DE"/>
      </w:r>
      <w:r w:rsidRPr="001D299A">
        <w:rPr>
          <w:rFonts w:cstheme="minorHAnsi"/>
          <w:b/>
          <w:bCs/>
          <w:color w:val="002060"/>
          <w:sz w:val="22"/>
          <w:szCs w:val="22"/>
        </w:rPr>
        <w:t xml:space="preserve"> </w:t>
      </w:r>
      <w:r w:rsidR="00E00F2F" w:rsidRPr="00812F54">
        <w:rPr>
          <w:rFonts w:cstheme="minorHAnsi"/>
          <w:b/>
          <w:bCs/>
          <w:color w:val="002060"/>
          <w:sz w:val="22"/>
          <w:szCs w:val="22"/>
          <w:u w:val="single"/>
        </w:rPr>
        <w:t>RECIT</w:t>
      </w:r>
      <w:r w:rsidR="00CD71DC" w:rsidRPr="00812F54">
        <w:rPr>
          <w:rFonts w:cstheme="minorHAnsi"/>
          <w:b/>
          <w:bCs/>
          <w:color w:val="002060"/>
          <w:sz w:val="22"/>
          <w:szCs w:val="22"/>
        </w:rPr>
        <w:t> :</w:t>
      </w:r>
      <w:r w:rsidR="00B24796" w:rsidRPr="00812F54">
        <w:rPr>
          <w:rFonts w:cstheme="minorHAnsi"/>
          <w:color w:val="002060"/>
          <w:sz w:val="22"/>
          <w:szCs w:val="22"/>
        </w:rPr>
        <w:t xml:space="preserve"> </w:t>
      </w:r>
      <w:sdt>
        <w:sdtPr>
          <w:rPr>
            <w:rFonts w:cstheme="minorHAnsi"/>
            <w:color w:val="auto"/>
            <w:sz w:val="22"/>
            <w:szCs w:val="22"/>
            <w:u w:val="single"/>
          </w:rPr>
          <w:id w:val="-1764913998"/>
          <w:placeholder>
            <w:docPart w:val="210276369900463EB8C3D24DD1992533"/>
          </w:placeholder>
          <w:showingPlcHdr/>
        </w:sdtPr>
        <w:sdtEndPr/>
        <w:sdtContent>
          <w:r w:rsidR="009811A9" w:rsidRPr="00935D8D">
            <w:rPr>
              <w:rStyle w:val="Textedelespacerserv"/>
            </w:rPr>
            <w:t>Cliquez ou appuyez ici pour entrer du texte.</w:t>
          </w:r>
        </w:sdtContent>
      </w:sdt>
      <w:bookmarkEnd w:id="0"/>
    </w:p>
    <w:bookmarkEnd w:id="1"/>
    <w:p w14:paraId="32FED976" w14:textId="77777777" w:rsidR="0099023F" w:rsidRDefault="0099023F" w:rsidP="0099023F">
      <w:pPr>
        <w:spacing w:after="0" w:line="240" w:lineRule="auto"/>
        <w:jc w:val="both"/>
        <w:rPr>
          <w:rFonts w:cs="ArialNarrow,Bold"/>
          <w:b/>
          <w:bCs/>
          <w:color w:val="auto"/>
          <w:sz w:val="22"/>
          <w:szCs w:val="22"/>
          <w:u w:val="single"/>
          <w:lang w:eastAsia="fr-FR"/>
        </w:rPr>
      </w:pPr>
    </w:p>
    <w:p w14:paraId="78D05A9A" w14:textId="0EDA38D3" w:rsidR="0010377F" w:rsidRDefault="00F416D7" w:rsidP="0010377F">
      <w:pPr>
        <w:spacing w:before="120" w:after="120" w:line="360" w:lineRule="auto"/>
        <w:contextualSpacing/>
        <w:jc w:val="both"/>
        <w:rPr>
          <w:color w:val="auto"/>
          <w:sz w:val="22"/>
          <w:szCs w:val="22"/>
        </w:rPr>
      </w:pPr>
      <w:sdt>
        <w:sdtPr>
          <w:rPr>
            <w:color w:val="auto"/>
            <w:sz w:val="22"/>
            <w:szCs w:val="22"/>
          </w:rPr>
          <w:id w:val="1359553702"/>
          <w14:checkbox>
            <w14:checked w14:val="0"/>
            <w14:checkedState w14:val="2612" w14:font="MS Gothic"/>
            <w14:uncheckedState w14:val="2610" w14:font="MS Gothic"/>
          </w14:checkbox>
        </w:sdtPr>
        <w:sdtEndPr/>
        <w:sdtContent>
          <w:r w:rsidR="002016D8">
            <w:rPr>
              <w:rFonts w:ascii="MS Gothic" w:eastAsia="MS Gothic" w:hAnsi="MS Gothic" w:hint="eastAsia"/>
              <w:color w:val="auto"/>
              <w:sz w:val="22"/>
              <w:szCs w:val="22"/>
            </w:rPr>
            <w:t>☐</w:t>
          </w:r>
        </w:sdtContent>
      </w:sdt>
      <w:r w:rsidR="0010377F">
        <w:rPr>
          <w:color w:val="auto"/>
          <w:sz w:val="22"/>
          <w:szCs w:val="22"/>
        </w:rPr>
        <w:t xml:space="preserve"> Je certifie sur l’honneur l’exactitude des informations ci-dessus</w:t>
      </w:r>
    </w:p>
    <w:p w14:paraId="25DDF52D" w14:textId="77777777" w:rsidR="0010377F" w:rsidRDefault="0010377F" w:rsidP="0010377F">
      <w:pPr>
        <w:spacing w:before="120" w:after="120" w:line="360" w:lineRule="auto"/>
        <w:contextualSpacing/>
        <w:jc w:val="both"/>
        <w:rPr>
          <w:color w:val="auto"/>
          <w:sz w:val="22"/>
          <w:szCs w:val="22"/>
        </w:rPr>
      </w:pPr>
    </w:p>
    <w:p w14:paraId="60D7662C" w14:textId="77777777" w:rsidR="002016D8" w:rsidRDefault="0010377F" w:rsidP="0099023F">
      <w:pPr>
        <w:autoSpaceDE w:val="0"/>
        <w:autoSpaceDN w:val="0"/>
        <w:adjustRightInd w:val="0"/>
        <w:spacing w:before="120" w:after="120" w:line="360" w:lineRule="auto"/>
        <w:rPr>
          <w:rFonts w:eastAsia="ArialNarrow" w:cs="ArialNarrow"/>
          <w:color w:val="auto"/>
          <w:sz w:val="22"/>
          <w:szCs w:val="22"/>
          <w:lang w:eastAsia="fr-FR"/>
        </w:rPr>
      </w:pPr>
      <w:r>
        <w:rPr>
          <w:color w:val="auto"/>
          <w:sz w:val="22"/>
          <w:szCs w:val="22"/>
        </w:rPr>
        <w:t>Fait à</w:t>
      </w:r>
      <w:sdt>
        <w:sdtPr>
          <w:rPr>
            <w:color w:val="auto"/>
            <w:sz w:val="22"/>
            <w:szCs w:val="22"/>
          </w:rPr>
          <w:id w:val="1503547431"/>
          <w:placeholder>
            <w:docPart w:val="C4A8CF4365CF45E4BECF6D66F61BBCCA"/>
          </w:placeholder>
          <w:showingPlcHdr/>
        </w:sdtPr>
        <w:sdtEndPr/>
        <w:sdtContent>
          <w:r w:rsidR="002016D8" w:rsidRPr="00935D8D">
            <w:rPr>
              <w:rStyle w:val="Textedelespacerserv"/>
            </w:rPr>
            <w:t>Cliquez ou appuyez ici pour entrer du texte.</w:t>
          </w:r>
        </w:sdtContent>
      </w:sdt>
      <w:r w:rsidR="0099023F">
        <w:rPr>
          <w:rFonts w:eastAsia="ArialNarrow" w:cs="ArialNarrow"/>
          <w:color w:val="auto"/>
          <w:sz w:val="22"/>
          <w:szCs w:val="22"/>
          <w:lang w:eastAsia="fr-FR"/>
        </w:rPr>
        <w:tab/>
      </w:r>
      <w:r>
        <w:rPr>
          <w:rFonts w:eastAsia="ArialNarrow" w:cs="ArialNarrow"/>
          <w:color w:val="auto"/>
          <w:sz w:val="22"/>
          <w:szCs w:val="22"/>
          <w:lang w:eastAsia="fr-FR"/>
        </w:rPr>
        <w:tab/>
        <w:t>Le :</w:t>
      </w:r>
      <w:r w:rsidR="002016D8">
        <w:rPr>
          <w:rFonts w:eastAsia="ArialNarrow" w:cs="ArialNarrow"/>
          <w:color w:val="auto"/>
          <w:sz w:val="22"/>
          <w:szCs w:val="22"/>
          <w:lang w:eastAsia="fr-FR"/>
        </w:rPr>
        <w:t xml:space="preserve"> </w:t>
      </w:r>
      <w:sdt>
        <w:sdtPr>
          <w:rPr>
            <w:rFonts w:eastAsia="ArialNarrow" w:cs="ArialNarrow"/>
            <w:color w:val="auto"/>
            <w:sz w:val="22"/>
            <w:szCs w:val="22"/>
            <w:lang w:eastAsia="fr-FR"/>
          </w:rPr>
          <w:id w:val="1881211497"/>
          <w:placeholder>
            <w:docPart w:val="FABD5E828D354FC7840E7EB358831899"/>
          </w:placeholder>
          <w:showingPlcHdr/>
          <w:date>
            <w:dateFormat w:val="dd/MM/yyyy"/>
            <w:lid w:val="fr-FR"/>
            <w:storeMappedDataAs w:val="dateTime"/>
            <w:calendar w:val="gregorian"/>
          </w:date>
        </w:sdtPr>
        <w:sdtEndPr/>
        <w:sdtContent>
          <w:r w:rsidR="002016D8" w:rsidRPr="00935D8D">
            <w:rPr>
              <w:rStyle w:val="Textedelespacerserv"/>
            </w:rPr>
            <w:t>Cliquez ou appuyez ici pour entrer une date.</w:t>
          </w:r>
        </w:sdtContent>
      </w:sdt>
      <w:r>
        <w:rPr>
          <w:rFonts w:eastAsia="ArialNarrow" w:cs="ArialNarrow"/>
          <w:color w:val="auto"/>
          <w:sz w:val="22"/>
          <w:szCs w:val="22"/>
          <w:lang w:eastAsia="fr-FR"/>
        </w:rPr>
        <w:t xml:space="preserve"> </w:t>
      </w:r>
    </w:p>
    <w:p w14:paraId="180CF4C3" w14:textId="77777777" w:rsidR="003E7D6E" w:rsidRDefault="0010377F" w:rsidP="0099023F">
      <w:pPr>
        <w:autoSpaceDE w:val="0"/>
        <w:autoSpaceDN w:val="0"/>
        <w:adjustRightInd w:val="0"/>
        <w:spacing w:before="120" w:after="120" w:line="360" w:lineRule="auto"/>
        <w:rPr>
          <w:color w:val="auto"/>
          <w:sz w:val="22"/>
          <w:szCs w:val="22"/>
        </w:rPr>
      </w:pPr>
      <w:r>
        <w:rPr>
          <w:color w:val="auto"/>
          <w:sz w:val="22"/>
          <w:szCs w:val="22"/>
        </w:rPr>
        <w:t>Signature :</w:t>
      </w:r>
    </w:p>
    <w:p w14:paraId="666D095D" w14:textId="44AB53B5" w:rsidR="00F84F0A" w:rsidRPr="001E5A15" w:rsidRDefault="002016D8" w:rsidP="0099023F">
      <w:pPr>
        <w:autoSpaceDE w:val="0"/>
        <w:autoSpaceDN w:val="0"/>
        <w:adjustRightInd w:val="0"/>
        <w:spacing w:before="120" w:after="120" w:line="360" w:lineRule="auto"/>
        <w:rPr>
          <w:rFonts w:eastAsiaTheme="majorEastAsia" w:cstheme="majorBidi"/>
          <w:b/>
          <w:smallCaps/>
          <w:color w:val="auto"/>
          <w:spacing w:val="10"/>
          <w:sz w:val="36"/>
          <w:szCs w:val="36"/>
          <w:u w:val="single"/>
        </w:rPr>
      </w:pPr>
      <w:r>
        <w:rPr>
          <w:color w:val="auto"/>
          <w:sz w:val="22"/>
          <w:szCs w:val="22"/>
        </w:rPr>
        <w:t xml:space="preserve"> </w:t>
      </w:r>
      <w:sdt>
        <w:sdtPr>
          <w:rPr>
            <w:color w:val="auto"/>
            <w:sz w:val="22"/>
            <w:szCs w:val="22"/>
          </w:rPr>
          <w:id w:val="364024852"/>
          <w:showingPlcHdr/>
          <w:picture/>
        </w:sdtPr>
        <w:sdtEndPr/>
        <w:sdtContent>
          <w:r>
            <w:rPr>
              <w:noProof/>
              <w:color w:val="auto"/>
              <w:sz w:val="22"/>
              <w:szCs w:val="22"/>
            </w:rPr>
            <w:drawing>
              <wp:inline distT="0" distB="0" distL="0" distR="0" wp14:anchorId="024425A0" wp14:editId="3A5509C7">
                <wp:extent cx="1524000" cy="15240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sectPr w:rsidR="00F84F0A" w:rsidRPr="001E5A15" w:rsidSect="00373EB0">
      <w:headerReference w:type="default" r:id="rId17"/>
      <w:headerReference w:type="first" r:id="rId18"/>
      <w:footerReference w:type="first" r:id="rId19"/>
      <w:pgSz w:w="11907" w:h="16839" w:code="9"/>
      <w:pgMar w:top="1418" w:right="1134" w:bottom="1418" w:left="1134" w:header="170" w:footer="28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D340" w14:textId="77777777" w:rsidR="00EA58A2" w:rsidRDefault="00EA58A2">
      <w:pPr>
        <w:spacing w:after="0" w:line="240" w:lineRule="auto"/>
      </w:pPr>
      <w:r>
        <w:separator/>
      </w:r>
    </w:p>
  </w:endnote>
  <w:endnote w:type="continuationSeparator" w:id="0">
    <w:p w14:paraId="14CFDEE5" w14:textId="77777777" w:rsidR="00EA58A2" w:rsidRDefault="00EA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Narrow,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7DC5" w14:textId="727EB825" w:rsidR="0029007E" w:rsidRDefault="0029007E" w:rsidP="0029007E">
    <w:pPr>
      <w:pStyle w:val="Pieddepage"/>
      <w:jc w:val="center"/>
    </w:pPr>
    <w:r>
      <w:rPr>
        <w:caps/>
        <w:noProof/>
        <w:color w:val="0F6FC6" w:themeColor="accent1"/>
        <w:lang w:eastAsia="fr-FR"/>
      </w:rPr>
      <w:drawing>
        <wp:inline distT="0" distB="0" distL="0" distR="0" wp14:anchorId="026B4B85" wp14:editId="693CEC54">
          <wp:extent cx="3096889" cy="644056"/>
          <wp:effectExtent l="0" t="0" r="8890" b="3810"/>
          <wp:docPr id="377755258" name="Image 37775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icobas.png"/>
                  <pic:cNvPicPr/>
                </pic:nvPicPr>
                <pic:blipFill rotWithShape="1">
                  <a:blip r:embed="rId1" cstate="print">
                    <a:extLst>
                      <a:ext uri="{28A0092B-C50C-407E-A947-70E740481C1C}">
                        <a14:useLocalDpi xmlns:a14="http://schemas.microsoft.com/office/drawing/2010/main" val="0"/>
                      </a:ext>
                    </a:extLst>
                  </a:blip>
                  <a:srcRect l="-838" t="55406" r="47307"/>
                  <a:stretch/>
                </pic:blipFill>
                <pic:spPr bwMode="auto">
                  <a:xfrm>
                    <a:off x="0" y="0"/>
                    <a:ext cx="3132577" cy="65147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EE467" w14:textId="77777777" w:rsidR="00EA58A2" w:rsidRDefault="00EA58A2">
      <w:pPr>
        <w:spacing w:after="0" w:line="240" w:lineRule="auto"/>
      </w:pPr>
      <w:r>
        <w:separator/>
      </w:r>
    </w:p>
  </w:footnote>
  <w:footnote w:type="continuationSeparator" w:id="0">
    <w:p w14:paraId="30BBBA2F" w14:textId="77777777" w:rsidR="00EA58A2" w:rsidRDefault="00EA58A2">
      <w:pPr>
        <w:spacing w:after="0" w:line="240" w:lineRule="auto"/>
      </w:pPr>
      <w:r>
        <w:continuationSeparator/>
      </w:r>
    </w:p>
  </w:footnote>
  <w:footnote w:id="1">
    <w:p w14:paraId="586BD47E" w14:textId="77777777" w:rsidR="00D336DD" w:rsidRDefault="00D336DD">
      <w:pPr>
        <w:pStyle w:val="Notedebasdepage"/>
      </w:pPr>
      <w:r>
        <w:rPr>
          <w:rStyle w:val="Appelnotedebasdep"/>
        </w:rPr>
        <w:footnoteRef/>
      </w:r>
      <w:r>
        <w:t xml:space="preserve"> </w:t>
      </w:r>
      <w:r w:rsidRPr="009B22C9">
        <w:rPr>
          <w:rFonts w:asciiTheme="minorHAnsi" w:hAnsiTheme="minorHAnsi" w:cstheme="minorHAnsi"/>
        </w:rPr>
        <w:t>Salarié,</w:t>
      </w:r>
      <w:r>
        <w:rPr>
          <w:rFonts w:asciiTheme="minorHAnsi" w:hAnsiTheme="minorHAnsi" w:cstheme="minorHAnsi"/>
        </w:rPr>
        <w:t xml:space="preserve"> </w:t>
      </w:r>
      <w:r w:rsidRPr="009B22C9">
        <w:rPr>
          <w:rFonts w:asciiTheme="minorHAnsi" w:hAnsiTheme="minorHAnsi" w:cstheme="minorHAnsi"/>
        </w:rPr>
        <w:t xml:space="preserve">indépendant, </w:t>
      </w:r>
      <w:r>
        <w:rPr>
          <w:rFonts w:asciiTheme="minorHAnsi" w:hAnsiTheme="minorHAnsi" w:cstheme="minorHAnsi"/>
        </w:rPr>
        <w:t>fonctionnaire…</w:t>
      </w:r>
    </w:p>
  </w:footnote>
  <w:footnote w:id="2">
    <w:p w14:paraId="3BC3CF20" w14:textId="36CA956E" w:rsidR="00D336DD" w:rsidRPr="009B22C9" w:rsidRDefault="00D336DD">
      <w:pPr>
        <w:pStyle w:val="Notedebasdepage"/>
        <w:rPr>
          <w:rFonts w:asciiTheme="minorHAnsi" w:hAnsiTheme="minorHAnsi" w:cstheme="minorHAnsi"/>
        </w:rPr>
      </w:pPr>
      <w:r w:rsidRPr="009B22C9">
        <w:rPr>
          <w:rStyle w:val="Appelnotedebasdep"/>
          <w:rFonts w:asciiTheme="minorHAnsi" w:hAnsiTheme="minorHAnsi" w:cstheme="minorHAnsi"/>
        </w:rPr>
        <w:footnoteRef/>
      </w:r>
      <w:r w:rsidRPr="009B22C9">
        <w:rPr>
          <w:rFonts w:asciiTheme="minorHAnsi" w:hAnsiTheme="minorHAnsi" w:cstheme="minorHAnsi"/>
        </w:rPr>
        <w:t xml:space="preserve"> Salarié, indépendant, bénévole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2B88" w14:textId="0A29BB18" w:rsidR="00465490" w:rsidRDefault="00465490" w:rsidP="00465490">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68DB" w14:textId="00A04C6A" w:rsidR="0029007E" w:rsidRDefault="00373EB0" w:rsidP="0029007E">
    <w:pPr>
      <w:pStyle w:val="En-tte"/>
      <w:jc w:val="center"/>
    </w:pPr>
    <w:r>
      <w:rPr>
        <w:b/>
        <w:bCs/>
        <w:noProof/>
      </w:rPr>
      <w:drawing>
        <wp:inline distT="0" distB="0" distL="0" distR="0" wp14:anchorId="20A03FB3" wp14:editId="4D3D31A3">
          <wp:extent cx="1041400" cy="1239855"/>
          <wp:effectExtent l="0" t="0" r="0" b="0"/>
          <wp:docPr id="117546823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68237" name="Image 1175468237"/>
                  <pic:cNvPicPr/>
                </pic:nvPicPr>
                <pic:blipFill>
                  <a:blip r:embed="rId1">
                    <a:extLst>
                      <a:ext uri="{28A0092B-C50C-407E-A947-70E740481C1C}">
                        <a14:useLocalDpi xmlns:a14="http://schemas.microsoft.com/office/drawing/2010/main" val="0"/>
                      </a:ext>
                    </a:extLst>
                  </a:blip>
                  <a:stretch>
                    <a:fillRect/>
                  </a:stretch>
                </pic:blipFill>
                <pic:spPr>
                  <a:xfrm>
                    <a:off x="0" y="0"/>
                    <a:ext cx="1052990" cy="1253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9492"/>
      </v:shape>
    </w:pict>
  </w:numPicBullet>
  <w:abstractNum w:abstractNumId="0" w15:restartNumberingAfterBreak="0">
    <w:nsid w:val="00000002"/>
    <w:multiLevelType w:val="multilevel"/>
    <w:tmpl w:val="82FED1BA"/>
    <w:name w:val="WW8Num1"/>
    <w:lvl w:ilvl="0">
      <w:start w:val="1"/>
      <w:numFmt w:val="decimal"/>
      <w:pStyle w:val="TitreIbis"/>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3F09ED"/>
    <w:multiLevelType w:val="multilevel"/>
    <w:tmpl w:val="CD40BF9A"/>
    <w:styleLink w:val="Listepuces1"/>
    <w:lvl w:ilvl="0">
      <w:start w:val="1"/>
      <w:numFmt w:val="bullet"/>
      <w:lvlText w:val=""/>
      <w:lvlJc w:val="left"/>
      <w:pPr>
        <w:ind w:left="245" w:hanging="245"/>
      </w:pPr>
      <w:rPr>
        <w:rFonts w:asciiTheme="minorHAnsi" w:eastAsiaTheme="minorEastAsia" w:hAnsi="Wingdings 2" w:cstheme="minorBidi" w:hint="default"/>
        <w:color w:val="0F6FC6" w:themeColor="accent1"/>
        <w:sz w:val="16"/>
        <w:szCs w:val="16"/>
      </w:rPr>
    </w:lvl>
    <w:lvl w:ilvl="1">
      <w:start w:val="1"/>
      <w:numFmt w:val="bullet"/>
      <w:lvlText w:val=""/>
      <w:lvlJc w:val="left"/>
      <w:pPr>
        <w:ind w:left="490" w:hanging="245"/>
      </w:pPr>
      <w:rPr>
        <w:rFonts w:ascii="Symbol" w:hAnsi="Symbol" w:hint="default"/>
        <w:color w:val="0F6FC6" w:themeColor="accent1"/>
        <w:sz w:val="18"/>
      </w:rPr>
    </w:lvl>
    <w:lvl w:ilvl="2">
      <w:start w:val="1"/>
      <w:numFmt w:val="bullet"/>
      <w:lvlText w:val=""/>
      <w:lvlJc w:val="left"/>
      <w:pPr>
        <w:ind w:left="735" w:hanging="245"/>
      </w:pPr>
      <w:rPr>
        <w:rFonts w:ascii="Symbol" w:hAnsi="Symbol" w:hint="default"/>
        <w:color w:val="0F6FC6" w:themeColor="accent1"/>
        <w:sz w:val="18"/>
      </w:rPr>
    </w:lvl>
    <w:lvl w:ilvl="3">
      <w:start w:val="1"/>
      <w:numFmt w:val="bullet"/>
      <w:lvlText w:val=""/>
      <w:lvlJc w:val="left"/>
      <w:pPr>
        <w:ind w:left="980" w:hanging="245"/>
      </w:pPr>
      <w:rPr>
        <w:rFonts w:ascii="Symbol" w:hAnsi="Symbol" w:hint="default"/>
        <w:color w:val="0B5294" w:themeColor="accent1" w:themeShade="BF"/>
        <w:sz w:val="12"/>
      </w:rPr>
    </w:lvl>
    <w:lvl w:ilvl="4">
      <w:start w:val="1"/>
      <w:numFmt w:val="bullet"/>
      <w:lvlText w:val=""/>
      <w:lvlJc w:val="left"/>
      <w:pPr>
        <w:ind w:left="1225" w:hanging="245"/>
      </w:pPr>
      <w:rPr>
        <w:rFonts w:ascii="Symbol" w:hAnsi="Symbol" w:hint="default"/>
        <w:color w:val="0B5294" w:themeColor="accent1" w:themeShade="BF"/>
        <w:sz w:val="12"/>
      </w:rPr>
    </w:lvl>
    <w:lvl w:ilvl="5">
      <w:start w:val="1"/>
      <w:numFmt w:val="bullet"/>
      <w:lvlText w:val=""/>
      <w:lvlJc w:val="left"/>
      <w:pPr>
        <w:ind w:left="1470" w:hanging="245"/>
      </w:pPr>
      <w:rPr>
        <w:rFonts w:ascii="Symbol" w:hAnsi="Symbol" w:hint="default"/>
        <w:color w:val="A5C249" w:themeColor="accent6"/>
        <w:sz w:val="12"/>
      </w:rPr>
    </w:lvl>
    <w:lvl w:ilvl="6">
      <w:start w:val="1"/>
      <w:numFmt w:val="bullet"/>
      <w:lvlText w:val=""/>
      <w:lvlJc w:val="left"/>
      <w:pPr>
        <w:ind w:left="1715" w:hanging="245"/>
      </w:pPr>
      <w:rPr>
        <w:rFonts w:ascii="Symbol" w:hAnsi="Symbol" w:hint="default"/>
        <w:color w:val="A5C249" w:themeColor="accent6"/>
        <w:sz w:val="12"/>
      </w:rPr>
    </w:lvl>
    <w:lvl w:ilvl="7">
      <w:start w:val="1"/>
      <w:numFmt w:val="bullet"/>
      <w:lvlText w:val=""/>
      <w:lvlJc w:val="left"/>
      <w:pPr>
        <w:ind w:left="1960" w:hanging="245"/>
      </w:pPr>
      <w:rPr>
        <w:rFonts w:ascii="Symbol" w:hAnsi="Symbol" w:hint="default"/>
        <w:color w:val="A5C249" w:themeColor="accent6"/>
        <w:sz w:val="12"/>
      </w:rPr>
    </w:lvl>
    <w:lvl w:ilvl="8">
      <w:start w:val="1"/>
      <w:numFmt w:val="bullet"/>
      <w:lvlText w:val=""/>
      <w:lvlJc w:val="left"/>
      <w:pPr>
        <w:ind w:left="2205" w:hanging="245"/>
      </w:pPr>
      <w:rPr>
        <w:rFonts w:ascii="Symbol" w:hAnsi="Symbol" w:hint="default"/>
        <w:color w:val="A5C249" w:themeColor="accent6"/>
        <w:sz w:val="12"/>
      </w:rPr>
    </w:lvl>
  </w:abstractNum>
  <w:abstractNum w:abstractNumId="2" w15:restartNumberingAfterBreak="0">
    <w:nsid w:val="0C845A71"/>
    <w:multiLevelType w:val="hybridMultilevel"/>
    <w:tmpl w:val="C85C1458"/>
    <w:lvl w:ilvl="0" w:tplc="FDC4DB66">
      <w:start w:val="1"/>
      <w:numFmt w:val="bullet"/>
      <w:lvlText w:val=""/>
      <w:lvlJc w:val="left"/>
      <w:pPr>
        <w:ind w:left="720" w:hanging="360"/>
      </w:pPr>
      <w:rPr>
        <w:rFonts w:ascii="Symbol" w:hAnsi="Symbol"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C731D"/>
    <w:multiLevelType w:val="hybridMultilevel"/>
    <w:tmpl w:val="9C2013C6"/>
    <w:lvl w:ilvl="0" w:tplc="AEA44C5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E4686"/>
    <w:multiLevelType w:val="hybridMultilevel"/>
    <w:tmpl w:val="C1BA7524"/>
    <w:lvl w:ilvl="0" w:tplc="040C000B">
      <w:start w:val="1"/>
      <w:numFmt w:val="bullet"/>
      <w:lvlText w:val=""/>
      <w:lvlJc w:val="left"/>
      <w:pPr>
        <w:ind w:left="720" w:hanging="360"/>
      </w:pPr>
      <w:rPr>
        <w:rFonts w:ascii="Wingdings" w:hAnsi="Wingdings" w:hint="default"/>
        <w:color w:val="009DD9"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E44635"/>
    <w:multiLevelType w:val="hybridMultilevel"/>
    <w:tmpl w:val="62A6ED1E"/>
    <w:lvl w:ilvl="0" w:tplc="FDC4DB66">
      <w:start w:val="1"/>
      <w:numFmt w:val="bullet"/>
      <w:lvlText w:val=""/>
      <w:lvlJc w:val="left"/>
      <w:pPr>
        <w:ind w:left="720" w:hanging="360"/>
      </w:pPr>
      <w:rPr>
        <w:rFonts w:ascii="Symbol" w:hAnsi="Symbol"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A3E76"/>
    <w:multiLevelType w:val="hybridMultilevel"/>
    <w:tmpl w:val="66EE4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89327D"/>
    <w:multiLevelType w:val="hybridMultilevel"/>
    <w:tmpl w:val="5CD609A4"/>
    <w:lvl w:ilvl="0" w:tplc="FDC4DB66">
      <w:start w:val="1"/>
      <w:numFmt w:val="bullet"/>
      <w:lvlText w:val=""/>
      <w:lvlJc w:val="left"/>
      <w:pPr>
        <w:ind w:left="720" w:hanging="360"/>
      </w:pPr>
      <w:rPr>
        <w:rFonts w:ascii="Symbol" w:hAnsi="Symbol"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7E3499"/>
    <w:multiLevelType w:val="multilevel"/>
    <w:tmpl w:val="85C08436"/>
    <w:styleLink w:val="Listenumrote"/>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04617B" w:themeColor="text2"/>
      </w:rPr>
    </w:lvl>
    <w:lvl w:ilvl="2">
      <w:start w:val="1"/>
      <w:numFmt w:val="lowerRoman"/>
      <w:lvlText w:val="%3)"/>
      <w:lvlJc w:val="left"/>
      <w:pPr>
        <w:ind w:left="864" w:hanging="288"/>
      </w:pPr>
      <w:rPr>
        <w:rFonts w:hint="default"/>
        <w:color w:val="04617B" w:themeColor="text2"/>
      </w:rPr>
    </w:lvl>
    <w:lvl w:ilvl="3">
      <w:start w:val="1"/>
      <w:numFmt w:val="decimal"/>
      <w:lvlText w:val="(%4)"/>
      <w:lvlJc w:val="left"/>
      <w:pPr>
        <w:ind w:left="1152" w:hanging="288"/>
      </w:pPr>
      <w:rPr>
        <w:rFonts w:hint="default"/>
        <w:color w:val="04617B" w:themeColor="text2"/>
      </w:rPr>
    </w:lvl>
    <w:lvl w:ilvl="4">
      <w:start w:val="1"/>
      <w:numFmt w:val="lowerLetter"/>
      <w:lvlText w:val="(%5)"/>
      <w:lvlJc w:val="left"/>
      <w:pPr>
        <w:ind w:left="1440" w:hanging="288"/>
      </w:pPr>
      <w:rPr>
        <w:rFonts w:hint="default"/>
        <w:color w:val="04617B" w:themeColor="text2"/>
      </w:rPr>
    </w:lvl>
    <w:lvl w:ilvl="5">
      <w:start w:val="1"/>
      <w:numFmt w:val="lowerRoman"/>
      <w:lvlText w:val="(%6)"/>
      <w:lvlJc w:val="left"/>
      <w:pPr>
        <w:ind w:left="1728" w:hanging="288"/>
      </w:pPr>
      <w:rPr>
        <w:rFonts w:hint="default"/>
        <w:color w:val="04617B" w:themeColor="text2"/>
      </w:rPr>
    </w:lvl>
    <w:lvl w:ilvl="6">
      <w:start w:val="1"/>
      <w:numFmt w:val="decimal"/>
      <w:lvlText w:val="%7."/>
      <w:lvlJc w:val="left"/>
      <w:pPr>
        <w:ind w:left="2016" w:hanging="288"/>
      </w:pPr>
      <w:rPr>
        <w:rFonts w:hint="default"/>
        <w:color w:val="04617B" w:themeColor="text2"/>
      </w:rPr>
    </w:lvl>
    <w:lvl w:ilvl="7">
      <w:start w:val="1"/>
      <w:numFmt w:val="lowerLetter"/>
      <w:lvlText w:val="%8."/>
      <w:lvlJc w:val="left"/>
      <w:pPr>
        <w:ind w:left="2304" w:hanging="288"/>
      </w:pPr>
      <w:rPr>
        <w:rFonts w:hint="default"/>
        <w:color w:val="04617B" w:themeColor="text2"/>
      </w:rPr>
    </w:lvl>
    <w:lvl w:ilvl="8">
      <w:start w:val="1"/>
      <w:numFmt w:val="lowerRoman"/>
      <w:lvlText w:val="%9."/>
      <w:lvlJc w:val="left"/>
      <w:pPr>
        <w:ind w:left="2592" w:hanging="288"/>
      </w:pPr>
      <w:rPr>
        <w:rFonts w:hint="default"/>
        <w:color w:val="04617B" w:themeColor="text2"/>
      </w:rPr>
    </w:lvl>
  </w:abstractNum>
  <w:abstractNum w:abstractNumId="9" w15:restartNumberingAfterBreak="0">
    <w:nsid w:val="1CF22B45"/>
    <w:multiLevelType w:val="hybridMultilevel"/>
    <w:tmpl w:val="1FD0C7EE"/>
    <w:lvl w:ilvl="0" w:tplc="FDC4DB66">
      <w:start w:val="1"/>
      <w:numFmt w:val="bullet"/>
      <w:lvlText w:val=""/>
      <w:lvlJc w:val="left"/>
      <w:pPr>
        <w:ind w:left="720" w:hanging="360"/>
      </w:pPr>
      <w:rPr>
        <w:rFonts w:ascii="Symbol" w:hAnsi="Symbol" w:hint="default"/>
        <w:color w:val="073763" w:themeColor="accent1" w:themeShade="80"/>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7776C4"/>
    <w:multiLevelType w:val="hybridMultilevel"/>
    <w:tmpl w:val="075CC3FE"/>
    <w:lvl w:ilvl="0" w:tplc="968C103E">
      <w:start w:val="1"/>
      <w:numFmt w:val="bullet"/>
      <w:lvlText w:val=""/>
      <w:lvlJc w:val="left"/>
      <w:pPr>
        <w:ind w:left="720" w:hanging="360"/>
      </w:pPr>
      <w:rPr>
        <w:rFonts w:ascii="Wingdings" w:hAnsi="Wingdings" w:hint="default"/>
        <w:color w:val="009DD9"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BA08D3"/>
    <w:multiLevelType w:val="hybridMultilevel"/>
    <w:tmpl w:val="803889F8"/>
    <w:name w:val="WW8Num92"/>
    <w:lvl w:ilvl="0" w:tplc="DE0AA5F4">
      <w:start w:val="1"/>
      <w:numFmt w:val="bullet"/>
      <w:lvlText w:val=""/>
      <w:lvlJc w:val="left"/>
      <w:pPr>
        <w:tabs>
          <w:tab w:val="num" w:pos="360"/>
        </w:tabs>
        <w:ind w:left="360" w:hanging="360"/>
      </w:pPr>
      <w:rPr>
        <w:rFonts w:ascii="Symbol" w:hAnsi="Symbol" w:hint="default"/>
        <w:sz w:val="20"/>
      </w:rPr>
    </w:lvl>
    <w:lvl w:ilvl="1" w:tplc="040C0003">
      <w:start w:val="1"/>
      <w:numFmt w:val="bullet"/>
      <w:lvlText w:val="o"/>
      <w:lvlJc w:val="left"/>
      <w:pPr>
        <w:tabs>
          <w:tab w:val="num" w:pos="1035"/>
        </w:tabs>
        <w:ind w:left="1035" w:hanging="360"/>
      </w:pPr>
      <w:rPr>
        <w:rFonts w:ascii="Courier New" w:hAnsi="Courier New" w:cs="Courier New" w:hint="default"/>
      </w:rPr>
    </w:lvl>
    <w:lvl w:ilvl="2" w:tplc="040C0005" w:tentative="1">
      <w:start w:val="1"/>
      <w:numFmt w:val="bullet"/>
      <w:lvlText w:val=""/>
      <w:lvlJc w:val="left"/>
      <w:pPr>
        <w:tabs>
          <w:tab w:val="num" w:pos="1755"/>
        </w:tabs>
        <w:ind w:left="1755" w:hanging="360"/>
      </w:pPr>
      <w:rPr>
        <w:rFonts w:ascii="Wingdings" w:hAnsi="Wingdings" w:hint="default"/>
      </w:rPr>
    </w:lvl>
    <w:lvl w:ilvl="3" w:tplc="040C0001" w:tentative="1">
      <w:start w:val="1"/>
      <w:numFmt w:val="bullet"/>
      <w:lvlText w:val=""/>
      <w:lvlJc w:val="left"/>
      <w:pPr>
        <w:tabs>
          <w:tab w:val="num" w:pos="2475"/>
        </w:tabs>
        <w:ind w:left="2475" w:hanging="360"/>
      </w:pPr>
      <w:rPr>
        <w:rFonts w:ascii="Symbol" w:hAnsi="Symbol" w:hint="default"/>
      </w:rPr>
    </w:lvl>
    <w:lvl w:ilvl="4" w:tplc="040C0003" w:tentative="1">
      <w:start w:val="1"/>
      <w:numFmt w:val="bullet"/>
      <w:lvlText w:val="o"/>
      <w:lvlJc w:val="left"/>
      <w:pPr>
        <w:tabs>
          <w:tab w:val="num" w:pos="3195"/>
        </w:tabs>
        <w:ind w:left="3195" w:hanging="360"/>
      </w:pPr>
      <w:rPr>
        <w:rFonts w:ascii="Courier New" w:hAnsi="Courier New" w:cs="Courier New" w:hint="default"/>
      </w:rPr>
    </w:lvl>
    <w:lvl w:ilvl="5" w:tplc="040C0005" w:tentative="1">
      <w:start w:val="1"/>
      <w:numFmt w:val="bullet"/>
      <w:lvlText w:val=""/>
      <w:lvlJc w:val="left"/>
      <w:pPr>
        <w:tabs>
          <w:tab w:val="num" w:pos="3915"/>
        </w:tabs>
        <w:ind w:left="3915" w:hanging="360"/>
      </w:pPr>
      <w:rPr>
        <w:rFonts w:ascii="Wingdings" w:hAnsi="Wingdings" w:hint="default"/>
      </w:rPr>
    </w:lvl>
    <w:lvl w:ilvl="6" w:tplc="040C0001" w:tentative="1">
      <w:start w:val="1"/>
      <w:numFmt w:val="bullet"/>
      <w:lvlText w:val=""/>
      <w:lvlJc w:val="left"/>
      <w:pPr>
        <w:tabs>
          <w:tab w:val="num" w:pos="4635"/>
        </w:tabs>
        <w:ind w:left="4635" w:hanging="360"/>
      </w:pPr>
      <w:rPr>
        <w:rFonts w:ascii="Symbol" w:hAnsi="Symbol" w:hint="default"/>
      </w:rPr>
    </w:lvl>
    <w:lvl w:ilvl="7" w:tplc="040C0003" w:tentative="1">
      <w:start w:val="1"/>
      <w:numFmt w:val="bullet"/>
      <w:lvlText w:val="o"/>
      <w:lvlJc w:val="left"/>
      <w:pPr>
        <w:tabs>
          <w:tab w:val="num" w:pos="5355"/>
        </w:tabs>
        <w:ind w:left="5355" w:hanging="360"/>
      </w:pPr>
      <w:rPr>
        <w:rFonts w:ascii="Courier New" w:hAnsi="Courier New" w:cs="Courier New" w:hint="default"/>
      </w:rPr>
    </w:lvl>
    <w:lvl w:ilvl="8" w:tplc="040C0005" w:tentative="1">
      <w:start w:val="1"/>
      <w:numFmt w:val="bullet"/>
      <w:lvlText w:val=""/>
      <w:lvlJc w:val="left"/>
      <w:pPr>
        <w:tabs>
          <w:tab w:val="num" w:pos="6075"/>
        </w:tabs>
        <w:ind w:left="6075" w:hanging="360"/>
      </w:pPr>
      <w:rPr>
        <w:rFonts w:ascii="Wingdings" w:hAnsi="Wingdings" w:hint="default"/>
      </w:rPr>
    </w:lvl>
  </w:abstractNum>
  <w:abstractNum w:abstractNumId="12" w15:restartNumberingAfterBreak="0">
    <w:nsid w:val="27C205B1"/>
    <w:multiLevelType w:val="hybridMultilevel"/>
    <w:tmpl w:val="8586F468"/>
    <w:lvl w:ilvl="0" w:tplc="D4D23AA8">
      <w:start w:val="1"/>
      <w:numFmt w:val="decimal"/>
      <w:pStyle w:val="Style6"/>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DB2CF9"/>
    <w:multiLevelType w:val="hybridMultilevel"/>
    <w:tmpl w:val="D05CE02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D01F65"/>
    <w:multiLevelType w:val="hybridMultilevel"/>
    <w:tmpl w:val="28F6D2B4"/>
    <w:lvl w:ilvl="0" w:tplc="DD988F9E">
      <w:numFmt w:val="bullet"/>
      <w:lvlText w:val="-"/>
      <w:lvlJc w:val="left"/>
      <w:pPr>
        <w:ind w:left="720" w:hanging="360"/>
      </w:pPr>
      <w:rPr>
        <w:rFonts w:ascii="Calibri" w:eastAsia="Calibri" w:hAnsi="Calibri" w:cs="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DD3985"/>
    <w:multiLevelType w:val="hybridMultilevel"/>
    <w:tmpl w:val="D00275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967AFC"/>
    <w:multiLevelType w:val="hybridMultilevel"/>
    <w:tmpl w:val="B9CA093A"/>
    <w:lvl w:ilvl="0" w:tplc="DE0AA5F4">
      <w:start w:val="1"/>
      <w:numFmt w:val="bullet"/>
      <w:lvlText w:val=""/>
      <w:lvlJc w:val="left"/>
      <w:pPr>
        <w:tabs>
          <w:tab w:val="num" w:pos="360"/>
        </w:tabs>
        <w:ind w:left="360" w:hanging="360"/>
      </w:pPr>
      <w:rPr>
        <w:rFonts w:ascii="Symbol" w:hAnsi="Symbol" w:hint="default"/>
        <w:sz w:val="20"/>
      </w:rPr>
    </w:lvl>
    <w:lvl w:ilvl="1" w:tplc="968C103E">
      <w:start w:val="1"/>
      <w:numFmt w:val="bullet"/>
      <w:lvlText w:val=""/>
      <w:lvlJc w:val="left"/>
      <w:pPr>
        <w:tabs>
          <w:tab w:val="num" w:pos="1035"/>
        </w:tabs>
        <w:ind w:left="1035" w:hanging="360"/>
      </w:pPr>
      <w:rPr>
        <w:rFonts w:ascii="Wingdings" w:hAnsi="Wingdings" w:hint="default"/>
        <w:color w:val="009DD9" w:themeColor="accent2"/>
      </w:rPr>
    </w:lvl>
    <w:lvl w:ilvl="2" w:tplc="040C0005" w:tentative="1">
      <w:start w:val="1"/>
      <w:numFmt w:val="bullet"/>
      <w:lvlText w:val=""/>
      <w:lvlJc w:val="left"/>
      <w:pPr>
        <w:tabs>
          <w:tab w:val="num" w:pos="1755"/>
        </w:tabs>
        <w:ind w:left="1755" w:hanging="360"/>
      </w:pPr>
      <w:rPr>
        <w:rFonts w:ascii="Wingdings" w:hAnsi="Wingdings" w:hint="default"/>
      </w:rPr>
    </w:lvl>
    <w:lvl w:ilvl="3" w:tplc="040C0001" w:tentative="1">
      <w:start w:val="1"/>
      <w:numFmt w:val="bullet"/>
      <w:lvlText w:val=""/>
      <w:lvlJc w:val="left"/>
      <w:pPr>
        <w:tabs>
          <w:tab w:val="num" w:pos="2475"/>
        </w:tabs>
        <w:ind w:left="2475" w:hanging="360"/>
      </w:pPr>
      <w:rPr>
        <w:rFonts w:ascii="Symbol" w:hAnsi="Symbol" w:hint="default"/>
      </w:rPr>
    </w:lvl>
    <w:lvl w:ilvl="4" w:tplc="040C0003" w:tentative="1">
      <w:start w:val="1"/>
      <w:numFmt w:val="bullet"/>
      <w:lvlText w:val="o"/>
      <w:lvlJc w:val="left"/>
      <w:pPr>
        <w:tabs>
          <w:tab w:val="num" w:pos="3195"/>
        </w:tabs>
        <w:ind w:left="3195" w:hanging="360"/>
      </w:pPr>
      <w:rPr>
        <w:rFonts w:ascii="Courier New" w:hAnsi="Courier New" w:cs="Courier New" w:hint="default"/>
      </w:rPr>
    </w:lvl>
    <w:lvl w:ilvl="5" w:tplc="040C0005" w:tentative="1">
      <w:start w:val="1"/>
      <w:numFmt w:val="bullet"/>
      <w:lvlText w:val=""/>
      <w:lvlJc w:val="left"/>
      <w:pPr>
        <w:tabs>
          <w:tab w:val="num" w:pos="3915"/>
        </w:tabs>
        <w:ind w:left="3915" w:hanging="360"/>
      </w:pPr>
      <w:rPr>
        <w:rFonts w:ascii="Wingdings" w:hAnsi="Wingdings" w:hint="default"/>
      </w:rPr>
    </w:lvl>
    <w:lvl w:ilvl="6" w:tplc="040C0001" w:tentative="1">
      <w:start w:val="1"/>
      <w:numFmt w:val="bullet"/>
      <w:lvlText w:val=""/>
      <w:lvlJc w:val="left"/>
      <w:pPr>
        <w:tabs>
          <w:tab w:val="num" w:pos="4635"/>
        </w:tabs>
        <w:ind w:left="4635" w:hanging="360"/>
      </w:pPr>
      <w:rPr>
        <w:rFonts w:ascii="Symbol" w:hAnsi="Symbol" w:hint="default"/>
      </w:rPr>
    </w:lvl>
    <w:lvl w:ilvl="7" w:tplc="040C0003" w:tentative="1">
      <w:start w:val="1"/>
      <w:numFmt w:val="bullet"/>
      <w:lvlText w:val="o"/>
      <w:lvlJc w:val="left"/>
      <w:pPr>
        <w:tabs>
          <w:tab w:val="num" w:pos="5355"/>
        </w:tabs>
        <w:ind w:left="5355" w:hanging="360"/>
      </w:pPr>
      <w:rPr>
        <w:rFonts w:ascii="Courier New" w:hAnsi="Courier New" w:cs="Courier New" w:hint="default"/>
      </w:rPr>
    </w:lvl>
    <w:lvl w:ilvl="8" w:tplc="040C0005" w:tentative="1">
      <w:start w:val="1"/>
      <w:numFmt w:val="bullet"/>
      <w:lvlText w:val=""/>
      <w:lvlJc w:val="left"/>
      <w:pPr>
        <w:tabs>
          <w:tab w:val="num" w:pos="6075"/>
        </w:tabs>
        <w:ind w:left="6075" w:hanging="360"/>
      </w:pPr>
      <w:rPr>
        <w:rFonts w:ascii="Wingdings" w:hAnsi="Wingdings" w:hint="default"/>
      </w:rPr>
    </w:lvl>
  </w:abstractNum>
  <w:abstractNum w:abstractNumId="17" w15:restartNumberingAfterBreak="0">
    <w:nsid w:val="2ECB6593"/>
    <w:multiLevelType w:val="hybridMultilevel"/>
    <w:tmpl w:val="1D162ADE"/>
    <w:lvl w:ilvl="0" w:tplc="6A92C290">
      <w:start w:val="1"/>
      <w:numFmt w:val="bullet"/>
      <w:lvlText w:val=""/>
      <w:lvlJc w:val="left"/>
      <w:pPr>
        <w:ind w:left="720" w:hanging="360"/>
      </w:pPr>
      <w:rPr>
        <w:rFonts w:ascii="Wingdings" w:hAnsi="Wingdings"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907414"/>
    <w:multiLevelType w:val="hybridMultilevel"/>
    <w:tmpl w:val="D36A38B6"/>
    <w:lvl w:ilvl="0" w:tplc="FDC4DB66">
      <w:start w:val="1"/>
      <w:numFmt w:val="bullet"/>
      <w:lvlText w:val=""/>
      <w:lvlJc w:val="left"/>
      <w:pPr>
        <w:ind w:left="720" w:hanging="360"/>
      </w:pPr>
      <w:rPr>
        <w:rFonts w:ascii="Symbol" w:hAnsi="Symbol"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FB069C"/>
    <w:multiLevelType w:val="hybridMultilevel"/>
    <w:tmpl w:val="7FEE51B6"/>
    <w:lvl w:ilvl="0" w:tplc="FDC4DB66">
      <w:start w:val="1"/>
      <w:numFmt w:val="bullet"/>
      <w:lvlText w:val=""/>
      <w:lvlJc w:val="left"/>
      <w:pPr>
        <w:ind w:left="720" w:hanging="360"/>
      </w:pPr>
      <w:rPr>
        <w:rFonts w:ascii="Symbol" w:hAnsi="Symbol"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7B119E"/>
    <w:multiLevelType w:val="hybridMultilevel"/>
    <w:tmpl w:val="07186B4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EDB2567"/>
    <w:multiLevelType w:val="hybridMultilevel"/>
    <w:tmpl w:val="1368FCA6"/>
    <w:lvl w:ilvl="0" w:tplc="02F0F2D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72379F"/>
    <w:multiLevelType w:val="hybridMultilevel"/>
    <w:tmpl w:val="0DC0D32E"/>
    <w:lvl w:ilvl="0" w:tplc="FDC4DB66">
      <w:start w:val="1"/>
      <w:numFmt w:val="bullet"/>
      <w:lvlText w:val=""/>
      <w:lvlJc w:val="left"/>
      <w:pPr>
        <w:ind w:left="720" w:hanging="360"/>
      </w:pPr>
      <w:rPr>
        <w:rFonts w:ascii="Symbol" w:hAnsi="Symbol"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744BDE"/>
    <w:multiLevelType w:val="hybridMultilevel"/>
    <w:tmpl w:val="9B129B72"/>
    <w:lvl w:ilvl="0" w:tplc="E36C42E4">
      <w:start w:val="1"/>
      <w:numFmt w:val="bullet"/>
      <w:lvlText w:val=""/>
      <w:lvlJc w:val="left"/>
      <w:pPr>
        <w:ind w:left="720" w:hanging="360"/>
      </w:pPr>
      <w:rPr>
        <w:rFonts w:ascii="Wingdings" w:hAnsi="Wingdings" w:hint="default"/>
        <w:b/>
        <w:color w:val="auto"/>
        <w:sz w:val="1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9A6FEE"/>
    <w:multiLevelType w:val="hybridMultilevel"/>
    <w:tmpl w:val="52C4B9FE"/>
    <w:lvl w:ilvl="0" w:tplc="71BA58A0">
      <w:start w:val="34"/>
      <w:numFmt w:val="bullet"/>
      <w:lvlText w:val="-"/>
      <w:lvlJc w:val="left"/>
      <w:pPr>
        <w:ind w:left="720" w:hanging="360"/>
      </w:pPr>
      <w:rPr>
        <w:rFonts w:ascii="Calibri" w:eastAsia="Times New Roman" w:hAnsi="Calibri" w:cs="Calibri"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163493"/>
    <w:multiLevelType w:val="hybridMultilevel"/>
    <w:tmpl w:val="317CD7CC"/>
    <w:lvl w:ilvl="0" w:tplc="E36C42E4">
      <w:start w:val="1"/>
      <w:numFmt w:val="bullet"/>
      <w:lvlText w:val=""/>
      <w:lvlJc w:val="left"/>
      <w:pPr>
        <w:ind w:left="720" w:hanging="360"/>
      </w:pPr>
      <w:rPr>
        <w:rFonts w:ascii="Wingdings" w:hAnsi="Wingdings" w:hint="default"/>
        <w:b/>
        <w:color w:val="auto"/>
        <w:sz w:val="1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C32382"/>
    <w:multiLevelType w:val="hybridMultilevel"/>
    <w:tmpl w:val="A0B27CD8"/>
    <w:lvl w:ilvl="0" w:tplc="35B846B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F51761"/>
    <w:multiLevelType w:val="hybridMultilevel"/>
    <w:tmpl w:val="A2DC821C"/>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386B3B"/>
    <w:multiLevelType w:val="hybridMultilevel"/>
    <w:tmpl w:val="FD3EFB3E"/>
    <w:lvl w:ilvl="0" w:tplc="02F0F2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453D39"/>
    <w:multiLevelType w:val="hybridMultilevel"/>
    <w:tmpl w:val="579EB134"/>
    <w:lvl w:ilvl="0" w:tplc="9C34E5C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8C38E7"/>
    <w:multiLevelType w:val="hybridMultilevel"/>
    <w:tmpl w:val="F79CD4E2"/>
    <w:lvl w:ilvl="0" w:tplc="C610D9EA">
      <w:start w:val="1"/>
      <w:numFmt w:val="upperRoman"/>
      <w:pStyle w:val="TitreI"/>
      <w:lvlText w:val="%1."/>
      <w:lvlJc w:val="left"/>
      <w:pPr>
        <w:tabs>
          <w:tab w:val="num" w:pos="1080"/>
        </w:tabs>
        <w:ind w:left="1080" w:hanging="720"/>
      </w:pPr>
      <w:rPr>
        <w:rFonts w:hint="default"/>
        <w:b w:val="0"/>
        <w:sz w:val="24"/>
      </w:rPr>
    </w:lvl>
    <w:lvl w:ilvl="1" w:tplc="BB2056A2">
      <w:start w:val="1"/>
      <w:numFmt w:val="decimal"/>
      <w:lvlText w:val="%2."/>
      <w:lvlJc w:val="left"/>
      <w:pPr>
        <w:tabs>
          <w:tab w:val="num" w:pos="1440"/>
        </w:tabs>
        <w:ind w:left="1440" w:hanging="360"/>
      </w:pPr>
      <w:rPr>
        <w:rFonts w:hint="default"/>
      </w:rPr>
    </w:lvl>
    <w:lvl w:ilvl="2" w:tplc="040C0007">
      <w:start w:val="1"/>
      <w:numFmt w:val="bullet"/>
      <w:lvlText w:val=""/>
      <w:lvlPicBulletId w:val="0"/>
      <w:lvlJc w:val="left"/>
      <w:pPr>
        <w:tabs>
          <w:tab w:val="num" w:pos="2340"/>
        </w:tabs>
        <w:ind w:left="2340" w:hanging="360"/>
      </w:pPr>
      <w:rPr>
        <w:rFonts w:ascii="Symbol" w:hAnsi="Symbol" w:hint="default"/>
        <w:b w:val="0"/>
        <w:sz w:val="24"/>
      </w:rPr>
    </w:lvl>
    <w:lvl w:ilvl="3" w:tplc="92DEEA70">
      <w:start w:val="1"/>
      <w:numFmt w:val="decimal"/>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78D3C2B"/>
    <w:multiLevelType w:val="hybridMultilevel"/>
    <w:tmpl w:val="058E8D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611504"/>
    <w:multiLevelType w:val="hybridMultilevel"/>
    <w:tmpl w:val="01C89CF6"/>
    <w:lvl w:ilvl="0" w:tplc="FDC4DB66">
      <w:start w:val="1"/>
      <w:numFmt w:val="bullet"/>
      <w:lvlText w:val=""/>
      <w:lvlJc w:val="left"/>
      <w:pPr>
        <w:ind w:left="720" w:hanging="360"/>
      </w:pPr>
      <w:rPr>
        <w:rFonts w:ascii="Symbol" w:hAnsi="Symbol"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7884287">
    <w:abstractNumId w:val="1"/>
  </w:num>
  <w:num w:numId="2" w16cid:durableId="114103607">
    <w:abstractNumId w:val="8"/>
  </w:num>
  <w:num w:numId="3" w16cid:durableId="548493547">
    <w:abstractNumId w:val="0"/>
  </w:num>
  <w:num w:numId="4" w16cid:durableId="1396050277">
    <w:abstractNumId w:val="30"/>
  </w:num>
  <w:num w:numId="5" w16cid:durableId="1292592553">
    <w:abstractNumId w:val="14"/>
  </w:num>
  <w:num w:numId="6" w16cid:durableId="847788044">
    <w:abstractNumId w:val="6"/>
  </w:num>
  <w:num w:numId="7" w16cid:durableId="1884517764">
    <w:abstractNumId w:val="16"/>
  </w:num>
  <w:num w:numId="8" w16cid:durableId="532420647">
    <w:abstractNumId w:val="18"/>
  </w:num>
  <w:num w:numId="9" w16cid:durableId="464853282">
    <w:abstractNumId w:val="7"/>
  </w:num>
  <w:num w:numId="10" w16cid:durableId="1888763732">
    <w:abstractNumId w:val="5"/>
  </w:num>
  <w:num w:numId="11" w16cid:durableId="590939285">
    <w:abstractNumId w:val="2"/>
  </w:num>
  <w:num w:numId="12" w16cid:durableId="1394355906">
    <w:abstractNumId w:val="32"/>
  </w:num>
  <w:num w:numId="13" w16cid:durableId="800001250">
    <w:abstractNumId w:val="9"/>
  </w:num>
  <w:num w:numId="14" w16cid:durableId="137845382">
    <w:abstractNumId w:val="22"/>
  </w:num>
  <w:num w:numId="15" w16cid:durableId="1765805450">
    <w:abstractNumId w:val="19"/>
  </w:num>
  <w:num w:numId="16" w16cid:durableId="785734062">
    <w:abstractNumId w:val="17"/>
  </w:num>
  <w:num w:numId="17" w16cid:durableId="974144591">
    <w:abstractNumId w:val="24"/>
  </w:num>
  <w:num w:numId="18" w16cid:durableId="236742619">
    <w:abstractNumId w:val="23"/>
  </w:num>
  <w:num w:numId="19" w16cid:durableId="52433786">
    <w:abstractNumId w:val="3"/>
  </w:num>
  <w:num w:numId="20" w16cid:durableId="1781678537">
    <w:abstractNumId w:val="25"/>
  </w:num>
  <w:num w:numId="21" w16cid:durableId="93324550">
    <w:abstractNumId w:val="15"/>
  </w:num>
  <w:num w:numId="22" w16cid:durableId="23409502">
    <w:abstractNumId w:val="12"/>
  </w:num>
  <w:num w:numId="23" w16cid:durableId="328993986">
    <w:abstractNumId w:val="31"/>
  </w:num>
  <w:num w:numId="24" w16cid:durableId="625433374">
    <w:abstractNumId w:val="29"/>
  </w:num>
  <w:num w:numId="25" w16cid:durableId="248471675">
    <w:abstractNumId w:val="26"/>
  </w:num>
  <w:num w:numId="26" w16cid:durableId="553540887">
    <w:abstractNumId w:val="10"/>
  </w:num>
  <w:num w:numId="27" w16cid:durableId="139005251">
    <w:abstractNumId w:val="13"/>
  </w:num>
  <w:num w:numId="28" w16cid:durableId="1276718111">
    <w:abstractNumId w:val="28"/>
  </w:num>
  <w:num w:numId="29" w16cid:durableId="1030305647">
    <w:abstractNumId w:val="4"/>
  </w:num>
  <w:num w:numId="30" w16cid:durableId="1312519997">
    <w:abstractNumId w:val="20"/>
  </w:num>
  <w:num w:numId="31" w16cid:durableId="135420111">
    <w:abstractNumId w:val="27"/>
  </w:num>
  <w:num w:numId="32" w16cid:durableId="55771164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ocumentProtection w:edit="forms" w:enforcement="1" w:cryptProviderType="rsaAES" w:cryptAlgorithmClass="hash" w:cryptAlgorithmType="typeAny" w:cryptAlgorithmSid="14" w:cryptSpinCount="100000" w:hash="p4FhN2ljzjiykuPW+CuDNBQM9O7u+9z3LU4UHPuhu3NunIFWLkqw8RYHM5syi+/dgqTlUa2DoaxI/ckzGNa8AA==" w:salt="2CKIGZ7/rGFYfwqEa9zMew=="/>
  <w:defaultTabStop w:val="709"/>
  <w:hyphenationZone w:val="420"/>
  <w:drawingGridHorizontalSpacing w:val="100"/>
  <w:displayHorizontalDrawingGridEvery w:val="2"/>
  <w:doNotShadeFormData/>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678"/>
    <w:rsid w:val="0000025F"/>
    <w:rsid w:val="00000C96"/>
    <w:rsid w:val="000011BE"/>
    <w:rsid w:val="000012AD"/>
    <w:rsid w:val="000028DC"/>
    <w:rsid w:val="00004272"/>
    <w:rsid w:val="000049AD"/>
    <w:rsid w:val="000056D2"/>
    <w:rsid w:val="0000622E"/>
    <w:rsid w:val="00006B72"/>
    <w:rsid w:val="00011D01"/>
    <w:rsid w:val="000144F7"/>
    <w:rsid w:val="00014795"/>
    <w:rsid w:val="000161FE"/>
    <w:rsid w:val="000165CD"/>
    <w:rsid w:val="00017295"/>
    <w:rsid w:val="00020034"/>
    <w:rsid w:val="00020622"/>
    <w:rsid w:val="00022FE5"/>
    <w:rsid w:val="00024143"/>
    <w:rsid w:val="00024BEF"/>
    <w:rsid w:val="00025385"/>
    <w:rsid w:val="0002644F"/>
    <w:rsid w:val="000279FB"/>
    <w:rsid w:val="00031017"/>
    <w:rsid w:val="00032637"/>
    <w:rsid w:val="00032A56"/>
    <w:rsid w:val="00032D71"/>
    <w:rsid w:val="00033042"/>
    <w:rsid w:val="0003322D"/>
    <w:rsid w:val="00034EC6"/>
    <w:rsid w:val="00035A79"/>
    <w:rsid w:val="00036746"/>
    <w:rsid w:val="00040928"/>
    <w:rsid w:val="000429D5"/>
    <w:rsid w:val="00044172"/>
    <w:rsid w:val="000441FE"/>
    <w:rsid w:val="0004774D"/>
    <w:rsid w:val="00051B09"/>
    <w:rsid w:val="00052169"/>
    <w:rsid w:val="0005290F"/>
    <w:rsid w:val="00054AB1"/>
    <w:rsid w:val="000553F9"/>
    <w:rsid w:val="0005701B"/>
    <w:rsid w:val="000578D3"/>
    <w:rsid w:val="000607C5"/>
    <w:rsid w:val="000621AE"/>
    <w:rsid w:val="00062AFB"/>
    <w:rsid w:val="00067CC2"/>
    <w:rsid w:val="00070D39"/>
    <w:rsid w:val="00070DB1"/>
    <w:rsid w:val="0007317E"/>
    <w:rsid w:val="0007490D"/>
    <w:rsid w:val="00075A7A"/>
    <w:rsid w:val="0007634C"/>
    <w:rsid w:val="00080FC4"/>
    <w:rsid w:val="00082D6B"/>
    <w:rsid w:val="000841C3"/>
    <w:rsid w:val="000844C8"/>
    <w:rsid w:val="000858DD"/>
    <w:rsid w:val="0008626B"/>
    <w:rsid w:val="00086535"/>
    <w:rsid w:val="00086D8A"/>
    <w:rsid w:val="00091392"/>
    <w:rsid w:val="000949AD"/>
    <w:rsid w:val="00095729"/>
    <w:rsid w:val="00097000"/>
    <w:rsid w:val="0009709F"/>
    <w:rsid w:val="00097B6F"/>
    <w:rsid w:val="00097DA5"/>
    <w:rsid w:val="000A0A24"/>
    <w:rsid w:val="000A1F27"/>
    <w:rsid w:val="000A2702"/>
    <w:rsid w:val="000A2BFD"/>
    <w:rsid w:val="000A4F21"/>
    <w:rsid w:val="000A793E"/>
    <w:rsid w:val="000A7A9C"/>
    <w:rsid w:val="000B11BF"/>
    <w:rsid w:val="000B11C0"/>
    <w:rsid w:val="000B12F4"/>
    <w:rsid w:val="000B3F63"/>
    <w:rsid w:val="000B73EE"/>
    <w:rsid w:val="000B7703"/>
    <w:rsid w:val="000B7946"/>
    <w:rsid w:val="000B7CD3"/>
    <w:rsid w:val="000C0943"/>
    <w:rsid w:val="000C3088"/>
    <w:rsid w:val="000C451B"/>
    <w:rsid w:val="000C5043"/>
    <w:rsid w:val="000C6AA8"/>
    <w:rsid w:val="000C7678"/>
    <w:rsid w:val="000C7AC1"/>
    <w:rsid w:val="000D13C0"/>
    <w:rsid w:val="000D1664"/>
    <w:rsid w:val="000D1E32"/>
    <w:rsid w:val="000D3ED5"/>
    <w:rsid w:val="000D4230"/>
    <w:rsid w:val="000D489A"/>
    <w:rsid w:val="000D4A71"/>
    <w:rsid w:val="000D6EB4"/>
    <w:rsid w:val="000E1BD6"/>
    <w:rsid w:val="000E3EF5"/>
    <w:rsid w:val="000E6481"/>
    <w:rsid w:val="000F2B2F"/>
    <w:rsid w:val="000F3FE6"/>
    <w:rsid w:val="000F5F93"/>
    <w:rsid w:val="000F70A4"/>
    <w:rsid w:val="001006CE"/>
    <w:rsid w:val="00103402"/>
    <w:rsid w:val="0010377F"/>
    <w:rsid w:val="00104F3A"/>
    <w:rsid w:val="001066FF"/>
    <w:rsid w:val="00107B48"/>
    <w:rsid w:val="00111F42"/>
    <w:rsid w:val="00112A66"/>
    <w:rsid w:val="001132DC"/>
    <w:rsid w:val="00113DCA"/>
    <w:rsid w:val="001151BE"/>
    <w:rsid w:val="00120350"/>
    <w:rsid w:val="00124DDA"/>
    <w:rsid w:val="00126EDC"/>
    <w:rsid w:val="00127405"/>
    <w:rsid w:val="001275C6"/>
    <w:rsid w:val="0013114B"/>
    <w:rsid w:val="00132BE0"/>
    <w:rsid w:val="00132ECB"/>
    <w:rsid w:val="00133E78"/>
    <w:rsid w:val="00134283"/>
    <w:rsid w:val="00134758"/>
    <w:rsid w:val="00135EAD"/>
    <w:rsid w:val="00136792"/>
    <w:rsid w:val="00136A3B"/>
    <w:rsid w:val="00143C0F"/>
    <w:rsid w:val="001539FA"/>
    <w:rsid w:val="00154726"/>
    <w:rsid w:val="00155E3D"/>
    <w:rsid w:val="00156192"/>
    <w:rsid w:val="00163C20"/>
    <w:rsid w:val="001642CA"/>
    <w:rsid w:val="001652F9"/>
    <w:rsid w:val="00165E0C"/>
    <w:rsid w:val="001674B8"/>
    <w:rsid w:val="0017069E"/>
    <w:rsid w:val="00170D78"/>
    <w:rsid w:val="00172242"/>
    <w:rsid w:val="00172343"/>
    <w:rsid w:val="001736F4"/>
    <w:rsid w:val="00175899"/>
    <w:rsid w:val="00175E66"/>
    <w:rsid w:val="0017601A"/>
    <w:rsid w:val="001760E1"/>
    <w:rsid w:val="00176E5A"/>
    <w:rsid w:val="00180426"/>
    <w:rsid w:val="00180E0A"/>
    <w:rsid w:val="0018309A"/>
    <w:rsid w:val="00186070"/>
    <w:rsid w:val="00186251"/>
    <w:rsid w:val="0019187B"/>
    <w:rsid w:val="00193883"/>
    <w:rsid w:val="00194318"/>
    <w:rsid w:val="00195BB4"/>
    <w:rsid w:val="00196105"/>
    <w:rsid w:val="001A1CDD"/>
    <w:rsid w:val="001A282B"/>
    <w:rsid w:val="001A3580"/>
    <w:rsid w:val="001A3FC2"/>
    <w:rsid w:val="001A429B"/>
    <w:rsid w:val="001A47A8"/>
    <w:rsid w:val="001A57A6"/>
    <w:rsid w:val="001A7435"/>
    <w:rsid w:val="001A7A9C"/>
    <w:rsid w:val="001B4461"/>
    <w:rsid w:val="001B48AE"/>
    <w:rsid w:val="001B4A6D"/>
    <w:rsid w:val="001B52A4"/>
    <w:rsid w:val="001B5765"/>
    <w:rsid w:val="001C280A"/>
    <w:rsid w:val="001C4E07"/>
    <w:rsid w:val="001C4E19"/>
    <w:rsid w:val="001D08E9"/>
    <w:rsid w:val="001D299A"/>
    <w:rsid w:val="001D6549"/>
    <w:rsid w:val="001E0D7A"/>
    <w:rsid w:val="001E1B08"/>
    <w:rsid w:val="001E587C"/>
    <w:rsid w:val="001E5A15"/>
    <w:rsid w:val="001F2871"/>
    <w:rsid w:val="001F5165"/>
    <w:rsid w:val="001F5AF2"/>
    <w:rsid w:val="002001F5"/>
    <w:rsid w:val="00200511"/>
    <w:rsid w:val="002010AC"/>
    <w:rsid w:val="002016D8"/>
    <w:rsid w:val="0020192F"/>
    <w:rsid w:val="00204E22"/>
    <w:rsid w:val="002069B5"/>
    <w:rsid w:val="0021186A"/>
    <w:rsid w:val="002167F0"/>
    <w:rsid w:val="00217205"/>
    <w:rsid w:val="00217A05"/>
    <w:rsid w:val="00220D1D"/>
    <w:rsid w:val="00222A15"/>
    <w:rsid w:val="00225D28"/>
    <w:rsid w:val="002305B8"/>
    <w:rsid w:val="00231C33"/>
    <w:rsid w:val="00231C66"/>
    <w:rsid w:val="0023449C"/>
    <w:rsid w:val="00234C2F"/>
    <w:rsid w:val="00235119"/>
    <w:rsid w:val="00235849"/>
    <w:rsid w:val="00236ED5"/>
    <w:rsid w:val="002407B6"/>
    <w:rsid w:val="00245522"/>
    <w:rsid w:val="00245CAC"/>
    <w:rsid w:val="00246856"/>
    <w:rsid w:val="00247A25"/>
    <w:rsid w:val="0025010D"/>
    <w:rsid w:val="0025208F"/>
    <w:rsid w:val="0025435B"/>
    <w:rsid w:val="0025473A"/>
    <w:rsid w:val="002551D1"/>
    <w:rsid w:val="00255D5E"/>
    <w:rsid w:val="00256835"/>
    <w:rsid w:val="00260C38"/>
    <w:rsid w:val="00260F59"/>
    <w:rsid w:val="00261B9C"/>
    <w:rsid w:val="00274012"/>
    <w:rsid w:val="0027566F"/>
    <w:rsid w:val="0027648F"/>
    <w:rsid w:val="0028075C"/>
    <w:rsid w:val="00281353"/>
    <w:rsid w:val="00281C02"/>
    <w:rsid w:val="0028599B"/>
    <w:rsid w:val="00287B7E"/>
    <w:rsid w:val="0029007E"/>
    <w:rsid w:val="00292E18"/>
    <w:rsid w:val="00293EE2"/>
    <w:rsid w:val="002A1C44"/>
    <w:rsid w:val="002A1CB3"/>
    <w:rsid w:val="002A40AA"/>
    <w:rsid w:val="002B0500"/>
    <w:rsid w:val="002B5362"/>
    <w:rsid w:val="002B575F"/>
    <w:rsid w:val="002C1EDD"/>
    <w:rsid w:val="002C7045"/>
    <w:rsid w:val="002D4D8E"/>
    <w:rsid w:val="002D588B"/>
    <w:rsid w:val="002D65B1"/>
    <w:rsid w:val="002E246C"/>
    <w:rsid w:val="002E4E84"/>
    <w:rsid w:val="002E556B"/>
    <w:rsid w:val="002F197B"/>
    <w:rsid w:val="002F21AA"/>
    <w:rsid w:val="002F482B"/>
    <w:rsid w:val="002F4A81"/>
    <w:rsid w:val="002F4B37"/>
    <w:rsid w:val="002F5EFF"/>
    <w:rsid w:val="002F6068"/>
    <w:rsid w:val="00300EAB"/>
    <w:rsid w:val="00301D17"/>
    <w:rsid w:val="00302377"/>
    <w:rsid w:val="00306790"/>
    <w:rsid w:val="00306FB3"/>
    <w:rsid w:val="00312679"/>
    <w:rsid w:val="00312ED5"/>
    <w:rsid w:val="003172A2"/>
    <w:rsid w:val="003202DC"/>
    <w:rsid w:val="00322193"/>
    <w:rsid w:val="00322906"/>
    <w:rsid w:val="00325729"/>
    <w:rsid w:val="003258DE"/>
    <w:rsid w:val="00327A75"/>
    <w:rsid w:val="00330DF7"/>
    <w:rsid w:val="0033312C"/>
    <w:rsid w:val="003342C8"/>
    <w:rsid w:val="003347DE"/>
    <w:rsid w:val="00334CB6"/>
    <w:rsid w:val="00341357"/>
    <w:rsid w:val="0034200B"/>
    <w:rsid w:val="00346857"/>
    <w:rsid w:val="003476A3"/>
    <w:rsid w:val="00350080"/>
    <w:rsid w:val="003555FC"/>
    <w:rsid w:val="0035567F"/>
    <w:rsid w:val="00355EBF"/>
    <w:rsid w:val="00356EA0"/>
    <w:rsid w:val="00360AC8"/>
    <w:rsid w:val="00360B40"/>
    <w:rsid w:val="003613D0"/>
    <w:rsid w:val="00361A2C"/>
    <w:rsid w:val="00363A83"/>
    <w:rsid w:val="003648F0"/>
    <w:rsid w:val="00364B1A"/>
    <w:rsid w:val="003654EE"/>
    <w:rsid w:val="003655D8"/>
    <w:rsid w:val="00373EB0"/>
    <w:rsid w:val="00375C55"/>
    <w:rsid w:val="00375D74"/>
    <w:rsid w:val="00377954"/>
    <w:rsid w:val="00380E0E"/>
    <w:rsid w:val="00382A2A"/>
    <w:rsid w:val="003838F8"/>
    <w:rsid w:val="0038676F"/>
    <w:rsid w:val="00387A5B"/>
    <w:rsid w:val="0039131F"/>
    <w:rsid w:val="00394C8B"/>
    <w:rsid w:val="003961B0"/>
    <w:rsid w:val="003973AC"/>
    <w:rsid w:val="003A15C2"/>
    <w:rsid w:val="003A2A6E"/>
    <w:rsid w:val="003A2F34"/>
    <w:rsid w:val="003A3369"/>
    <w:rsid w:val="003A34CA"/>
    <w:rsid w:val="003A4207"/>
    <w:rsid w:val="003A4CD9"/>
    <w:rsid w:val="003A5BC3"/>
    <w:rsid w:val="003A66EA"/>
    <w:rsid w:val="003B018E"/>
    <w:rsid w:val="003B06BA"/>
    <w:rsid w:val="003B398C"/>
    <w:rsid w:val="003B4A67"/>
    <w:rsid w:val="003B55F8"/>
    <w:rsid w:val="003B5AA6"/>
    <w:rsid w:val="003B6120"/>
    <w:rsid w:val="003C0B91"/>
    <w:rsid w:val="003C1476"/>
    <w:rsid w:val="003C22C7"/>
    <w:rsid w:val="003C2573"/>
    <w:rsid w:val="003C28CC"/>
    <w:rsid w:val="003C33FB"/>
    <w:rsid w:val="003C585E"/>
    <w:rsid w:val="003C6608"/>
    <w:rsid w:val="003D177A"/>
    <w:rsid w:val="003D18DD"/>
    <w:rsid w:val="003D2736"/>
    <w:rsid w:val="003D4EA5"/>
    <w:rsid w:val="003E42F4"/>
    <w:rsid w:val="003E5970"/>
    <w:rsid w:val="003E5BB0"/>
    <w:rsid w:val="003E65EA"/>
    <w:rsid w:val="003E7D6E"/>
    <w:rsid w:val="003F1BCC"/>
    <w:rsid w:val="003F20C8"/>
    <w:rsid w:val="003F4A6B"/>
    <w:rsid w:val="003F50F6"/>
    <w:rsid w:val="003F6EC9"/>
    <w:rsid w:val="003F6F26"/>
    <w:rsid w:val="003F71A5"/>
    <w:rsid w:val="00400488"/>
    <w:rsid w:val="004005A6"/>
    <w:rsid w:val="00406368"/>
    <w:rsid w:val="00407DF5"/>
    <w:rsid w:val="00407E64"/>
    <w:rsid w:val="00412241"/>
    <w:rsid w:val="004139DF"/>
    <w:rsid w:val="0041554A"/>
    <w:rsid w:val="00415B73"/>
    <w:rsid w:val="00416FDD"/>
    <w:rsid w:val="00420973"/>
    <w:rsid w:val="00420C7D"/>
    <w:rsid w:val="00421F9F"/>
    <w:rsid w:val="00423318"/>
    <w:rsid w:val="004241D0"/>
    <w:rsid w:val="0042585D"/>
    <w:rsid w:val="00433ED2"/>
    <w:rsid w:val="00435030"/>
    <w:rsid w:val="0043595D"/>
    <w:rsid w:val="00440E1A"/>
    <w:rsid w:val="00446634"/>
    <w:rsid w:val="00452EBC"/>
    <w:rsid w:val="0045308F"/>
    <w:rsid w:val="00453312"/>
    <w:rsid w:val="004545B9"/>
    <w:rsid w:val="004548D6"/>
    <w:rsid w:val="00457692"/>
    <w:rsid w:val="0046052D"/>
    <w:rsid w:val="00460E7A"/>
    <w:rsid w:val="00462043"/>
    <w:rsid w:val="004626CE"/>
    <w:rsid w:val="00462E78"/>
    <w:rsid w:val="004632C6"/>
    <w:rsid w:val="00465490"/>
    <w:rsid w:val="00465836"/>
    <w:rsid w:val="00466088"/>
    <w:rsid w:val="00466305"/>
    <w:rsid w:val="00470ABB"/>
    <w:rsid w:val="004731D2"/>
    <w:rsid w:val="00474C84"/>
    <w:rsid w:val="00475DE8"/>
    <w:rsid w:val="004762F9"/>
    <w:rsid w:val="004776F4"/>
    <w:rsid w:val="00481A20"/>
    <w:rsid w:val="004824A9"/>
    <w:rsid w:val="00482E7C"/>
    <w:rsid w:val="00484DFF"/>
    <w:rsid w:val="00486805"/>
    <w:rsid w:val="00486E76"/>
    <w:rsid w:val="00490CFB"/>
    <w:rsid w:val="00490D64"/>
    <w:rsid w:val="004927E5"/>
    <w:rsid w:val="0049313B"/>
    <w:rsid w:val="00494026"/>
    <w:rsid w:val="004944E6"/>
    <w:rsid w:val="00496A02"/>
    <w:rsid w:val="00497295"/>
    <w:rsid w:val="004A0228"/>
    <w:rsid w:val="004A0828"/>
    <w:rsid w:val="004A1E00"/>
    <w:rsid w:val="004A2D1A"/>
    <w:rsid w:val="004A2DF4"/>
    <w:rsid w:val="004A3C52"/>
    <w:rsid w:val="004A4056"/>
    <w:rsid w:val="004A4E3C"/>
    <w:rsid w:val="004B3598"/>
    <w:rsid w:val="004B3EB2"/>
    <w:rsid w:val="004B6DF1"/>
    <w:rsid w:val="004C166B"/>
    <w:rsid w:val="004C199E"/>
    <w:rsid w:val="004C3E9D"/>
    <w:rsid w:val="004C475D"/>
    <w:rsid w:val="004D0CC3"/>
    <w:rsid w:val="004D111C"/>
    <w:rsid w:val="004D317E"/>
    <w:rsid w:val="004D65AC"/>
    <w:rsid w:val="004D6DCA"/>
    <w:rsid w:val="004E22DA"/>
    <w:rsid w:val="004E2879"/>
    <w:rsid w:val="004E393B"/>
    <w:rsid w:val="004E4072"/>
    <w:rsid w:val="004E5FEA"/>
    <w:rsid w:val="004E6FAC"/>
    <w:rsid w:val="004F06AA"/>
    <w:rsid w:val="004F07BE"/>
    <w:rsid w:val="004F0DAD"/>
    <w:rsid w:val="004F0F51"/>
    <w:rsid w:val="004F2647"/>
    <w:rsid w:val="004F344F"/>
    <w:rsid w:val="004F39FF"/>
    <w:rsid w:val="004F3AC1"/>
    <w:rsid w:val="004F5B12"/>
    <w:rsid w:val="004F7844"/>
    <w:rsid w:val="00501D13"/>
    <w:rsid w:val="0050341B"/>
    <w:rsid w:val="00503504"/>
    <w:rsid w:val="00504B49"/>
    <w:rsid w:val="00506ADB"/>
    <w:rsid w:val="00511061"/>
    <w:rsid w:val="005118D8"/>
    <w:rsid w:val="00512A27"/>
    <w:rsid w:val="00512AC2"/>
    <w:rsid w:val="00512B2E"/>
    <w:rsid w:val="00512C2C"/>
    <w:rsid w:val="00513915"/>
    <w:rsid w:val="00514C15"/>
    <w:rsid w:val="00520049"/>
    <w:rsid w:val="0052027F"/>
    <w:rsid w:val="00522174"/>
    <w:rsid w:val="00522245"/>
    <w:rsid w:val="00523B9E"/>
    <w:rsid w:val="00525AB2"/>
    <w:rsid w:val="0053344D"/>
    <w:rsid w:val="00533E7C"/>
    <w:rsid w:val="00534CA2"/>
    <w:rsid w:val="00536C2E"/>
    <w:rsid w:val="00536DC1"/>
    <w:rsid w:val="00536E76"/>
    <w:rsid w:val="00537333"/>
    <w:rsid w:val="00537B6D"/>
    <w:rsid w:val="00537E6B"/>
    <w:rsid w:val="00540DDD"/>
    <w:rsid w:val="00541E63"/>
    <w:rsid w:val="00546B69"/>
    <w:rsid w:val="0054797B"/>
    <w:rsid w:val="00553282"/>
    <w:rsid w:val="00554442"/>
    <w:rsid w:val="005544A7"/>
    <w:rsid w:val="0055680C"/>
    <w:rsid w:val="005569CD"/>
    <w:rsid w:val="00562477"/>
    <w:rsid w:val="00563274"/>
    <w:rsid w:val="00564EA0"/>
    <w:rsid w:val="005661BB"/>
    <w:rsid w:val="00575B35"/>
    <w:rsid w:val="00576FDB"/>
    <w:rsid w:val="0058064A"/>
    <w:rsid w:val="005808E2"/>
    <w:rsid w:val="00580E65"/>
    <w:rsid w:val="00581537"/>
    <w:rsid w:val="00584D2E"/>
    <w:rsid w:val="00586692"/>
    <w:rsid w:val="00586CA3"/>
    <w:rsid w:val="00590907"/>
    <w:rsid w:val="00591157"/>
    <w:rsid w:val="00591D7A"/>
    <w:rsid w:val="00594A10"/>
    <w:rsid w:val="00595B16"/>
    <w:rsid w:val="00595D35"/>
    <w:rsid w:val="00596351"/>
    <w:rsid w:val="00597E95"/>
    <w:rsid w:val="005A012D"/>
    <w:rsid w:val="005A3021"/>
    <w:rsid w:val="005A3D7C"/>
    <w:rsid w:val="005B1288"/>
    <w:rsid w:val="005B1835"/>
    <w:rsid w:val="005B3DF0"/>
    <w:rsid w:val="005B5340"/>
    <w:rsid w:val="005B6400"/>
    <w:rsid w:val="005B64E8"/>
    <w:rsid w:val="005C157B"/>
    <w:rsid w:val="005C4201"/>
    <w:rsid w:val="005C4A32"/>
    <w:rsid w:val="005C53AD"/>
    <w:rsid w:val="005C6239"/>
    <w:rsid w:val="005C6C0A"/>
    <w:rsid w:val="005D03A6"/>
    <w:rsid w:val="005D43F0"/>
    <w:rsid w:val="005D608E"/>
    <w:rsid w:val="005D6706"/>
    <w:rsid w:val="005D70AE"/>
    <w:rsid w:val="005E0B6A"/>
    <w:rsid w:val="005E3594"/>
    <w:rsid w:val="005E41AE"/>
    <w:rsid w:val="005E5584"/>
    <w:rsid w:val="005E6B2F"/>
    <w:rsid w:val="005E7C1C"/>
    <w:rsid w:val="005F026E"/>
    <w:rsid w:val="005F2BE0"/>
    <w:rsid w:val="005F34C3"/>
    <w:rsid w:val="005F38FB"/>
    <w:rsid w:val="005F4091"/>
    <w:rsid w:val="005F4F0E"/>
    <w:rsid w:val="005F7286"/>
    <w:rsid w:val="005F7595"/>
    <w:rsid w:val="005F7741"/>
    <w:rsid w:val="00600212"/>
    <w:rsid w:val="00600E79"/>
    <w:rsid w:val="00603744"/>
    <w:rsid w:val="00604277"/>
    <w:rsid w:val="0060429D"/>
    <w:rsid w:val="00605E0B"/>
    <w:rsid w:val="00606086"/>
    <w:rsid w:val="00610BF9"/>
    <w:rsid w:val="006117C5"/>
    <w:rsid w:val="00614686"/>
    <w:rsid w:val="006149EC"/>
    <w:rsid w:val="006156AA"/>
    <w:rsid w:val="006159A7"/>
    <w:rsid w:val="00621C8A"/>
    <w:rsid w:val="00622ADC"/>
    <w:rsid w:val="0062439F"/>
    <w:rsid w:val="006267EF"/>
    <w:rsid w:val="00627598"/>
    <w:rsid w:val="0063072C"/>
    <w:rsid w:val="00630B8E"/>
    <w:rsid w:val="00633915"/>
    <w:rsid w:val="00640D0D"/>
    <w:rsid w:val="00642849"/>
    <w:rsid w:val="00642924"/>
    <w:rsid w:val="00642AD3"/>
    <w:rsid w:val="00643FE1"/>
    <w:rsid w:val="00646370"/>
    <w:rsid w:val="0064781C"/>
    <w:rsid w:val="00651BB9"/>
    <w:rsid w:val="00651BFD"/>
    <w:rsid w:val="0065526F"/>
    <w:rsid w:val="00655BDA"/>
    <w:rsid w:val="006562E3"/>
    <w:rsid w:val="00660006"/>
    <w:rsid w:val="00663986"/>
    <w:rsid w:val="006644ED"/>
    <w:rsid w:val="00664F94"/>
    <w:rsid w:val="00667839"/>
    <w:rsid w:val="00670788"/>
    <w:rsid w:val="00670ABF"/>
    <w:rsid w:val="006720AB"/>
    <w:rsid w:val="006755EC"/>
    <w:rsid w:val="006804F1"/>
    <w:rsid w:val="0068050C"/>
    <w:rsid w:val="0068134F"/>
    <w:rsid w:val="0068282E"/>
    <w:rsid w:val="006845D4"/>
    <w:rsid w:val="00684A5D"/>
    <w:rsid w:val="0068745B"/>
    <w:rsid w:val="00693FC6"/>
    <w:rsid w:val="006A1633"/>
    <w:rsid w:val="006A16B4"/>
    <w:rsid w:val="006A2501"/>
    <w:rsid w:val="006A251B"/>
    <w:rsid w:val="006A353E"/>
    <w:rsid w:val="006A3752"/>
    <w:rsid w:val="006A3C11"/>
    <w:rsid w:val="006A6182"/>
    <w:rsid w:val="006B0571"/>
    <w:rsid w:val="006B2ACF"/>
    <w:rsid w:val="006B6260"/>
    <w:rsid w:val="006B78A7"/>
    <w:rsid w:val="006C115E"/>
    <w:rsid w:val="006C5371"/>
    <w:rsid w:val="006C59F3"/>
    <w:rsid w:val="006C65C5"/>
    <w:rsid w:val="006C6B38"/>
    <w:rsid w:val="006D028F"/>
    <w:rsid w:val="006D06FB"/>
    <w:rsid w:val="006D1B68"/>
    <w:rsid w:val="006D262B"/>
    <w:rsid w:val="006D41DB"/>
    <w:rsid w:val="006E3CDA"/>
    <w:rsid w:val="006E564D"/>
    <w:rsid w:val="006E7388"/>
    <w:rsid w:val="006F0774"/>
    <w:rsid w:val="006F12B9"/>
    <w:rsid w:val="006F4D5F"/>
    <w:rsid w:val="006F5175"/>
    <w:rsid w:val="006F71FD"/>
    <w:rsid w:val="006F7AD3"/>
    <w:rsid w:val="007009FC"/>
    <w:rsid w:val="00702AA3"/>
    <w:rsid w:val="00703325"/>
    <w:rsid w:val="00704F6A"/>
    <w:rsid w:val="00706E4C"/>
    <w:rsid w:val="00714CFC"/>
    <w:rsid w:val="00715015"/>
    <w:rsid w:val="00715596"/>
    <w:rsid w:val="00720531"/>
    <w:rsid w:val="00722231"/>
    <w:rsid w:val="00722657"/>
    <w:rsid w:val="00722B53"/>
    <w:rsid w:val="0072567C"/>
    <w:rsid w:val="007258FF"/>
    <w:rsid w:val="00727CAA"/>
    <w:rsid w:val="007325B4"/>
    <w:rsid w:val="00733B03"/>
    <w:rsid w:val="00734E19"/>
    <w:rsid w:val="00737682"/>
    <w:rsid w:val="00737EAA"/>
    <w:rsid w:val="00737F9B"/>
    <w:rsid w:val="00744E9B"/>
    <w:rsid w:val="007513A2"/>
    <w:rsid w:val="00752A0C"/>
    <w:rsid w:val="00752E17"/>
    <w:rsid w:val="00753459"/>
    <w:rsid w:val="007560F6"/>
    <w:rsid w:val="007561F5"/>
    <w:rsid w:val="007642B1"/>
    <w:rsid w:val="007646AB"/>
    <w:rsid w:val="00765A05"/>
    <w:rsid w:val="007660F8"/>
    <w:rsid w:val="0076660E"/>
    <w:rsid w:val="00771047"/>
    <w:rsid w:val="00773B7C"/>
    <w:rsid w:val="007740DC"/>
    <w:rsid w:val="0077458D"/>
    <w:rsid w:val="00783D6F"/>
    <w:rsid w:val="0078587C"/>
    <w:rsid w:val="00785A94"/>
    <w:rsid w:val="007900A3"/>
    <w:rsid w:val="007916A9"/>
    <w:rsid w:val="0079357D"/>
    <w:rsid w:val="007953E5"/>
    <w:rsid w:val="00795F57"/>
    <w:rsid w:val="00796224"/>
    <w:rsid w:val="0079735D"/>
    <w:rsid w:val="007A023F"/>
    <w:rsid w:val="007A1A88"/>
    <w:rsid w:val="007A1E59"/>
    <w:rsid w:val="007A22D8"/>
    <w:rsid w:val="007A3F00"/>
    <w:rsid w:val="007A4033"/>
    <w:rsid w:val="007A6BDC"/>
    <w:rsid w:val="007B1240"/>
    <w:rsid w:val="007B2E07"/>
    <w:rsid w:val="007B2F2C"/>
    <w:rsid w:val="007B6DD3"/>
    <w:rsid w:val="007B74A6"/>
    <w:rsid w:val="007C1ACA"/>
    <w:rsid w:val="007C30CB"/>
    <w:rsid w:val="007C3C6C"/>
    <w:rsid w:val="007C3F92"/>
    <w:rsid w:val="007C5E81"/>
    <w:rsid w:val="007C7E50"/>
    <w:rsid w:val="007D136D"/>
    <w:rsid w:val="007D1CFB"/>
    <w:rsid w:val="007D47E0"/>
    <w:rsid w:val="007D5900"/>
    <w:rsid w:val="007D6F80"/>
    <w:rsid w:val="007D7209"/>
    <w:rsid w:val="007E2CFF"/>
    <w:rsid w:val="007E4193"/>
    <w:rsid w:val="007E5A43"/>
    <w:rsid w:val="007E5C24"/>
    <w:rsid w:val="007E62D8"/>
    <w:rsid w:val="007F0E21"/>
    <w:rsid w:val="007F2E13"/>
    <w:rsid w:val="007F5FF5"/>
    <w:rsid w:val="00800039"/>
    <w:rsid w:val="00801C46"/>
    <w:rsid w:val="00807239"/>
    <w:rsid w:val="00812643"/>
    <w:rsid w:val="008129E9"/>
    <w:rsid w:val="00812F54"/>
    <w:rsid w:val="0081356A"/>
    <w:rsid w:val="00814D0D"/>
    <w:rsid w:val="00814E75"/>
    <w:rsid w:val="00815E2E"/>
    <w:rsid w:val="0081634B"/>
    <w:rsid w:val="0081654B"/>
    <w:rsid w:val="008208B8"/>
    <w:rsid w:val="008211A6"/>
    <w:rsid w:val="00823FFC"/>
    <w:rsid w:val="00827ABB"/>
    <w:rsid w:val="00830E5E"/>
    <w:rsid w:val="0083315B"/>
    <w:rsid w:val="00835E2E"/>
    <w:rsid w:val="008400D8"/>
    <w:rsid w:val="0084055C"/>
    <w:rsid w:val="00841B6F"/>
    <w:rsid w:val="008440F6"/>
    <w:rsid w:val="00844A8F"/>
    <w:rsid w:val="0084588B"/>
    <w:rsid w:val="00845DD3"/>
    <w:rsid w:val="00846C8E"/>
    <w:rsid w:val="00847698"/>
    <w:rsid w:val="00850DF2"/>
    <w:rsid w:val="00851949"/>
    <w:rsid w:val="00852B51"/>
    <w:rsid w:val="00854E6A"/>
    <w:rsid w:val="00857521"/>
    <w:rsid w:val="0086033C"/>
    <w:rsid w:val="008605BF"/>
    <w:rsid w:val="00860CE1"/>
    <w:rsid w:val="00860D9B"/>
    <w:rsid w:val="00860F96"/>
    <w:rsid w:val="00861B05"/>
    <w:rsid w:val="00862501"/>
    <w:rsid w:val="0086405C"/>
    <w:rsid w:val="008668C7"/>
    <w:rsid w:val="008670BD"/>
    <w:rsid w:val="008701B7"/>
    <w:rsid w:val="0087101A"/>
    <w:rsid w:val="00872B12"/>
    <w:rsid w:val="00872BAB"/>
    <w:rsid w:val="00873182"/>
    <w:rsid w:val="00873750"/>
    <w:rsid w:val="00874353"/>
    <w:rsid w:val="008755AD"/>
    <w:rsid w:val="00876C08"/>
    <w:rsid w:val="00876C98"/>
    <w:rsid w:val="00876D94"/>
    <w:rsid w:val="00882162"/>
    <w:rsid w:val="00882227"/>
    <w:rsid w:val="00882607"/>
    <w:rsid w:val="0088334C"/>
    <w:rsid w:val="008863CE"/>
    <w:rsid w:val="00886A50"/>
    <w:rsid w:val="00887B2B"/>
    <w:rsid w:val="00891989"/>
    <w:rsid w:val="00891E76"/>
    <w:rsid w:val="008946F4"/>
    <w:rsid w:val="0089575C"/>
    <w:rsid w:val="00895D3C"/>
    <w:rsid w:val="00896627"/>
    <w:rsid w:val="00897366"/>
    <w:rsid w:val="008A031C"/>
    <w:rsid w:val="008A2D9A"/>
    <w:rsid w:val="008A325D"/>
    <w:rsid w:val="008A334B"/>
    <w:rsid w:val="008A3E65"/>
    <w:rsid w:val="008A54E3"/>
    <w:rsid w:val="008A6C07"/>
    <w:rsid w:val="008A6F91"/>
    <w:rsid w:val="008A726D"/>
    <w:rsid w:val="008B1A7C"/>
    <w:rsid w:val="008B1E76"/>
    <w:rsid w:val="008B33B4"/>
    <w:rsid w:val="008B46E1"/>
    <w:rsid w:val="008B49B0"/>
    <w:rsid w:val="008B4C20"/>
    <w:rsid w:val="008B4F3D"/>
    <w:rsid w:val="008B52B0"/>
    <w:rsid w:val="008B62B4"/>
    <w:rsid w:val="008B6817"/>
    <w:rsid w:val="008B79D0"/>
    <w:rsid w:val="008B7DB5"/>
    <w:rsid w:val="008C0ED6"/>
    <w:rsid w:val="008C26BD"/>
    <w:rsid w:val="008C4363"/>
    <w:rsid w:val="008C4A29"/>
    <w:rsid w:val="008D3D19"/>
    <w:rsid w:val="008D5C6C"/>
    <w:rsid w:val="008D731D"/>
    <w:rsid w:val="008D7B92"/>
    <w:rsid w:val="008E09AA"/>
    <w:rsid w:val="008E0E2A"/>
    <w:rsid w:val="008E1576"/>
    <w:rsid w:val="008E21DA"/>
    <w:rsid w:val="008E2A2F"/>
    <w:rsid w:val="008E4D57"/>
    <w:rsid w:val="008E5292"/>
    <w:rsid w:val="008E6E1E"/>
    <w:rsid w:val="008F1977"/>
    <w:rsid w:val="008F1C98"/>
    <w:rsid w:val="008F361A"/>
    <w:rsid w:val="008F45D7"/>
    <w:rsid w:val="008F7032"/>
    <w:rsid w:val="008F76EC"/>
    <w:rsid w:val="0090239B"/>
    <w:rsid w:val="009052E2"/>
    <w:rsid w:val="0090635D"/>
    <w:rsid w:val="009064F6"/>
    <w:rsid w:val="009070BE"/>
    <w:rsid w:val="00907E0E"/>
    <w:rsid w:val="00911FEB"/>
    <w:rsid w:val="00913343"/>
    <w:rsid w:val="00914A87"/>
    <w:rsid w:val="009163FB"/>
    <w:rsid w:val="00917BED"/>
    <w:rsid w:val="00923D9A"/>
    <w:rsid w:val="00924AF6"/>
    <w:rsid w:val="0093142D"/>
    <w:rsid w:val="00931ECC"/>
    <w:rsid w:val="00936D61"/>
    <w:rsid w:val="00937D0C"/>
    <w:rsid w:val="00943F21"/>
    <w:rsid w:val="00944372"/>
    <w:rsid w:val="009456D5"/>
    <w:rsid w:val="0094577A"/>
    <w:rsid w:val="00946150"/>
    <w:rsid w:val="009507D7"/>
    <w:rsid w:val="00951C96"/>
    <w:rsid w:val="0095674D"/>
    <w:rsid w:val="00956D90"/>
    <w:rsid w:val="0095782E"/>
    <w:rsid w:val="00961CEC"/>
    <w:rsid w:val="00962CBA"/>
    <w:rsid w:val="009654E9"/>
    <w:rsid w:val="00966F90"/>
    <w:rsid w:val="00972C64"/>
    <w:rsid w:val="00973BA1"/>
    <w:rsid w:val="0097613F"/>
    <w:rsid w:val="00976195"/>
    <w:rsid w:val="00976BEE"/>
    <w:rsid w:val="009800B0"/>
    <w:rsid w:val="009811A9"/>
    <w:rsid w:val="009813A1"/>
    <w:rsid w:val="009830D7"/>
    <w:rsid w:val="009842D5"/>
    <w:rsid w:val="00984C28"/>
    <w:rsid w:val="009866C7"/>
    <w:rsid w:val="0099023F"/>
    <w:rsid w:val="00990E16"/>
    <w:rsid w:val="00991A2A"/>
    <w:rsid w:val="00994863"/>
    <w:rsid w:val="00994B0E"/>
    <w:rsid w:val="009957D0"/>
    <w:rsid w:val="009968F8"/>
    <w:rsid w:val="009977FE"/>
    <w:rsid w:val="009A0845"/>
    <w:rsid w:val="009A0DFF"/>
    <w:rsid w:val="009A1BD1"/>
    <w:rsid w:val="009A282C"/>
    <w:rsid w:val="009A2D79"/>
    <w:rsid w:val="009A401D"/>
    <w:rsid w:val="009A5AC6"/>
    <w:rsid w:val="009A6EB5"/>
    <w:rsid w:val="009A7882"/>
    <w:rsid w:val="009A7E29"/>
    <w:rsid w:val="009B02B1"/>
    <w:rsid w:val="009B0904"/>
    <w:rsid w:val="009B130F"/>
    <w:rsid w:val="009B1763"/>
    <w:rsid w:val="009B22C9"/>
    <w:rsid w:val="009B2822"/>
    <w:rsid w:val="009B28F1"/>
    <w:rsid w:val="009B33A7"/>
    <w:rsid w:val="009B42AC"/>
    <w:rsid w:val="009B62C9"/>
    <w:rsid w:val="009B6F83"/>
    <w:rsid w:val="009C101A"/>
    <w:rsid w:val="009C56DD"/>
    <w:rsid w:val="009C6472"/>
    <w:rsid w:val="009C7166"/>
    <w:rsid w:val="009D03FB"/>
    <w:rsid w:val="009D28BF"/>
    <w:rsid w:val="009D366C"/>
    <w:rsid w:val="009D3A7A"/>
    <w:rsid w:val="009D5195"/>
    <w:rsid w:val="009E20F2"/>
    <w:rsid w:val="009E220C"/>
    <w:rsid w:val="009E3419"/>
    <w:rsid w:val="009E75EF"/>
    <w:rsid w:val="009F0CB0"/>
    <w:rsid w:val="009F0DB9"/>
    <w:rsid w:val="009F2D2D"/>
    <w:rsid w:val="009F47CB"/>
    <w:rsid w:val="009F4EA2"/>
    <w:rsid w:val="009F51E6"/>
    <w:rsid w:val="00A0162E"/>
    <w:rsid w:val="00A01C84"/>
    <w:rsid w:val="00A035D5"/>
    <w:rsid w:val="00A0498A"/>
    <w:rsid w:val="00A06986"/>
    <w:rsid w:val="00A1027E"/>
    <w:rsid w:val="00A1315C"/>
    <w:rsid w:val="00A14B2F"/>
    <w:rsid w:val="00A16036"/>
    <w:rsid w:val="00A16A81"/>
    <w:rsid w:val="00A1701B"/>
    <w:rsid w:val="00A211E5"/>
    <w:rsid w:val="00A2144D"/>
    <w:rsid w:val="00A22128"/>
    <w:rsid w:val="00A221B0"/>
    <w:rsid w:val="00A22627"/>
    <w:rsid w:val="00A2280F"/>
    <w:rsid w:val="00A2438E"/>
    <w:rsid w:val="00A26A9B"/>
    <w:rsid w:val="00A3181A"/>
    <w:rsid w:val="00A3535E"/>
    <w:rsid w:val="00A40279"/>
    <w:rsid w:val="00A40736"/>
    <w:rsid w:val="00A42359"/>
    <w:rsid w:val="00A42A9C"/>
    <w:rsid w:val="00A44043"/>
    <w:rsid w:val="00A44294"/>
    <w:rsid w:val="00A4528B"/>
    <w:rsid w:val="00A468F2"/>
    <w:rsid w:val="00A51BCD"/>
    <w:rsid w:val="00A538E4"/>
    <w:rsid w:val="00A54BA7"/>
    <w:rsid w:val="00A56601"/>
    <w:rsid w:val="00A60AD9"/>
    <w:rsid w:val="00A61246"/>
    <w:rsid w:val="00A61A51"/>
    <w:rsid w:val="00A64EEE"/>
    <w:rsid w:val="00A65D3A"/>
    <w:rsid w:val="00A70262"/>
    <w:rsid w:val="00A706A1"/>
    <w:rsid w:val="00A70970"/>
    <w:rsid w:val="00A70B91"/>
    <w:rsid w:val="00A726A4"/>
    <w:rsid w:val="00A73941"/>
    <w:rsid w:val="00A75DD3"/>
    <w:rsid w:val="00A8018F"/>
    <w:rsid w:val="00A814E1"/>
    <w:rsid w:val="00A83C0A"/>
    <w:rsid w:val="00A847D8"/>
    <w:rsid w:val="00A8582F"/>
    <w:rsid w:val="00A87C86"/>
    <w:rsid w:val="00A9137C"/>
    <w:rsid w:val="00A9585A"/>
    <w:rsid w:val="00A96619"/>
    <w:rsid w:val="00A969EE"/>
    <w:rsid w:val="00AA088E"/>
    <w:rsid w:val="00AA0E6D"/>
    <w:rsid w:val="00AA1EB5"/>
    <w:rsid w:val="00AA4E6D"/>
    <w:rsid w:val="00AA538F"/>
    <w:rsid w:val="00AA5564"/>
    <w:rsid w:val="00AA6340"/>
    <w:rsid w:val="00AA6BED"/>
    <w:rsid w:val="00AA73D9"/>
    <w:rsid w:val="00AA7EFF"/>
    <w:rsid w:val="00AB081E"/>
    <w:rsid w:val="00AB1098"/>
    <w:rsid w:val="00AB542A"/>
    <w:rsid w:val="00AB61C5"/>
    <w:rsid w:val="00AB7CB9"/>
    <w:rsid w:val="00AC137A"/>
    <w:rsid w:val="00AC2769"/>
    <w:rsid w:val="00AC4779"/>
    <w:rsid w:val="00AC5696"/>
    <w:rsid w:val="00AC58E4"/>
    <w:rsid w:val="00AC611D"/>
    <w:rsid w:val="00AC6E59"/>
    <w:rsid w:val="00AD1371"/>
    <w:rsid w:val="00AD2BF7"/>
    <w:rsid w:val="00AD5BAC"/>
    <w:rsid w:val="00AD5DFD"/>
    <w:rsid w:val="00AD619A"/>
    <w:rsid w:val="00AD681E"/>
    <w:rsid w:val="00AE5F61"/>
    <w:rsid w:val="00AE7888"/>
    <w:rsid w:val="00AE78B5"/>
    <w:rsid w:val="00AF17AD"/>
    <w:rsid w:val="00AF2311"/>
    <w:rsid w:val="00AF4D27"/>
    <w:rsid w:val="00AF5C92"/>
    <w:rsid w:val="00AF7BCD"/>
    <w:rsid w:val="00B04719"/>
    <w:rsid w:val="00B04726"/>
    <w:rsid w:val="00B0718D"/>
    <w:rsid w:val="00B11443"/>
    <w:rsid w:val="00B138DF"/>
    <w:rsid w:val="00B14C2F"/>
    <w:rsid w:val="00B15781"/>
    <w:rsid w:val="00B1608C"/>
    <w:rsid w:val="00B211D2"/>
    <w:rsid w:val="00B22CB3"/>
    <w:rsid w:val="00B23F40"/>
    <w:rsid w:val="00B24796"/>
    <w:rsid w:val="00B250A4"/>
    <w:rsid w:val="00B27272"/>
    <w:rsid w:val="00B30084"/>
    <w:rsid w:val="00B318AE"/>
    <w:rsid w:val="00B3361B"/>
    <w:rsid w:val="00B338D5"/>
    <w:rsid w:val="00B344FB"/>
    <w:rsid w:val="00B37015"/>
    <w:rsid w:val="00B37A5B"/>
    <w:rsid w:val="00B41362"/>
    <w:rsid w:val="00B43684"/>
    <w:rsid w:val="00B4418D"/>
    <w:rsid w:val="00B47B9D"/>
    <w:rsid w:val="00B47DE9"/>
    <w:rsid w:val="00B551E0"/>
    <w:rsid w:val="00B558F0"/>
    <w:rsid w:val="00B63B55"/>
    <w:rsid w:val="00B63DA8"/>
    <w:rsid w:val="00B644A7"/>
    <w:rsid w:val="00B673E6"/>
    <w:rsid w:val="00B70134"/>
    <w:rsid w:val="00B70A3B"/>
    <w:rsid w:val="00B71225"/>
    <w:rsid w:val="00B715AD"/>
    <w:rsid w:val="00B72B3E"/>
    <w:rsid w:val="00B748E5"/>
    <w:rsid w:val="00B752FD"/>
    <w:rsid w:val="00B77A2A"/>
    <w:rsid w:val="00B77C2D"/>
    <w:rsid w:val="00B80E20"/>
    <w:rsid w:val="00B80EAB"/>
    <w:rsid w:val="00B83D26"/>
    <w:rsid w:val="00B87CA0"/>
    <w:rsid w:val="00B91D01"/>
    <w:rsid w:val="00B93E86"/>
    <w:rsid w:val="00B95ED7"/>
    <w:rsid w:val="00B9672D"/>
    <w:rsid w:val="00B9708A"/>
    <w:rsid w:val="00B975FE"/>
    <w:rsid w:val="00B978BA"/>
    <w:rsid w:val="00BA0456"/>
    <w:rsid w:val="00BA1182"/>
    <w:rsid w:val="00BA29F4"/>
    <w:rsid w:val="00BA2A18"/>
    <w:rsid w:val="00BA368D"/>
    <w:rsid w:val="00BA36FB"/>
    <w:rsid w:val="00BA3D20"/>
    <w:rsid w:val="00BA5A2A"/>
    <w:rsid w:val="00BA6476"/>
    <w:rsid w:val="00BA7E73"/>
    <w:rsid w:val="00BB01AD"/>
    <w:rsid w:val="00BB2198"/>
    <w:rsid w:val="00BB3038"/>
    <w:rsid w:val="00BB68D0"/>
    <w:rsid w:val="00BB6F36"/>
    <w:rsid w:val="00BB700A"/>
    <w:rsid w:val="00BC11B8"/>
    <w:rsid w:val="00BC1230"/>
    <w:rsid w:val="00BC4BB9"/>
    <w:rsid w:val="00BC5F35"/>
    <w:rsid w:val="00BD3612"/>
    <w:rsid w:val="00BD5AD4"/>
    <w:rsid w:val="00BE06F7"/>
    <w:rsid w:val="00BE16DE"/>
    <w:rsid w:val="00BE1F77"/>
    <w:rsid w:val="00BE619E"/>
    <w:rsid w:val="00BE7AC4"/>
    <w:rsid w:val="00BE7D9C"/>
    <w:rsid w:val="00BF0DB7"/>
    <w:rsid w:val="00BF1AE8"/>
    <w:rsid w:val="00BF1AF7"/>
    <w:rsid w:val="00BF2CA0"/>
    <w:rsid w:val="00BF31E0"/>
    <w:rsid w:val="00BF44AB"/>
    <w:rsid w:val="00BF4650"/>
    <w:rsid w:val="00BF74CD"/>
    <w:rsid w:val="00C014D9"/>
    <w:rsid w:val="00C0161D"/>
    <w:rsid w:val="00C033F4"/>
    <w:rsid w:val="00C04C59"/>
    <w:rsid w:val="00C07E83"/>
    <w:rsid w:val="00C137BE"/>
    <w:rsid w:val="00C158E1"/>
    <w:rsid w:val="00C15C27"/>
    <w:rsid w:val="00C177CD"/>
    <w:rsid w:val="00C20DF0"/>
    <w:rsid w:val="00C21AC8"/>
    <w:rsid w:val="00C2204B"/>
    <w:rsid w:val="00C227A2"/>
    <w:rsid w:val="00C22899"/>
    <w:rsid w:val="00C25103"/>
    <w:rsid w:val="00C25541"/>
    <w:rsid w:val="00C273FB"/>
    <w:rsid w:val="00C31895"/>
    <w:rsid w:val="00C31DBD"/>
    <w:rsid w:val="00C325CD"/>
    <w:rsid w:val="00C32949"/>
    <w:rsid w:val="00C33F63"/>
    <w:rsid w:val="00C34FA4"/>
    <w:rsid w:val="00C3530B"/>
    <w:rsid w:val="00C3659C"/>
    <w:rsid w:val="00C36E4A"/>
    <w:rsid w:val="00C3772B"/>
    <w:rsid w:val="00C37762"/>
    <w:rsid w:val="00C37949"/>
    <w:rsid w:val="00C37AE0"/>
    <w:rsid w:val="00C40B03"/>
    <w:rsid w:val="00C44F2E"/>
    <w:rsid w:val="00C46716"/>
    <w:rsid w:val="00C5113C"/>
    <w:rsid w:val="00C54F35"/>
    <w:rsid w:val="00C556CB"/>
    <w:rsid w:val="00C56F9A"/>
    <w:rsid w:val="00C57E11"/>
    <w:rsid w:val="00C60369"/>
    <w:rsid w:val="00C626E4"/>
    <w:rsid w:val="00C65180"/>
    <w:rsid w:val="00C65E36"/>
    <w:rsid w:val="00C666D3"/>
    <w:rsid w:val="00C67B70"/>
    <w:rsid w:val="00C715D6"/>
    <w:rsid w:val="00C72C15"/>
    <w:rsid w:val="00C733A0"/>
    <w:rsid w:val="00C734FC"/>
    <w:rsid w:val="00C76AEB"/>
    <w:rsid w:val="00C77EDD"/>
    <w:rsid w:val="00C8100B"/>
    <w:rsid w:val="00C81E2A"/>
    <w:rsid w:val="00C84111"/>
    <w:rsid w:val="00C85F75"/>
    <w:rsid w:val="00C860A3"/>
    <w:rsid w:val="00C86CF0"/>
    <w:rsid w:val="00C86D53"/>
    <w:rsid w:val="00C93A78"/>
    <w:rsid w:val="00C9525D"/>
    <w:rsid w:val="00C95ACB"/>
    <w:rsid w:val="00C96017"/>
    <w:rsid w:val="00CA0D2A"/>
    <w:rsid w:val="00CA2108"/>
    <w:rsid w:val="00CA5516"/>
    <w:rsid w:val="00CA76F0"/>
    <w:rsid w:val="00CB0498"/>
    <w:rsid w:val="00CB1C7F"/>
    <w:rsid w:val="00CB4466"/>
    <w:rsid w:val="00CB4629"/>
    <w:rsid w:val="00CB5379"/>
    <w:rsid w:val="00CB62DF"/>
    <w:rsid w:val="00CC007F"/>
    <w:rsid w:val="00CC04F9"/>
    <w:rsid w:val="00CC0773"/>
    <w:rsid w:val="00CC0D26"/>
    <w:rsid w:val="00CC6145"/>
    <w:rsid w:val="00CC6FBF"/>
    <w:rsid w:val="00CD2C68"/>
    <w:rsid w:val="00CD71DC"/>
    <w:rsid w:val="00CD79D7"/>
    <w:rsid w:val="00CE1A5A"/>
    <w:rsid w:val="00CE25A6"/>
    <w:rsid w:val="00CE2FEB"/>
    <w:rsid w:val="00CE6EA7"/>
    <w:rsid w:val="00CE77D3"/>
    <w:rsid w:val="00CE7C95"/>
    <w:rsid w:val="00CF0700"/>
    <w:rsid w:val="00CF2934"/>
    <w:rsid w:val="00CF5F7F"/>
    <w:rsid w:val="00CF74F6"/>
    <w:rsid w:val="00CF77EA"/>
    <w:rsid w:val="00CF7B16"/>
    <w:rsid w:val="00D00049"/>
    <w:rsid w:val="00D02B4D"/>
    <w:rsid w:val="00D0324B"/>
    <w:rsid w:val="00D0617C"/>
    <w:rsid w:val="00D07D98"/>
    <w:rsid w:val="00D103CA"/>
    <w:rsid w:val="00D10D3F"/>
    <w:rsid w:val="00D1171B"/>
    <w:rsid w:val="00D1201F"/>
    <w:rsid w:val="00D127E6"/>
    <w:rsid w:val="00D13307"/>
    <w:rsid w:val="00D15B70"/>
    <w:rsid w:val="00D1648D"/>
    <w:rsid w:val="00D167BA"/>
    <w:rsid w:val="00D16C20"/>
    <w:rsid w:val="00D20800"/>
    <w:rsid w:val="00D20F4D"/>
    <w:rsid w:val="00D21D28"/>
    <w:rsid w:val="00D21D8F"/>
    <w:rsid w:val="00D238A9"/>
    <w:rsid w:val="00D254EB"/>
    <w:rsid w:val="00D32C73"/>
    <w:rsid w:val="00D32DFD"/>
    <w:rsid w:val="00D336DD"/>
    <w:rsid w:val="00D3514C"/>
    <w:rsid w:val="00D37CE2"/>
    <w:rsid w:val="00D37E11"/>
    <w:rsid w:val="00D415DC"/>
    <w:rsid w:val="00D42D7A"/>
    <w:rsid w:val="00D43DB6"/>
    <w:rsid w:val="00D46A77"/>
    <w:rsid w:val="00D50729"/>
    <w:rsid w:val="00D5118C"/>
    <w:rsid w:val="00D566EC"/>
    <w:rsid w:val="00D5789F"/>
    <w:rsid w:val="00D60201"/>
    <w:rsid w:val="00D617EB"/>
    <w:rsid w:val="00D61852"/>
    <w:rsid w:val="00D6208E"/>
    <w:rsid w:val="00D62C00"/>
    <w:rsid w:val="00D66471"/>
    <w:rsid w:val="00D66A09"/>
    <w:rsid w:val="00D70319"/>
    <w:rsid w:val="00D70E6C"/>
    <w:rsid w:val="00D7305D"/>
    <w:rsid w:val="00D73839"/>
    <w:rsid w:val="00D76320"/>
    <w:rsid w:val="00D77B8A"/>
    <w:rsid w:val="00D803ED"/>
    <w:rsid w:val="00D82B7E"/>
    <w:rsid w:val="00D8478D"/>
    <w:rsid w:val="00D84E4B"/>
    <w:rsid w:val="00D925EB"/>
    <w:rsid w:val="00D9267A"/>
    <w:rsid w:val="00D94177"/>
    <w:rsid w:val="00D94ADD"/>
    <w:rsid w:val="00D96195"/>
    <w:rsid w:val="00DA1BE5"/>
    <w:rsid w:val="00DA35AC"/>
    <w:rsid w:val="00DA542D"/>
    <w:rsid w:val="00DA7FDB"/>
    <w:rsid w:val="00DB1279"/>
    <w:rsid w:val="00DB2A71"/>
    <w:rsid w:val="00DB36C2"/>
    <w:rsid w:val="00DB4077"/>
    <w:rsid w:val="00DB6DA6"/>
    <w:rsid w:val="00DB73F8"/>
    <w:rsid w:val="00DB776F"/>
    <w:rsid w:val="00DB78FA"/>
    <w:rsid w:val="00DC0E16"/>
    <w:rsid w:val="00DC25C4"/>
    <w:rsid w:val="00DC35A4"/>
    <w:rsid w:val="00DC3F77"/>
    <w:rsid w:val="00DC4251"/>
    <w:rsid w:val="00DD1311"/>
    <w:rsid w:val="00DD2596"/>
    <w:rsid w:val="00DD3A7A"/>
    <w:rsid w:val="00DD3C76"/>
    <w:rsid w:val="00DD4656"/>
    <w:rsid w:val="00DD4C35"/>
    <w:rsid w:val="00DD5D68"/>
    <w:rsid w:val="00DD72FD"/>
    <w:rsid w:val="00DE1122"/>
    <w:rsid w:val="00DE1336"/>
    <w:rsid w:val="00DE3250"/>
    <w:rsid w:val="00DE6749"/>
    <w:rsid w:val="00DF071A"/>
    <w:rsid w:val="00DF2F7E"/>
    <w:rsid w:val="00DF3200"/>
    <w:rsid w:val="00DF393C"/>
    <w:rsid w:val="00DF550A"/>
    <w:rsid w:val="00DF73F6"/>
    <w:rsid w:val="00DF7717"/>
    <w:rsid w:val="00E00F2F"/>
    <w:rsid w:val="00E0223D"/>
    <w:rsid w:val="00E039BE"/>
    <w:rsid w:val="00E040B1"/>
    <w:rsid w:val="00E057D5"/>
    <w:rsid w:val="00E060B3"/>
    <w:rsid w:val="00E0677F"/>
    <w:rsid w:val="00E1089D"/>
    <w:rsid w:val="00E12C9A"/>
    <w:rsid w:val="00E14211"/>
    <w:rsid w:val="00E14779"/>
    <w:rsid w:val="00E14B09"/>
    <w:rsid w:val="00E14E6B"/>
    <w:rsid w:val="00E15875"/>
    <w:rsid w:val="00E212C3"/>
    <w:rsid w:val="00E24478"/>
    <w:rsid w:val="00E24B32"/>
    <w:rsid w:val="00E2793D"/>
    <w:rsid w:val="00E30451"/>
    <w:rsid w:val="00E309CE"/>
    <w:rsid w:val="00E32C16"/>
    <w:rsid w:val="00E33EFA"/>
    <w:rsid w:val="00E3412F"/>
    <w:rsid w:val="00E401BA"/>
    <w:rsid w:val="00E41722"/>
    <w:rsid w:val="00E42BA4"/>
    <w:rsid w:val="00E430C3"/>
    <w:rsid w:val="00E44070"/>
    <w:rsid w:val="00E470B2"/>
    <w:rsid w:val="00E55714"/>
    <w:rsid w:val="00E558C8"/>
    <w:rsid w:val="00E55F25"/>
    <w:rsid w:val="00E56B3B"/>
    <w:rsid w:val="00E57ABB"/>
    <w:rsid w:val="00E61381"/>
    <w:rsid w:val="00E61E8F"/>
    <w:rsid w:val="00E6346F"/>
    <w:rsid w:val="00E64C87"/>
    <w:rsid w:val="00E66273"/>
    <w:rsid w:val="00E7144C"/>
    <w:rsid w:val="00E72E7F"/>
    <w:rsid w:val="00E73CE0"/>
    <w:rsid w:val="00E80B3B"/>
    <w:rsid w:val="00E82AF6"/>
    <w:rsid w:val="00E83243"/>
    <w:rsid w:val="00E84ACA"/>
    <w:rsid w:val="00E84CE5"/>
    <w:rsid w:val="00E87489"/>
    <w:rsid w:val="00E902D9"/>
    <w:rsid w:val="00E907F1"/>
    <w:rsid w:val="00E917AC"/>
    <w:rsid w:val="00E919F4"/>
    <w:rsid w:val="00E928F9"/>
    <w:rsid w:val="00E944D8"/>
    <w:rsid w:val="00E9483C"/>
    <w:rsid w:val="00E961E3"/>
    <w:rsid w:val="00E96ECB"/>
    <w:rsid w:val="00E97CC4"/>
    <w:rsid w:val="00EA1D0A"/>
    <w:rsid w:val="00EA3F85"/>
    <w:rsid w:val="00EA58A2"/>
    <w:rsid w:val="00EA6CE7"/>
    <w:rsid w:val="00EB1116"/>
    <w:rsid w:val="00EB35FF"/>
    <w:rsid w:val="00EB497F"/>
    <w:rsid w:val="00EB56FB"/>
    <w:rsid w:val="00EB6419"/>
    <w:rsid w:val="00EB6C98"/>
    <w:rsid w:val="00EB7719"/>
    <w:rsid w:val="00EC0C50"/>
    <w:rsid w:val="00EC2B56"/>
    <w:rsid w:val="00EC2E60"/>
    <w:rsid w:val="00EC4304"/>
    <w:rsid w:val="00EC4DA6"/>
    <w:rsid w:val="00EC5444"/>
    <w:rsid w:val="00EC5588"/>
    <w:rsid w:val="00EC6349"/>
    <w:rsid w:val="00EC7E19"/>
    <w:rsid w:val="00ED2134"/>
    <w:rsid w:val="00ED2F5E"/>
    <w:rsid w:val="00ED384E"/>
    <w:rsid w:val="00ED44E8"/>
    <w:rsid w:val="00ED4FD0"/>
    <w:rsid w:val="00ED7705"/>
    <w:rsid w:val="00EE003E"/>
    <w:rsid w:val="00EE0184"/>
    <w:rsid w:val="00EE0B95"/>
    <w:rsid w:val="00EE11F5"/>
    <w:rsid w:val="00EE4790"/>
    <w:rsid w:val="00EE57FC"/>
    <w:rsid w:val="00EE5972"/>
    <w:rsid w:val="00EE71DF"/>
    <w:rsid w:val="00EF0C34"/>
    <w:rsid w:val="00EF5BA9"/>
    <w:rsid w:val="00EF68F1"/>
    <w:rsid w:val="00F0033D"/>
    <w:rsid w:val="00F00FC4"/>
    <w:rsid w:val="00F013E8"/>
    <w:rsid w:val="00F01413"/>
    <w:rsid w:val="00F10409"/>
    <w:rsid w:val="00F1444F"/>
    <w:rsid w:val="00F14A04"/>
    <w:rsid w:val="00F1537F"/>
    <w:rsid w:val="00F15AC3"/>
    <w:rsid w:val="00F175F4"/>
    <w:rsid w:val="00F17D31"/>
    <w:rsid w:val="00F20F7D"/>
    <w:rsid w:val="00F23CD0"/>
    <w:rsid w:val="00F244E2"/>
    <w:rsid w:val="00F249F0"/>
    <w:rsid w:val="00F24C0B"/>
    <w:rsid w:val="00F25018"/>
    <w:rsid w:val="00F26736"/>
    <w:rsid w:val="00F272A1"/>
    <w:rsid w:val="00F302F8"/>
    <w:rsid w:val="00F3041D"/>
    <w:rsid w:val="00F30477"/>
    <w:rsid w:val="00F306D1"/>
    <w:rsid w:val="00F3117B"/>
    <w:rsid w:val="00F327F2"/>
    <w:rsid w:val="00F329BE"/>
    <w:rsid w:val="00F32C15"/>
    <w:rsid w:val="00F33604"/>
    <w:rsid w:val="00F416D7"/>
    <w:rsid w:val="00F4381E"/>
    <w:rsid w:val="00F44780"/>
    <w:rsid w:val="00F44B46"/>
    <w:rsid w:val="00F44DFF"/>
    <w:rsid w:val="00F46806"/>
    <w:rsid w:val="00F50104"/>
    <w:rsid w:val="00F52CCC"/>
    <w:rsid w:val="00F54C3A"/>
    <w:rsid w:val="00F600F7"/>
    <w:rsid w:val="00F62D1B"/>
    <w:rsid w:val="00F63752"/>
    <w:rsid w:val="00F64436"/>
    <w:rsid w:val="00F6652E"/>
    <w:rsid w:val="00F6662E"/>
    <w:rsid w:val="00F70C5B"/>
    <w:rsid w:val="00F71B55"/>
    <w:rsid w:val="00F72EBC"/>
    <w:rsid w:val="00F734F0"/>
    <w:rsid w:val="00F73F9A"/>
    <w:rsid w:val="00F77496"/>
    <w:rsid w:val="00F82389"/>
    <w:rsid w:val="00F82ED8"/>
    <w:rsid w:val="00F84F0A"/>
    <w:rsid w:val="00F90DCA"/>
    <w:rsid w:val="00F9427B"/>
    <w:rsid w:val="00F975C8"/>
    <w:rsid w:val="00F97A41"/>
    <w:rsid w:val="00F97ED5"/>
    <w:rsid w:val="00FA0623"/>
    <w:rsid w:val="00FA1426"/>
    <w:rsid w:val="00FA2B07"/>
    <w:rsid w:val="00FA4203"/>
    <w:rsid w:val="00FA4F0C"/>
    <w:rsid w:val="00FA6ACB"/>
    <w:rsid w:val="00FA7442"/>
    <w:rsid w:val="00FA7582"/>
    <w:rsid w:val="00FA7F0F"/>
    <w:rsid w:val="00FB0675"/>
    <w:rsid w:val="00FB1B84"/>
    <w:rsid w:val="00FB1BAC"/>
    <w:rsid w:val="00FC02E8"/>
    <w:rsid w:val="00FC0BB5"/>
    <w:rsid w:val="00FC2A5E"/>
    <w:rsid w:val="00FC5EE8"/>
    <w:rsid w:val="00FC6CDD"/>
    <w:rsid w:val="00FD0132"/>
    <w:rsid w:val="00FD224E"/>
    <w:rsid w:val="00FD3AAD"/>
    <w:rsid w:val="00FD4C82"/>
    <w:rsid w:val="00FD5167"/>
    <w:rsid w:val="00FD6832"/>
    <w:rsid w:val="00FD72D4"/>
    <w:rsid w:val="00FE1A23"/>
    <w:rsid w:val="00FE4CAF"/>
    <w:rsid w:val="00FF1656"/>
    <w:rsid w:val="00FF241B"/>
    <w:rsid w:val="00FF2A1D"/>
    <w:rsid w:val="00FF31EC"/>
    <w:rsid w:val="00FF4483"/>
    <w:rsid w:val="00FF57F0"/>
    <w:rsid w:val="00FF73BB"/>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2"/>
    </o:shapelayout>
  </w:shapeDefaults>
  <w:doNotEmbedSmartTags/>
  <w:decimalSymbol w:val=","/>
  <w:listSeparator w:val=";"/>
  <w14:docId w14:val="305EEB37"/>
  <w15:docId w15:val="{F5E593C7-D8BA-4A04-9642-A89A7BBC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6">
    <w:lsdException w:name="Normal" w:uiPriority="0"/>
    <w:lsdException w:name="heading 1" w:uiPriority="9"/>
    <w:lsdException w:name="heading 2" w:uiPriority="2"/>
    <w:lsdException w:name="heading 3"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31"/>
    <w:lsdException w:name="Intense Reference" w:uiPriority="32"/>
    <w:lsdException w:name="Book Title" w:uiPriority="13"/>
    <w:lsdException w:name="Bibliography" w:semiHidden="1" w:uiPriority="37"/>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l">
    <w:name w:val="Normal"/>
    <w:qFormat/>
    <w:rsid w:val="00FC2A5E"/>
    <w:rPr>
      <w:rFonts w:eastAsiaTheme="minorEastAsia"/>
      <w:color w:val="03485B" w:themeColor="text2" w:themeShade="BF"/>
      <w:sz w:val="20"/>
      <w:szCs w:val="20"/>
      <w:lang w:val="fr-FR"/>
    </w:rPr>
  </w:style>
  <w:style w:type="paragraph" w:styleId="Titre1">
    <w:name w:val="heading 1"/>
    <w:basedOn w:val="Normal"/>
    <w:next w:val="Normal"/>
    <w:link w:val="Titre1Car"/>
    <w:uiPriority w:val="9"/>
    <w:unhideWhenUsed/>
    <w:qFormat/>
    <w:rsid w:val="00FC2A5E"/>
    <w:pPr>
      <w:spacing w:before="360" w:after="40"/>
      <w:outlineLvl w:val="0"/>
    </w:pPr>
    <w:rPr>
      <w:rFonts w:asciiTheme="majorHAnsi" w:eastAsiaTheme="majorEastAsia" w:hAnsiTheme="majorHAnsi" w:cstheme="majorBidi"/>
      <w:smallCaps/>
      <w:spacing w:val="5"/>
      <w:sz w:val="32"/>
      <w:szCs w:val="32"/>
    </w:rPr>
  </w:style>
  <w:style w:type="paragraph" w:styleId="Titre2">
    <w:name w:val="heading 2"/>
    <w:basedOn w:val="Normal"/>
    <w:next w:val="Normal"/>
    <w:link w:val="Titre2Car"/>
    <w:uiPriority w:val="9"/>
    <w:unhideWhenUsed/>
    <w:qFormat/>
    <w:rsid w:val="00FC2A5E"/>
    <w:pPr>
      <w:spacing w:after="0"/>
      <w:outlineLvl w:val="1"/>
    </w:pPr>
    <w:rPr>
      <w:rFonts w:asciiTheme="majorHAnsi" w:eastAsiaTheme="majorEastAsia" w:hAnsiTheme="majorHAnsi" w:cstheme="majorBidi"/>
      <w:sz w:val="28"/>
      <w:szCs w:val="28"/>
    </w:rPr>
  </w:style>
  <w:style w:type="paragraph" w:styleId="Titre3">
    <w:name w:val="heading 3"/>
    <w:basedOn w:val="Normal"/>
    <w:next w:val="Normal"/>
    <w:link w:val="Titre3Car"/>
    <w:uiPriority w:val="9"/>
    <w:semiHidden/>
    <w:unhideWhenUsed/>
    <w:qFormat/>
    <w:rsid w:val="00FC2A5E"/>
    <w:pPr>
      <w:spacing w:after="0"/>
      <w:outlineLvl w:val="2"/>
    </w:pPr>
    <w:rPr>
      <w:rFonts w:asciiTheme="majorHAnsi" w:eastAsiaTheme="majorEastAsia" w:hAnsiTheme="majorHAnsi" w:cstheme="majorBidi"/>
      <w:spacing w:val="5"/>
      <w:sz w:val="24"/>
      <w:szCs w:val="24"/>
    </w:rPr>
  </w:style>
  <w:style w:type="paragraph" w:styleId="Titre4">
    <w:name w:val="heading 4"/>
    <w:basedOn w:val="Normal"/>
    <w:next w:val="Normal"/>
    <w:link w:val="Titre4Car"/>
    <w:uiPriority w:val="9"/>
    <w:semiHidden/>
    <w:unhideWhenUsed/>
    <w:qFormat/>
    <w:rsid w:val="00FC2A5E"/>
    <w:pPr>
      <w:spacing w:after="0"/>
      <w:outlineLvl w:val="3"/>
    </w:pPr>
    <w:rPr>
      <w:rFonts w:asciiTheme="majorHAnsi" w:eastAsiaTheme="majorEastAsia" w:hAnsiTheme="majorHAnsi" w:cstheme="majorBidi"/>
      <w:color w:val="0B5294" w:themeColor="accent1" w:themeShade="BF"/>
      <w:sz w:val="22"/>
      <w:szCs w:val="22"/>
    </w:rPr>
  </w:style>
  <w:style w:type="paragraph" w:styleId="Titre5">
    <w:name w:val="heading 5"/>
    <w:basedOn w:val="Normal"/>
    <w:next w:val="Normal"/>
    <w:link w:val="Titre5Car"/>
    <w:uiPriority w:val="9"/>
    <w:semiHidden/>
    <w:unhideWhenUsed/>
    <w:qFormat/>
    <w:rsid w:val="00FC2A5E"/>
    <w:pPr>
      <w:spacing w:after="0"/>
      <w:outlineLvl w:val="4"/>
    </w:pPr>
    <w:rPr>
      <w:i/>
      <w:iCs/>
      <w:color w:val="0B5294" w:themeColor="accent1" w:themeShade="BF"/>
      <w:sz w:val="22"/>
      <w:szCs w:val="22"/>
    </w:rPr>
  </w:style>
  <w:style w:type="paragraph" w:styleId="Titre6">
    <w:name w:val="heading 6"/>
    <w:basedOn w:val="Normal"/>
    <w:next w:val="Normal"/>
    <w:link w:val="Titre6Car"/>
    <w:uiPriority w:val="9"/>
    <w:semiHidden/>
    <w:unhideWhenUsed/>
    <w:qFormat/>
    <w:rsid w:val="00FC2A5E"/>
    <w:pPr>
      <w:spacing w:after="0"/>
      <w:outlineLvl w:val="5"/>
    </w:pPr>
    <w:rPr>
      <w:b/>
      <w:bCs/>
      <w:color w:val="0B5294" w:themeColor="accent1" w:themeShade="BF"/>
    </w:rPr>
  </w:style>
  <w:style w:type="paragraph" w:styleId="Titre7">
    <w:name w:val="heading 7"/>
    <w:basedOn w:val="Normal"/>
    <w:next w:val="Normal"/>
    <w:link w:val="Titre7Car"/>
    <w:uiPriority w:val="9"/>
    <w:semiHidden/>
    <w:unhideWhenUsed/>
    <w:qFormat/>
    <w:rsid w:val="00FC2A5E"/>
    <w:pPr>
      <w:spacing w:after="0"/>
      <w:outlineLvl w:val="6"/>
    </w:pPr>
    <w:rPr>
      <w:b/>
      <w:bCs/>
      <w:i/>
      <w:iCs/>
      <w:color w:val="0B5294" w:themeColor="accent1" w:themeShade="BF"/>
    </w:rPr>
  </w:style>
  <w:style w:type="paragraph" w:styleId="Titre8">
    <w:name w:val="heading 8"/>
    <w:basedOn w:val="Normal"/>
    <w:next w:val="Normal"/>
    <w:link w:val="Titre8Car"/>
    <w:uiPriority w:val="9"/>
    <w:semiHidden/>
    <w:unhideWhenUsed/>
    <w:qFormat/>
    <w:rsid w:val="00FC2A5E"/>
    <w:pPr>
      <w:spacing w:after="0"/>
      <w:outlineLvl w:val="7"/>
    </w:pPr>
    <w:rPr>
      <w:b/>
      <w:bCs/>
      <w:color w:val="0075A2" w:themeColor="accent2" w:themeShade="BF"/>
    </w:rPr>
  </w:style>
  <w:style w:type="paragraph" w:styleId="Titre9">
    <w:name w:val="heading 9"/>
    <w:basedOn w:val="Normal"/>
    <w:next w:val="Normal"/>
    <w:link w:val="Titre9Car"/>
    <w:uiPriority w:val="9"/>
    <w:semiHidden/>
    <w:unhideWhenUsed/>
    <w:qFormat/>
    <w:rsid w:val="00FC2A5E"/>
    <w:pPr>
      <w:spacing w:after="0"/>
      <w:outlineLvl w:val="8"/>
    </w:pPr>
    <w:rPr>
      <w:b/>
      <w:bCs/>
      <w:i/>
      <w:iCs/>
      <w:color w:val="0075A2"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2A5E"/>
    <w:rPr>
      <w:rFonts w:asciiTheme="majorHAnsi" w:eastAsiaTheme="majorEastAsia" w:hAnsiTheme="majorHAnsi" w:cstheme="majorBidi"/>
      <w:smallCaps/>
      <w:color w:val="03485B" w:themeColor="text2" w:themeShade="BF"/>
      <w:spacing w:val="5"/>
      <w:sz w:val="32"/>
      <w:szCs w:val="32"/>
    </w:rPr>
  </w:style>
  <w:style w:type="character" w:customStyle="1" w:styleId="Titre2Car">
    <w:name w:val="Titre 2 Car"/>
    <w:basedOn w:val="Policepardfaut"/>
    <w:link w:val="Titre2"/>
    <w:uiPriority w:val="9"/>
    <w:rsid w:val="00FC2A5E"/>
    <w:rPr>
      <w:rFonts w:asciiTheme="majorHAnsi" w:eastAsiaTheme="majorEastAsia" w:hAnsiTheme="majorHAnsi" w:cstheme="majorBidi"/>
      <w:color w:val="03485B" w:themeColor="text2" w:themeShade="BF"/>
      <w:sz w:val="28"/>
      <w:szCs w:val="28"/>
    </w:rPr>
  </w:style>
  <w:style w:type="paragraph" w:styleId="Titre">
    <w:name w:val="Title"/>
    <w:basedOn w:val="Normal"/>
    <w:link w:val="TitreCar"/>
    <w:uiPriority w:val="10"/>
    <w:qFormat/>
    <w:rsid w:val="00FC2A5E"/>
    <w:rPr>
      <w:rFonts w:asciiTheme="majorHAnsi" w:eastAsiaTheme="majorEastAsia" w:hAnsiTheme="majorHAnsi" w:cstheme="majorBidi"/>
      <w:smallCaps/>
      <w:color w:val="0F6FC6" w:themeColor="accent1"/>
      <w:spacing w:val="10"/>
      <w:sz w:val="48"/>
      <w:szCs w:val="48"/>
    </w:rPr>
  </w:style>
  <w:style w:type="character" w:customStyle="1" w:styleId="TitreCar">
    <w:name w:val="Titre Car"/>
    <w:basedOn w:val="Policepardfaut"/>
    <w:link w:val="Titre"/>
    <w:uiPriority w:val="10"/>
    <w:rsid w:val="00FC2A5E"/>
    <w:rPr>
      <w:rFonts w:asciiTheme="majorHAnsi" w:eastAsiaTheme="majorEastAsia" w:hAnsiTheme="majorHAnsi" w:cstheme="majorBidi"/>
      <w:smallCaps/>
      <w:color w:val="0F6FC6" w:themeColor="accent1"/>
      <w:spacing w:val="10"/>
      <w:sz w:val="48"/>
      <w:szCs w:val="48"/>
    </w:rPr>
  </w:style>
  <w:style w:type="paragraph" w:styleId="Sous-titre">
    <w:name w:val="Subtitle"/>
    <w:basedOn w:val="Normal"/>
    <w:link w:val="Sous-titreCar"/>
    <w:uiPriority w:val="11"/>
    <w:qFormat/>
    <w:rsid w:val="00FC2A5E"/>
    <w:rPr>
      <w:i/>
      <w:iCs/>
      <w:color w:val="04617B" w:themeColor="text2"/>
      <w:spacing w:val="5"/>
      <w:sz w:val="24"/>
      <w:szCs w:val="24"/>
    </w:rPr>
  </w:style>
  <w:style w:type="character" w:customStyle="1" w:styleId="Sous-titreCar">
    <w:name w:val="Sous-titre Car"/>
    <w:basedOn w:val="Policepardfaut"/>
    <w:link w:val="Sous-titre"/>
    <w:uiPriority w:val="11"/>
    <w:rsid w:val="00FC2A5E"/>
    <w:rPr>
      <w:i/>
      <w:iCs/>
      <w:color w:val="04617B" w:themeColor="text2"/>
      <w:spacing w:val="5"/>
      <w:sz w:val="24"/>
      <w:szCs w:val="24"/>
    </w:rPr>
  </w:style>
  <w:style w:type="paragraph" w:styleId="Textedebulles">
    <w:name w:val="Balloon Text"/>
    <w:basedOn w:val="Normal"/>
    <w:link w:val="TextedebullesCar"/>
    <w:uiPriority w:val="99"/>
    <w:semiHidden/>
    <w:unhideWhenUsed/>
    <w:rsid w:val="00FC2A5E"/>
    <w:pPr>
      <w:spacing w:after="0" w:line="240" w:lineRule="auto"/>
    </w:pPr>
    <w:rPr>
      <w:rFonts w:hAnsi="Tahoma"/>
      <w:sz w:val="16"/>
      <w:szCs w:val="16"/>
    </w:rPr>
  </w:style>
  <w:style w:type="character" w:customStyle="1" w:styleId="TextedebullesCar">
    <w:name w:val="Texte de bulles Car"/>
    <w:basedOn w:val="Policepardfaut"/>
    <w:link w:val="Textedebulles"/>
    <w:uiPriority w:val="99"/>
    <w:semiHidden/>
    <w:rsid w:val="00FC2A5E"/>
    <w:rPr>
      <w:rFonts w:eastAsiaTheme="minorEastAsia" w:hAnsi="Tahoma"/>
      <w:color w:val="03485B" w:themeColor="text2" w:themeShade="BF"/>
      <w:sz w:val="16"/>
      <w:szCs w:val="16"/>
      <w:lang w:val="fr-FR"/>
    </w:rPr>
  </w:style>
  <w:style w:type="character" w:styleId="Titredulivre">
    <w:name w:val="Book Title"/>
    <w:basedOn w:val="Policepardfaut"/>
    <w:uiPriority w:val="33"/>
    <w:qFormat/>
    <w:rsid w:val="00FC2A5E"/>
    <w:rPr>
      <w:rFonts w:eastAsiaTheme="minorEastAsia" w:cstheme="minorBidi"/>
      <w:bCs w:val="0"/>
      <w:iCs w:val="0"/>
      <w:smallCaps/>
      <w:color w:val="000000"/>
      <w:spacing w:val="10"/>
      <w:szCs w:val="20"/>
      <w:lang w:val="fr-FR"/>
    </w:rPr>
  </w:style>
  <w:style w:type="numbering" w:customStyle="1" w:styleId="Listepuces1">
    <w:name w:val="Liste à puces1"/>
    <w:uiPriority w:val="99"/>
    <w:rsid w:val="00FC2A5E"/>
    <w:pPr>
      <w:numPr>
        <w:numId w:val="1"/>
      </w:numPr>
    </w:pPr>
  </w:style>
  <w:style w:type="paragraph" w:styleId="Lgende">
    <w:name w:val="caption"/>
    <w:basedOn w:val="Normal"/>
    <w:next w:val="Normal"/>
    <w:uiPriority w:val="99"/>
    <w:unhideWhenUsed/>
    <w:rsid w:val="00FC2A5E"/>
    <w:pPr>
      <w:spacing w:line="240" w:lineRule="auto"/>
      <w:jc w:val="right"/>
    </w:pPr>
    <w:rPr>
      <w:b/>
      <w:bCs/>
      <w:color w:val="0B5294" w:themeColor="accent1" w:themeShade="BF"/>
      <w:sz w:val="16"/>
      <w:szCs w:val="16"/>
    </w:rPr>
  </w:style>
  <w:style w:type="character" w:styleId="Accentuation">
    <w:name w:val="Emphasis"/>
    <w:uiPriority w:val="20"/>
    <w:qFormat/>
    <w:rsid w:val="00FC2A5E"/>
    <w:rPr>
      <w:rFonts w:eastAsiaTheme="minorEastAsia" w:cstheme="minorBidi"/>
      <w:b/>
      <w:bCs/>
      <w:i/>
      <w:iCs/>
      <w:color w:val="02303D" w:themeColor="text2" w:themeShade="80"/>
      <w:spacing w:val="10"/>
      <w:sz w:val="18"/>
      <w:szCs w:val="18"/>
      <w:lang w:val="fr-FR"/>
    </w:rPr>
  </w:style>
  <w:style w:type="paragraph" w:styleId="Pieddepage">
    <w:name w:val="footer"/>
    <w:basedOn w:val="Normal"/>
    <w:link w:val="PieddepageCar"/>
    <w:uiPriority w:val="99"/>
    <w:unhideWhenUsed/>
    <w:rsid w:val="00FC2A5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C2A5E"/>
    <w:rPr>
      <w:color w:val="03485B" w:themeColor="text2" w:themeShade="BF"/>
      <w:sz w:val="20"/>
    </w:rPr>
  </w:style>
  <w:style w:type="paragraph" w:styleId="En-tte">
    <w:name w:val="header"/>
    <w:basedOn w:val="Normal"/>
    <w:link w:val="En-tteCar"/>
    <w:uiPriority w:val="99"/>
    <w:unhideWhenUsed/>
    <w:rsid w:val="00FC2A5E"/>
    <w:pPr>
      <w:tabs>
        <w:tab w:val="center" w:pos="4680"/>
        <w:tab w:val="right" w:pos="9360"/>
      </w:tabs>
      <w:spacing w:after="0" w:line="240" w:lineRule="auto"/>
    </w:pPr>
  </w:style>
  <w:style w:type="character" w:customStyle="1" w:styleId="En-tteCar">
    <w:name w:val="En-tête Car"/>
    <w:basedOn w:val="Policepardfaut"/>
    <w:link w:val="En-tte"/>
    <w:uiPriority w:val="99"/>
    <w:rsid w:val="00FC2A5E"/>
    <w:rPr>
      <w:color w:val="03485B" w:themeColor="text2" w:themeShade="BF"/>
      <w:sz w:val="20"/>
    </w:rPr>
  </w:style>
  <w:style w:type="character" w:customStyle="1" w:styleId="Titre3Car">
    <w:name w:val="Titre 3 Car"/>
    <w:basedOn w:val="Policepardfaut"/>
    <w:link w:val="Titre3"/>
    <w:uiPriority w:val="9"/>
    <w:semiHidden/>
    <w:rsid w:val="00FC2A5E"/>
    <w:rPr>
      <w:rFonts w:asciiTheme="majorHAnsi" w:eastAsiaTheme="majorEastAsia" w:hAnsiTheme="majorHAnsi" w:cstheme="majorBidi"/>
      <w:color w:val="03485B" w:themeColor="text2" w:themeShade="BF"/>
      <w:spacing w:val="5"/>
      <w:sz w:val="24"/>
      <w:szCs w:val="24"/>
    </w:rPr>
  </w:style>
  <w:style w:type="character" w:customStyle="1" w:styleId="Titre4Car">
    <w:name w:val="Titre 4 Car"/>
    <w:basedOn w:val="Policepardfaut"/>
    <w:link w:val="Titre4"/>
    <w:uiPriority w:val="9"/>
    <w:semiHidden/>
    <w:rsid w:val="00FC2A5E"/>
    <w:rPr>
      <w:rFonts w:asciiTheme="majorHAnsi" w:eastAsiaTheme="majorEastAsia" w:hAnsiTheme="majorHAnsi" w:cstheme="majorBidi"/>
      <w:color w:val="0B5294" w:themeColor="accent1" w:themeShade="BF"/>
    </w:rPr>
  </w:style>
  <w:style w:type="character" w:customStyle="1" w:styleId="Titre5Car">
    <w:name w:val="Titre 5 Car"/>
    <w:basedOn w:val="Policepardfaut"/>
    <w:link w:val="Titre5"/>
    <w:uiPriority w:val="9"/>
    <w:semiHidden/>
    <w:rsid w:val="00FC2A5E"/>
    <w:rPr>
      <w:i/>
      <w:iCs/>
      <w:color w:val="0B5294" w:themeColor="accent1" w:themeShade="BF"/>
    </w:rPr>
  </w:style>
  <w:style w:type="character" w:customStyle="1" w:styleId="Titre6Car">
    <w:name w:val="Titre 6 Car"/>
    <w:basedOn w:val="Policepardfaut"/>
    <w:link w:val="Titre6"/>
    <w:uiPriority w:val="9"/>
    <w:semiHidden/>
    <w:rsid w:val="00FC2A5E"/>
    <w:rPr>
      <w:b/>
      <w:bCs/>
      <w:color w:val="0B5294" w:themeColor="accent1" w:themeShade="BF"/>
      <w:sz w:val="20"/>
    </w:rPr>
  </w:style>
  <w:style w:type="character" w:customStyle="1" w:styleId="Titre7Car">
    <w:name w:val="Titre 7 Car"/>
    <w:basedOn w:val="Policepardfaut"/>
    <w:link w:val="Titre7"/>
    <w:uiPriority w:val="9"/>
    <w:semiHidden/>
    <w:rsid w:val="00FC2A5E"/>
    <w:rPr>
      <w:b/>
      <w:bCs/>
      <w:i/>
      <w:iCs/>
      <w:color w:val="0B5294" w:themeColor="accent1" w:themeShade="BF"/>
      <w:sz w:val="20"/>
    </w:rPr>
  </w:style>
  <w:style w:type="character" w:customStyle="1" w:styleId="Titre8Car">
    <w:name w:val="Titre 8 Car"/>
    <w:basedOn w:val="Policepardfaut"/>
    <w:link w:val="Titre8"/>
    <w:uiPriority w:val="9"/>
    <w:semiHidden/>
    <w:rsid w:val="00FC2A5E"/>
    <w:rPr>
      <w:b/>
      <w:bCs/>
      <w:color w:val="0075A2" w:themeColor="accent2" w:themeShade="BF"/>
      <w:sz w:val="20"/>
    </w:rPr>
  </w:style>
  <w:style w:type="character" w:customStyle="1" w:styleId="Titre9Car">
    <w:name w:val="Titre 9 Car"/>
    <w:basedOn w:val="Policepardfaut"/>
    <w:link w:val="Titre9"/>
    <w:uiPriority w:val="9"/>
    <w:semiHidden/>
    <w:rsid w:val="00FC2A5E"/>
    <w:rPr>
      <w:b/>
      <w:bCs/>
      <w:i/>
      <w:iCs/>
      <w:color w:val="0075A2" w:themeColor="accent2" w:themeShade="BF"/>
      <w:sz w:val="18"/>
      <w:szCs w:val="18"/>
    </w:rPr>
  </w:style>
  <w:style w:type="character" w:styleId="Accentuationintense">
    <w:name w:val="Intense Emphasis"/>
    <w:basedOn w:val="Policepardfaut"/>
    <w:uiPriority w:val="21"/>
    <w:qFormat/>
    <w:rsid w:val="00FC2A5E"/>
    <w:rPr>
      <w:i/>
      <w:iCs/>
      <w:caps/>
      <w:color w:val="0B5294" w:themeColor="accent1" w:themeShade="BF"/>
      <w:spacing w:val="10"/>
      <w:sz w:val="18"/>
      <w:szCs w:val="18"/>
    </w:rPr>
  </w:style>
  <w:style w:type="paragraph" w:styleId="Citation">
    <w:name w:val="Quote"/>
    <w:basedOn w:val="Normal"/>
    <w:link w:val="CitationCar"/>
    <w:uiPriority w:val="29"/>
    <w:qFormat/>
    <w:rsid w:val="00FC2A5E"/>
    <w:rPr>
      <w:i/>
      <w:iCs/>
    </w:rPr>
  </w:style>
  <w:style w:type="character" w:customStyle="1" w:styleId="CitationCar">
    <w:name w:val="Citation Car"/>
    <w:basedOn w:val="Policepardfaut"/>
    <w:link w:val="Citation"/>
    <w:uiPriority w:val="29"/>
    <w:rsid w:val="00FC2A5E"/>
    <w:rPr>
      <w:i/>
      <w:iCs/>
      <w:color w:val="03485B" w:themeColor="text2" w:themeShade="BF"/>
      <w:sz w:val="20"/>
    </w:rPr>
  </w:style>
  <w:style w:type="paragraph" w:styleId="Citationintense">
    <w:name w:val="Intense Quote"/>
    <w:basedOn w:val="Citation"/>
    <w:link w:val="CitationintenseCar"/>
    <w:uiPriority w:val="30"/>
    <w:qFormat/>
    <w:rsid w:val="00FC2A5E"/>
    <w:pPr>
      <w:pBdr>
        <w:bottom w:val="double" w:sz="4" w:space="4" w:color="0F6FC6" w:themeColor="accent1"/>
      </w:pBdr>
      <w:spacing w:line="300" w:lineRule="auto"/>
      <w:ind w:left="936" w:right="936"/>
    </w:pPr>
    <w:rPr>
      <w:i w:val="0"/>
      <w:color w:val="0B5294" w:themeColor="accent1" w:themeShade="BF"/>
    </w:rPr>
  </w:style>
  <w:style w:type="character" w:customStyle="1" w:styleId="CitationintenseCar">
    <w:name w:val="Citation intense Car"/>
    <w:basedOn w:val="Policepardfaut"/>
    <w:link w:val="Citationintense"/>
    <w:uiPriority w:val="30"/>
    <w:rsid w:val="00FC2A5E"/>
    <w:rPr>
      <w:color w:val="0B5294" w:themeColor="accent1" w:themeShade="BF"/>
      <w:sz w:val="20"/>
    </w:rPr>
  </w:style>
  <w:style w:type="character" w:styleId="Rfrenceintense">
    <w:name w:val="Intense Reference"/>
    <w:basedOn w:val="Policepardfaut"/>
    <w:uiPriority w:val="32"/>
    <w:qFormat/>
    <w:rsid w:val="00FC2A5E"/>
    <w:rPr>
      <w:b/>
      <w:bCs/>
      <w:caps/>
      <w:color w:val="0075A2" w:themeColor="accent2" w:themeShade="BF"/>
      <w:spacing w:val="5"/>
      <w:sz w:val="18"/>
      <w:szCs w:val="18"/>
    </w:rPr>
  </w:style>
  <w:style w:type="paragraph" w:styleId="Paragraphedeliste">
    <w:name w:val="List Paragraph"/>
    <w:basedOn w:val="Normal"/>
    <w:link w:val="ParagraphedelisteCar"/>
    <w:uiPriority w:val="34"/>
    <w:unhideWhenUsed/>
    <w:qFormat/>
    <w:rsid w:val="00FC2A5E"/>
    <w:pPr>
      <w:ind w:left="720"/>
      <w:contextualSpacing/>
    </w:pPr>
  </w:style>
  <w:style w:type="paragraph" w:styleId="Retraitnormal">
    <w:name w:val="Normal Indent"/>
    <w:basedOn w:val="Normal"/>
    <w:uiPriority w:val="99"/>
    <w:unhideWhenUsed/>
    <w:rsid w:val="00FC2A5E"/>
    <w:pPr>
      <w:ind w:left="720"/>
      <w:contextualSpacing/>
    </w:pPr>
  </w:style>
  <w:style w:type="numbering" w:customStyle="1" w:styleId="Listenumrote">
    <w:name w:val="Liste numérotée"/>
    <w:uiPriority w:val="99"/>
    <w:rsid w:val="00FC2A5E"/>
    <w:pPr>
      <w:numPr>
        <w:numId w:val="2"/>
      </w:numPr>
    </w:pPr>
  </w:style>
  <w:style w:type="character" w:styleId="lev">
    <w:name w:val="Strong"/>
    <w:basedOn w:val="Policepardfaut"/>
    <w:uiPriority w:val="22"/>
    <w:qFormat/>
    <w:rsid w:val="00FC2A5E"/>
    <w:rPr>
      <w:b/>
      <w:bCs/>
    </w:rPr>
  </w:style>
  <w:style w:type="character" w:styleId="Accentuationlgre">
    <w:name w:val="Subtle Emphasis"/>
    <w:basedOn w:val="Policepardfaut"/>
    <w:uiPriority w:val="19"/>
    <w:qFormat/>
    <w:rsid w:val="00FC2A5E"/>
    <w:rPr>
      <w:i/>
      <w:iCs/>
      <w:color w:val="0B5294" w:themeColor="accent1" w:themeShade="BF"/>
    </w:rPr>
  </w:style>
  <w:style w:type="character" w:styleId="Rfrencelgre">
    <w:name w:val="Subtle Reference"/>
    <w:basedOn w:val="Policepardfaut"/>
    <w:uiPriority w:val="31"/>
    <w:qFormat/>
    <w:rsid w:val="00FC2A5E"/>
    <w:rPr>
      <w:b/>
      <w:bCs/>
      <w:i/>
      <w:iCs/>
      <w:color w:val="0075A2" w:themeColor="accent2" w:themeShade="BF"/>
    </w:rPr>
  </w:style>
  <w:style w:type="table" w:styleId="Grilledutableau">
    <w:name w:val="Table Grid"/>
    <w:basedOn w:val="TableauNormal"/>
    <w:uiPriority w:val="1"/>
    <w:rsid w:val="00FC2A5E"/>
    <w:pPr>
      <w:spacing w:after="0" w:line="240" w:lineRule="auto"/>
    </w:pPr>
    <w:rPr>
      <w:rFonts w:eastAsiaTheme="minorEastAsia"/>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qFormat/>
    <w:rsid w:val="00FC2A5E"/>
    <w:rPr>
      <w:color w:val="808080"/>
    </w:rPr>
  </w:style>
  <w:style w:type="character" w:styleId="Lienhypertexte">
    <w:name w:val="Hyperlink"/>
    <w:basedOn w:val="Policepardfaut"/>
    <w:rsid w:val="00FA7442"/>
    <w:rPr>
      <w:color w:val="0000FF"/>
      <w:u w:val="single"/>
    </w:rPr>
  </w:style>
  <w:style w:type="table" w:customStyle="1" w:styleId="Trameclaire-Accent11">
    <w:name w:val="Trame claire - Accent 11"/>
    <w:basedOn w:val="TableauNormal"/>
    <w:uiPriority w:val="60"/>
    <w:qFormat/>
    <w:rsid w:val="00281353"/>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customStyle="1" w:styleId="TitreIbis">
    <w:name w:val="Titre I bis"/>
    <w:basedOn w:val="Normal"/>
    <w:link w:val="TitreIbisCar"/>
    <w:rsid w:val="00281353"/>
    <w:pPr>
      <w:numPr>
        <w:numId w:val="3"/>
      </w:numPr>
      <w:suppressAutoHyphens/>
      <w:spacing w:after="0" w:line="240" w:lineRule="auto"/>
      <w:jc w:val="both"/>
    </w:pPr>
    <w:rPr>
      <w:rFonts w:ascii="Times New Roman" w:eastAsia="Times New Roman" w:hAnsi="Times New Roman" w:cs="Times New Roman"/>
      <w:b/>
      <w:color w:val="auto"/>
      <w:sz w:val="24"/>
      <w:szCs w:val="24"/>
      <w:lang w:eastAsia="ar-SA"/>
    </w:rPr>
  </w:style>
  <w:style w:type="paragraph" w:customStyle="1" w:styleId="TitreI">
    <w:name w:val="Titre I"/>
    <w:basedOn w:val="Normal"/>
    <w:link w:val="TitreICar"/>
    <w:rsid w:val="00B77C2D"/>
    <w:pPr>
      <w:numPr>
        <w:numId w:val="4"/>
      </w:numPr>
      <w:suppressAutoHyphens/>
      <w:spacing w:after="0" w:line="240" w:lineRule="auto"/>
    </w:pPr>
    <w:rPr>
      <w:rFonts w:ascii="Times New Roman" w:eastAsia="Times New Roman" w:hAnsi="Times New Roman" w:cs="Times New Roman"/>
      <w:b/>
      <w:color w:val="auto"/>
      <w:sz w:val="28"/>
      <w:szCs w:val="28"/>
      <w:lang w:eastAsia="ar-SA"/>
    </w:rPr>
  </w:style>
  <w:style w:type="character" w:customStyle="1" w:styleId="TitreICar">
    <w:name w:val="Titre I Car"/>
    <w:basedOn w:val="Policepardfaut"/>
    <w:link w:val="TitreI"/>
    <w:rsid w:val="00B77C2D"/>
    <w:rPr>
      <w:rFonts w:ascii="Times New Roman" w:eastAsia="Times New Roman" w:hAnsi="Times New Roman" w:cs="Times New Roman"/>
      <w:b/>
      <w:sz w:val="28"/>
      <w:szCs w:val="28"/>
      <w:lang w:val="fr-FR" w:eastAsia="ar-SA"/>
    </w:rPr>
  </w:style>
  <w:style w:type="paragraph" w:customStyle="1" w:styleId="1">
    <w:name w:val="1"/>
    <w:basedOn w:val="TitreI"/>
    <w:link w:val="1Car"/>
    <w:qFormat/>
    <w:rsid w:val="00B77C2D"/>
    <w:pPr>
      <w:numPr>
        <w:numId w:val="0"/>
      </w:numPr>
      <w:jc w:val="center"/>
    </w:pPr>
    <w:rPr>
      <w:rFonts w:ascii="Calibri" w:hAnsi="Calibri"/>
      <w:sz w:val="36"/>
      <w:szCs w:val="36"/>
    </w:rPr>
  </w:style>
  <w:style w:type="character" w:customStyle="1" w:styleId="1Car">
    <w:name w:val="1 Car"/>
    <w:basedOn w:val="TitreICar"/>
    <w:link w:val="1"/>
    <w:rsid w:val="00B77C2D"/>
    <w:rPr>
      <w:rFonts w:ascii="Calibri" w:eastAsia="Times New Roman" w:hAnsi="Calibri" w:cs="Times New Roman"/>
      <w:b/>
      <w:sz w:val="36"/>
      <w:szCs w:val="36"/>
      <w:lang w:val="fr-FR" w:eastAsia="ar-SA"/>
    </w:rPr>
  </w:style>
  <w:style w:type="paragraph" w:styleId="Notedebasdepage">
    <w:name w:val="footnote text"/>
    <w:basedOn w:val="Normal"/>
    <w:link w:val="NotedebasdepageCar"/>
    <w:uiPriority w:val="99"/>
    <w:semiHidden/>
    <w:rsid w:val="005D608E"/>
    <w:pPr>
      <w:suppressAutoHyphens/>
      <w:spacing w:after="0" w:line="240" w:lineRule="auto"/>
    </w:pPr>
    <w:rPr>
      <w:rFonts w:ascii="Times New Roman" w:eastAsia="Times New Roman" w:hAnsi="Times New Roman" w:cs="Times New Roman"/>
      <w:color w:val="auto"/>
      <w:lang w:eastAsia="ar-SA"/>
    </w:rPr>
  </w:style>
  <w:style w:type="character" w:customStyle="1" w:styleId="NotedebasdepageCar">
    <w:name w:val="Note de bas de page Car"/>
    <w:basedOn w:val="Policepardfaut"/>
    <w:link w:val="Notedebasdepage"/>
    <w:uiPriority w:val="99"/>
    <w:semiHidden/>
    <w:rsid w:val="005D608E"/>
    <w:rPr>
      <w:rFonts w:ascii="Times New Roman" w:eastAsia="Times New Roman" w:hAnsi="Times New Roman" w:cs="Times New Roman"/>
      <w:sz w:val="20"/>
      <w:szCs w:val="20"/>
      <w:lang w:val="fr-FR" w:eastAsia="ar-SA"/>
    </w:rPr>
  </w:style>
  <w:style w:type="character" w:styleId="Appelnotedebasdep">
    <w:name w:val="footnote reference"/>
    <w:basedOn w:val="Policepardfaut"/>
    <w:uiPriority w:val="99"/>
    <w:semiHidden/>
    <w:rsid w:val="005D608E"/>
    <w:rPr>
      <w:vertAlign w:val="superscript"/>
    </w:rPr>
  </w:style>
  <w:style w:type="character" w:customStyle="1" w:styleId="WW8Num17z0">
    <w:name w:val="WW8Num17z0"/>
    <w:rsid w:val="00A87C86"/>
    <w:rPr>
      <w:rFonts w:ascii="Symbol" w:hAnsi="Symbol"/>
    </w:rPr>
  </w:style>
  <w:style w:type="paragraph" w:customStyle="1" w:styleId="Style1">
    <w:name w:val="Style1"/>
    <w:basedOn w:val="Citationintense"/>
    <w:link w:val="Style1Car"/>
    <w:qFormat/>
    <w:rsid w:val="00DA542D"/>
    <w:pPr>
      <w:spacing w:after="120" w:line="360" w:lineRule="auto"/>
      <w:ind w:left="567" w:right="-1"/>
    </w:pPr>
    <w:rPr>
      <w:rFonts w:ascii="Cambria" w:hAnsi="Cambria"/>
      <w:b/>
      <w:color w:val="04617B" w:themeColor="text2"/>
      <w:sz w:val="36"/>
      <w:szCs w:val="36"/>
    </w:rPr>
  </w:style>
  <w:style w:type="paragraph" w:customStyle="1" w:styleId="Corpsdetexte21">
    <w:name w:val="Corps de texte 21"/>
    <w:basedOn w:val="Normal"/>
    <w:rsid w:val="00DB2A71"/>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Style1Car">
    <w:name w:val="Style1 Car"/>
    <w:basedOn w:val="CitationintenseCar"/>
    <w:link w:val="Style1"/>
    <w:rsid w:val="00DA542D"/>
    <w:rPr>
      <w:rFonts w:ascii="Cambria" w:eastAsiaTheme="minorEastAsia" w:hAnsi="Cambria"/>
      <w:b/>
      <w:iCs/>
      <w:color w:val="04617B" w:themeColor="text2"/>
      <w:sz w:val="36"/>
      <w:szCs w:val="36"/>
      <w:lang w:val="fr-FR"/>
    </w:rPr>
  </w:style>
  <w:style w:type="paragraph" w:styleId="TM1">
    <w:name w:val="toc 1"/>
    <w:basedOn w:val="Normal"/>
    <w:next w:val="Normal"/>
    <w:link w:val="TM1Car"/>
    <w:autoRedefine/>
    <w:uiPriority w:val="39"/>
    <w:qFormat/>
    <w:rsid w:val="009B1763"/>
    <w:pPr>
      <w:tabs>
        <w:tab w:val="left" w:pos="284"/>
        <w:tab w:val="left" w:pos="567"/>
        <w:tab w:val="left" w:pos="993"/>
        <w:tab w:val="right" w:leader="dot" w:pos="9072"/>
      </w:tabs>
      <w:spacing w:after="100"/>
      <w:ind w:left="709"/>
    </w:pPr>
    <w:rPr>
      <w:b/>
      <w:noProof/>
      <w:color w:val="0F6FC6" w:themeColor="accent1"/>
      <w:sz w:val="28"/>
      <w:szCs w:val="28"/>
      <w:lang w:eastAsia="fr-FR"/>
    </w:rPr>
  </w:style>
  <w:style w:type="character" w:customStyle="1" w:styleId="WW8Num14z0">
    <w:name w:val="WW8Num14z0"/>
    <w:rsid w:val="0019187B"/>
    <w:rPr>
      <w:rFonts w:ascii="Wingdings" w:hAnsi="Wingdings"/>
    </w:rPr>
  </w:style>
  <w:style w:type="character" w:customStyle="1" w:styleId="TitreIbisCar">
    <w:name w:val="Titre I bis Car"/>
    <w:basedOn w:val="Policepardfaut"/>
    <w:link w:val="TitreIbis"/>
    <w:rsid w:val="003A66EA"/>
    <w:rPr>
      <w:rFonts w:ascii="Times New Roman" w:eastAsia="Times New Roman" w:hAnsi="Times New Roman" w:cs="Times New Roman"/>
      <w:b/>
      <w:sz w:val="24"/>
      <w:szCs w:val="24"/>
      <w:lang w:val="fr-FR" w:eastAsia="ar-SA"/>
    </w:rPr>
  </w:style>
  <w:style w:type="paragraph" w:customStyle="1" w:styleId="Style2">
    <w:name w:val="Style2"/>
    <w:basedOn w:val="Titre"/>
    <w:link w:val="Style2Car"/>
    <w:qFormat/>
    <w:rsid w:val="004A1E00"/>
    <w:pPr>
      <w:jc w:val="center"/>
    </w:pPr>
    <w:rPr>
      <w:b/>
      <w:color w:val="C00000"/>
      <w:sz w:val="36"/>
      <w:szCs w:val="36"/>
    </w:rPr>
  </w:style>
  <w:style w:type="paragraph" w:styleId="TM2">
    <w:name w:val="toc 2"/>
    <w:basedOn w:val="Normal"/>
    <w:next w:val="Normal"/>
    <w:autoRedefine/>
    <w:uiPriority w:val="39"/>
    <w:qFormat/>
    <w:rsid w:val="00956D90"/>
    <w:pPr>
      <w:spacing w:after="100"/>
      <w:ind w:left="200"/>
    </w:pPr>
  </w:style>
  <w:style w:type="character" w:customStyle="1" w:styleId="Style2Car">
    <w:name w:val="Style2 Car"/>
    <w:basedOn w:val="TitreCar"/>
    <w:link w:val="Style2"/>
    <w:rsid w:val="004A1E00"/>
    <w:rPr>
      <w:rFonts w:asciiTheme="majorHAnsi" w:eastAsiaTheme="majorEastAsia" w:hAnsiTheme="majorHAnsi" w:cstheme="majorBidi"/>
      <w:b/>
      <w:smallCaps/>
      <w:color w:val="C00000"/>
      <w:spacing w:val="10"/>
      <w:sz w:val="36"/>
      <w:szCs w:val="36"/>
      <w:lang w:val="fr-FR"/>
    </w:rPr>
  </w:style>
  <w:style w:type="paragraph" w:styleId="En-ttedetabledesmatires">
    <w:name w:val="TOC Heading"/>
    <w:basedOn w:val="Titre1"/>
    <w:next w:val="Normal"/>
    <w:link w:val="En-ttedetabledesmatiresCar"/>
    <w:uiPriority w:val="39"/>
    <w:unhideWhenUsed/>
    <w:qFormat/>
    <w:rsid w:val="00EF68F1"/>
    <w:pPr>
      <w:keepNext/>
      <w:keepLines/>
      <w:spacing w:before="480" w:after="0"/>
      <w:outlineLvl w:val="9"/>
    </w:pPr>
    <w:rPr>
      <w:b/>
      <w:bCs/>
      <w:smallCaps w:val="0"/>
      <w:color w:val="0B5294" w:themeColor="accent1" w:themeShade="BF"/>
      <w:spacing w:val="0"/>
      <w:sz w:val="28"/>
      <w:szCs w:val="28"/>
    </w:rPr>
  </w:style>
  <w:style w:type="character" w:styleId="Marquedecommentaire">
    <w:name w:val="annotation reference"/>
    <w:basedOn w:val="Policepardfaut"/>
    <w:uiPriority w:val="99"/>
    <w:semiHidden/>
    <w:qFormat/>
    <w:rsid w:val="00597E95"/>
    <w:rPr>
      <w:sz w:val="16"/>
      <w:szCs w:val="16"/>
    </w:rPr>
  </w:style>
  <w:style w:type="paragraph" w:styleId="Commentaire">
    <w:name w:val="annotation text"/>
    <w:basedOn w:val="Normal"/>
    <w:link w:val="CommentaireCar"/>
    <w:uiPriority w:val="99"/>
    <w:semiHidden/>
    <w:qFormat/>
    <w:rsid w:val="00597E95"/>
    <w:pPr>
      <w:spacing w:line="240" w:lineRule="auto"/>
    </w:pPr>
  </w:style>
  <w:style w:type="character" w:customStyle="1" w:styleId="CommentaireCar">
    <w:name w:val="Commentaire Car"/>
    <w:basedOn w:val="Policepardfaut"/>
    <w:link w:val="Commentaire"/>
    <w:uiPriority w:val="99"/>
    <w:semiHidden/>
    <w:rsid w:val="00597E95"/>
    <w:rPr>
      <w:rFonts w:eastAsiaTheme="minorEastAsia"/>
      <w:color w:val="03485B" w:themeColor="text2" w:themeShade="BF"/>
      <w:sz w:val="20"/>
      <w:szCs w:val="20"/>
      <w:lang w:val="fr-FR"/>
    </w:rPr>
  </w:style>
  <w:style w:type="paragraph" w:styleId="Objetducommentaire">
    <w:name w:val="annotation subject"/>
    <w:basedOn w:val="Commentaire"/>
    <w:next w:val="Commentaire"/>
    <w:link w:val="ObjetducommentaireCar"/>
    <w:uiPriority w:val="99"/>
    <w:semiHidden/>
    <w:qFormat/>
    <w:rsid w:val="00597E95"/>
    <w:rPr>
      <w:b/>
      <w:bCs/>
    </w:rPr>
  </w:style>
  <w:style w:type="character" w:customStyle="1" w:styleId="ObjetducommentaireCar">
    <w:name w:val="Objet du commentaire Car"/>
    <w:basedOn w:val="CommentaireCar"/>
    <w:link w:val="Objetducommentaire"/>
    <w:uiPriority w:val="99"/>
    <w:semiHidden/>
    <w:rsid w:val="00597E95"/>
    <w:rPr>
      <w:rFonts w:eastAsiaTheme="minorEastAsia"/>
      <w:b/>
      <w:bCs/>
      <w:color w:val="03485B" w:themeColor="text2" w:themeShade="BF"/>
      <w:sz w:val="20"/>
      <w:szCs w:val="20"/>
      <w:lang w:val="fr-FR"/>
    </w:rPr>
  </w:style>
  <w:style w:type="character" w:styleId="Lienhypertextesuivivisit">
    <w:name w:val="FollowedHyperlink"/>
    <w:basedOn w:val="Policepardfaut"/>
    <w:uiPriority w:val="99"/>
    <w:semiHidden/>
    <w:qFormat/>
    <w:rsid w:val="004F06AA"/>
    <w:rPr>
      <w:color w:val="85DFD0" w:themeColor="followedHyperlink"/>
      <w:u w:val="single"/>
    </w:rPr>
  </w:style>
  <w:style w:type="paragraph" w:customStyle="1" w:styleId="Style3">
    <w:name w:val="Style3"/>
    <w:basedOn w:val="TM1"/>
    <w:link w:val="Style3Car"/>
    <w:qFormat/>
    <w:rsid w:val="00990E16"/>
  </w:style>
  <w:style w:type="character" w:customStyle="1" w:styleId="TM1Car">
    <w:name w:val="TM 1 Car"/>
    <w:basedOn w:val="Policepardfaut"/>
    <w:link w:val="TM1"/>
    <w:uiPriority w:val="39"/>
    <w:rsid w:val="009B1763"/>
    <w:rPr>
      <w:rFonts w:eastAsiaTheme="minorEastAsia"/>
      <w:b/>
      <w:noProof/>
      <w:color w:val="0F6FC6" w:themeColor="accent1"/>
      <w:sz w:val="28"/>
      <w:szCs w:val="28"/>
      <w:lang w:val="fr-FR" w:eastAsia="fr-FR"/>
    </w:rPr>
  </w:style>
  <w:style w:type="character" w:customStyle="1" w:styleId="Style3Car">
    <w:name w:val="Style3 Car"/>
    <w:basedOn w:val="TM1Car"/>
    <w:link w:val="Style3"/>
    <w:rsid w:val="00990E16"/>
    <w:rPr>
      <w:rFonts w:eastAsiaTheme="minorEastAsia"/>
      <w:b/>
      <w:noProof/>
      <w:color w:val="0F6FC6" w:themeColor="accent1"/>
      <w:sz w:val="28"/>
      <w:szCs w:val="28"/>
      <w:lang w:val="fr-FR" w:eastAsia="fr-FR"/>
    </w:rPr>
  </w:style>
  <w:style w:type="character" w:styleId="Numrodepage">
    <w:name w:val="page number"/>
    <w:basedOn w:val="Policepardfaut"/>
    <w:uiPriority w:val="99"/>
    <w:unhideWhenUsed/>
    <w:rsid w:val="00512A27"/>
    <w:rPr>
      <w:rFonts w:eastAsiaTheme="minorEastAsia" w:cstheme="minorBidi"/>
      <w:bCs w:val="0"/>
      <w:iCs w:val="0"/>
      <w:szCs w:val="22"/>
      <w:lang w:val="fr-FR"/>
    </w:rPr>
  </w:style>
  <w:style w:type="paragraph" w:styleId="Notedefin">
    <w:name w:val="endnote text"/>
    <w:basedOn w:val="Normal"/>
    <w:link w:val="NotedefinCar"/>
    <w:uiPriority w:val="99"/>
    <w:semiHidden/>
    <w:qFormat/>
    <w:rsid w:val="005B64E8"/>
    <w:pPr>
      <w:spacing w:after="0" w:line="240" w:lineRule="auto"/>
    </w:pPr>
  </w:style>
  <w:style w:type="character" w:customStyle="1" w:styleId="NotedefinCar">
    <w:name w:val="Note de fin Car"/>
    <w:basedOn w:val="Policepardfaut"/>
    <w:link w:val="Notedefin"/>
    <w:uiPriority w:val="99"/>
    <w:semiHidden/>
    <w:rsid w:val="005B64E8"/>
    <w:rPr>
      <w:rFonts w:eastAsiaTheme="minorEastAsia"/>
      <w:color w:val="03485B" w:themeColor="text2" w:themeShade="BF"/>
      <w:sz w:val="20"/>
      <w:szCs w:val="20"/>
      <w:lang w:val="fr-FR"/>
    </w:rPr>
  </w:style>
  <w:style w:type="character" w:styleId="Appeldenotedefin">
    <w:name w:val="endnote reference"/>
    <w:basedOn w:val="Policepardfaut"/>
    <w:uiPriority w:val="99"/>
    <w:semiHidden/>
    <w:qFormat/>
    <w:rsid w:val="005B64E8"/>
    <w:rPr>
      <w:vertAlign w:val="superscript"/>
    </w:rPr>
  </w:style>
  <w:style w:type="character" w:customStyle="1" w:styleId="ParagraphedelisteCar">
    <w:name w:val="Paragraphe de liste Car"/>
    <w:basedOn w:val="Policepardfaut"/>
    <w:link w:val="Paragraphedeliste"/>
    <w:uiPriority w:val="34"/>
    <w:rsid w:val="00D5789F"/>
    <w:rPr>
      <w:rFonts w:eastAsiaTheme="minorEastAsia"/>
      <w:color w:val="03485B" w:themeColor="text2" w:themeShade="BF"/>
      <w:sz w:val="20"/>
      <w:szCs w:val="20"/>
      <w:lang w:val="fr-FR"/>
    </w:rPr>
  </w:style>
  <w:style w:type="paragraph" w:styleId="NormalWeb">
    <w:name w:val="Normal (Web)"/>
    <w:basedOn w:val="Normal"/>
    <w:uiPriority w:val="99"/>
    <w:semiHidden/>
    <w:unhideWhenUsed/>
    <w:rsid w:val="00860F96"/>
    <w:pPr>
      <w:spacing w:after="0" w:line="240" w:lineRule="auto"/>
    </w:pPr>
    <w:rPr>
      <w:rFonts w:ascii="Times New Roman" w:eastAsiaTheme="minorHAnsi" w:hAnsi="Times New Roman" w:cs="Times New Roman"/>
      <w:color w:val="auto"/>
      <w:sz w:val="24"/>
      <w:szCs w:val="24"/>
      <w:lang w:eastAsia="fr-FR"/>
    </w:rPr>
  </w:style>
  <w:style w:type="table" w:customStyle="1" w:styleId="Trameclaire-Accent12">
    <w:name w:val="Trame claire - Accent 12"/>
    <w:basedOn w:val="TableauNormal"/>
    <w:uiPriority w:val="60"/>
    <w:qFormat/>
    <w:rsid w:val="00CE1A5A"/>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customStyle="1" w:styleId="Encadr">
    <w:name w:val="Encadré"/>
    <w:basedOn w:val="Normal"/>
    <w:unhideWhenUsed/>
    <w:rsid w:val="00355EBF"/>
    <w:pPr>
      <w:spacing w:line="300" w:lineRule="auto"/>
    </w:pPr>
    <w:rPr>
      <w:rFonts w:eastAsiaTheme="minorHAnsi" w:cstheme="minorHAnsi"/>
      <w:b/>
      <w:color w:val="0B5294" w:themeColor="accent1" w:themeShade="BF"/>
      <w:sz w:val="16"/>
      <w:szCs w:val="16"/>
      <w:lang w:val="en-US"/>
    </w:rPr>
  </w:style>
  <w:style w:type="paragraph" w:customStyle="1" w:styleId="encadrdiscret">
    <w:name w:val="encadré discret"/>
    <w:basedOn w:val="Normal"/>
    <w:qFormat/>
    <w:rsid w:val="00355EBF"/>
    <w:rPr>
      <w:rFonts w:eastAsiaTheme="minorHAnsi" w:cstheme="minorHAnsi"/>
      <w:b/>
      <w:color w:val="0B5294" w:themeColor="accent1" w:themeShade="BF"/>
      <w:sz w:val="16"/>
      <w:szCs w:val="16"/>
      <w:lang w:val="en-US"/>
    </w:rPr>
  </w:style>
  <w:style w:type="table" w:styleId="Grillemoyenne3-Accent1">
    <w:name w:val="Medium Grid 3 Accent 1"/>
    <w:basedOn w:val="TableauNormal"/>
    <w:uiPriority w:val="69"/>
    <w:rsid w:val="00EB1116"/>
    <w:pPr>
      <w:spacing w:after="0" w:line="240" w:lineRule="auto"/>
    </w:pPr>
    <w:rPr>
      <w:lang w:val="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customStyle="1" w:styleId="TableauGrille5Fonc-Accentuation11">
    <w:name w:val="Tableau Grille 5 Foncé - Accentuation 11"/>
    <w:basedOn w:val="TableauNormal"/>
    <w:uiPriority w:val="50"/>
    <w:rsid w:val="00AA4E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customStyle="1" w:styleId="TableauGrille1Clair-Accentuation11">
    <w:name w:val="Tableau Grille 1 Clair - Accentuation 11"/>
    <w:basedOn w:val="TableauNormal"/>
    <w:uiPriority w:val="46"/>
    <w:rsid w:val="00891E76"/>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paragraph" w:customStyle="1" w:styleId="Style4">
    <w:name w:val="Style4"/>
    <w:basedOn w:val="Normal"/>
    <w:link w:val="Style4Car"/>
    <w:qFormat/>
    <w:rsid w:val="00B978BA"/>
    <w:pPr>
      <w:jc w:val="center"/>
    </w:pPr>
    <w:rPr>
      <w:b/>
      <w:bCs/>
      <w:color w:val="073763" w:themeColor="accent1" w:themeShade="80"/>
      <w:sz w:val="40"/>
      <w:szCs w:val="40"/>
    </w:rPr>
  </w:style>
  <w:style w:type="character" w:customStyle="1" w:styleId="Style4Car">
    <w:name w:val="Style4 Car"/>
    <w:basedOn w:val="Policepardfaut"/>
    <w:link w:val="Style4"/>
    <w:rsid w:val="00B978BA"/>
    <w:rPr>
      <w:rFonts w:eastAsiaTheme="minorEastAsia"/>
      <w:b/>
      <w:bCs/>
      <w:color w:val="073763" w:themeColor="accent1" w:themeShade="80"/>
      <w:sz w:val="40"/>
      <w:szCs w:val="40"/>
      <w:lang w:val="fr-FR"/>
    </w:rPr>
  </w:style>
  <w:style w:type="table" w:styleId="Tramemoyenne2-Accent2">
    <w:name w:val="Medium Shading 2 Accent 2"/>
    <w:basedOn w:val="TableauNormal"/>
    <w:uiPriority w:val="64"/>
    <w:qFormat/>
    <w:rsid w:val="008B33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3">
    <w:name w:val="toc 3"/>
    <w:basedOn w:val="Normal"/>
    <w:next w:val="Normal"/>
    <w:autoRedefine/>
    <w:uiPriority w:val="39"/>
    <w:semiHidden/>
    <w:unhideWhenUsed/>
    <w:qFormat/>
    <w:rsid w:val="00534CA2"/>
    <w:pPr>
      <w:spacing w:after="100"/>
      <w:ind w:left="440"/>
    </w:pPr>
    <w:rPr>
      <w:color w:val="auto"/>
      <w:sz w:val="22"/>
      <w:szCs w:val="22"/>
      <w:lang w:eastAsia="fr-FR"/>
    </w:rPr>
  </w:style>
  <w:style w:type="paragraph" w:customStyle="1" w:styleId="Style6">
    <w:name w:val="Style6"/>
    <w:basedOn w:val="En-ttedetabledesmatires"/>
    <w:link w:val="Style6Car"/>
    <w:qFormat/>
    <w:rsid w:val="00534CA2"/>
    <w:pPr>
      <w:numPr>
        <w:numId w:val="22"/>
      </w:numPr>
    </w:pPr>
    <w:rPr>
      <w:rFonts w:ascii="Calibri" w:hAnsi="Calibri" w:cstheme="minorHAnsi"/>
      <w:b w:val="0"/>
      <w:bCs w:val="0"/>
    </w:rPr>
  </w:style>
  <w:style w:type="character" w:customStyle="1" w:styleId="En-ttedetabledesmatiresCar">
    <w:name w:val="En-tête de table des matières Car"/>
    <w:basedOn w:val="Titre1Car"/>
    <w:link w:val="En-ttedetabledesmatires"/>
    <w:uiPriority w:val="39"/>
    <w:rsid w:val="00534CA2"/>
    <w:rPr>
      <w:rFonts w:asciiTheme="majorHAnsi" w:eastAsiaTheme="majorEastAsia" w:hAnsiTheme="majorHAnsi" w:cstheme="majorBidi"/>
      <w:b/>
      <w:bCs/>
      <w:smallCaps w:val="0"/>
      <w:color w:val="0B5294" w:themeColor="accent1" w:themeShade="BF"/>
      <w:spacing w:val="5"/>
      <w:sz w:val="28"/>
      <w:szCs w:val="28"/>
      <w:lang w:val="fr-FR"/>
    </w:rPr>
  </w:style>
  <w:style w:type="character" w:customStyle="1" w:styleId="Style6Car">
    <w:name w:val="Style6 Car"/>
    <w:basedOn w:val="En-ttedetabledesmatiresCar"/>
    <w:link w:val="Style6"/>
    <w:rsid w:val="00534CA2"/>
    <w:rPr>
      <w:rFonts w:ascii="Calibri" w:eastAsiaTheme="majorEastAsia" w:hAnsi="Calibri" w:cstheme="minorHAnsi"/>
      <w:b w:val="0"/>
      <w:bCs w:val="0"/>
      <w:smallCaps w:val="0"/>
      <w:color w:val="0B5294" w:themeColor="accent1" w:themeShade="BF"/>
      <w:spacing w:val="5"/>
      <w:sz w:val="28"/>
      <w:szCs w:val="28"/>
      <w:lang w:val="fr-FR"/>
    </w:rPr>
  </w:style>
  <w:style w:type="character" w:styleId="Mentionnonrsolue">
    <w:name w:val="Unresolved Mention"/>
    <w:basedOn w:val="Policepardfaut"/>
    <w:uiPriority w:val="99"/>
    <w:semiHidden/>
    <w:unhideWhenUsed/>
    <w:rsid w:val="0035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7418">
      <w:bodyDiv w:val="1"/>
      <w:marLeft w:val="0"/>
      <w:marRight w:val="0"/>
      <w:marTop w:val="0"/>
      <w:marBottom w:val="0"/>
      <w:divBdr>
        <w:top w:val="none" w:sz="0" w:space="0" w:color="auto"/>
        <w:left w:val="none" w:sz="0" w:space="0" w:color="auto"/>
        <w:bottom w:val="none" w:sz="0" w:space="0" w:color="auto"/>
        <w:right w:val="none" w:sz="0" w:space="0" w:color="auto"/>
      </w:divBdr>
    </w:div>
    <w:div w:id="247076913">
      <w:bodyDiv w:val="1"/>
      <w:marLeft w:val="0"/>
      <w:marRight w:val="0"/>
      <w:marTop w:val="0"/>
      <w:marBottom w:val="0"/>
      <w:divBdr>
        <w:top w:val="none" w:sz="0" w:space="0" w:color="auto"/>
        <w:left w:val="none" w:sz="0" w:space="0" w:color="auto"/>
        <w:bottom w:val="none" w:sz="0" w:space="0" w:color="auto"/>
        <w:right w:val="none" w:sz="0" w:space="0" w:color="auto"/>
      </w:divBdr>
    </w:div>
    <w:div w:id="462891271">
      <w:bodyDiv w:val="1"/>
      <w:marLeft w:val="0"/>
      <w:marRight w:val="0"/>
      <w:marTop w:val="0"/>
      <w:marBottom w:val="0"/>
      <w:divBdr>
        <w:top w:val="none" w:sz="0" w:space="0" w:color="auto"/>
        <w:left w:val="none" w:sz="0" w:space="0" w:color="auto"/>
        <w:bottom w:val="none" w:sz="0" w:space="0" w:color="auto"/>
        <w:right w:val="none" w:sz="0" w:space="0" w:color="auto"/>
      </w:divBdr>
    </w:div>
    <w:div w:id="638415014">
      <w:bodyDiv w:val="1"/>
      <w:marLeft w:val="0"/>
      <w:marRight w:val="0"/>
      <w:marTop w:val="0"/>
      <w:marBottom w:val="0"/>
      <w:divBdr>
        <w:top w:val="none" w:sz="0" w:space="0" w:color="auto"/>
        <w:left w:val="none" w:sz="0" w:space="0" w:color="auto"/>
        <w:bottom w:val="none" w:sz="0" w:space="0" w:color="auto"/>
        <w:right w:val="none" w:sz="0" w:space="0" w:color="auto"/>
      </w:divBdr>
    </w:div>
    <w:div w:id="754011821">
      <w:bodyDiv w:val="1"/>
      <w:marLeft w:val="0"/>
      <w:marRight w:val="0"/>
      <w:marTop w:val="0"/>
      <w:marBottom w:val="0"/>
      <w:divBdr>
        <w:top w:val="none" w:sz="0" w:space="0" w:color="auto"/>
        <w:left w:val="none" w:sz="0" w:space="0" w:color="auto"/>
        <w:bottom w:val="none" w:sz="0" w:space="0" w:color="auto"/>
        <w:right w:val="none" w:sz="0" w:space="0" w:color="auto"/>
      </w:divBdr>
    </w:div>
    <w:div w:id="994070063">
      <w:bodyDiv w:val="1"/>
      <w:marLeft w:val="0"/>
      <w:marRight w:val="0"/>
      <w:marTop w:val="0"/>
      <w:marBottom w:val="0"/>
      <w:divBdr>
        <w:top w:val="none" w:sz="0" w:space="0" w:color="auto"/>
        <w:left w:val="none" w:sz="0" w:space="0" w:color="auto"/>
        <w:bottom w:val="none" w:sz="0" w:space="0" w:color="auto"/>
        <w:right w:val="none" w:sz="0" w:space="0" w:color="auto"/>
      </w:divBdr>
    </w:div>
    <w:div w:id="1556312010">
      <w:bodyDiv w:val="1"/>
      <w:marLeft w:val="0"/>
      <w:marRight w:val="0"/>
      <w:marTop w:val="0"/>
      <w:marBottom w:val="0"/>
      <w:divBdr>
        <w:top w:val="none" w:sz="0" w:space="0" w:color="auto"/>
        <w:left w:val="none" w:sz="0" w:space="0" w:color="auto"/>
        <w:bottom w:val="none" w:sz="0" w:space="0" w:color="auto"/>
        <w:right w:val="none" w:sz="0" w:space="0" w:color="auto"/>
      </w:divBdr>
    </w:div>
    <w:div w:id="1597251661">
      <w:bodyDiv w:val="1"/>
      <w:marLeft w:val="0"/>
      <w:marRight w:val="0"/>
      <w:marTop w:val="0"/>
      <w:marBottom w:val="0"/>
      <w:divBdr>
        <w:top w:val="none" w:sz="0" w:space="0" w:color="auto"/>
        <w:left w:val="none" w:sz="0" w:space="0" w:color="auto"/>
        <w:bottom w:val="none" w:sz="0" w:space="0" w:color="auto"/>
        <w:right w:val="none" w:sz="0" w:space="0" w:color="auto"/>
      </w:divBdr>
    </w:div>
    <w:div w:id="1717586175">
      <w:bodyDiv w:val="1"/>
      <w:marLeft w:val="0"/>
      <w:marRight w:val="0"/>
      <w:marTop w:val="0"/>
      <w:marBottom w:val="0"/>
      <w:divBdr>
        <w:top w:val="none" w:sz="0" w:space="0" w:color="auto"/>
        <w:left w:val="none" w:sz="0" w:space="0" w:color="auto"/>
        <w:bottom w:val="none" w:sz="0" w:space="0" w:color="auto"/>
        <w:right w:val="none" w:sz="0" w:space="0" w:color="auto"/>
      </w:divBdr>
    </w:div>
    <w:div w:id="1998261909">
      <w:bodyDiv w:val="1"/>
      <w:marLeft w:val="0"/>
      <w:marRight w:val="0"/>
      <w:marTop w:val="0"/>
      <w:marBottom w:val="0"/>
      <w:divBdr>
        <w:top w:val="none" w:sz="0" w:space="0" w:color="auto"/>
        <w:left w:val="none" w:sz="0" w:space="0" w:color="auto"/>
        <w:bottom w:val="none" w:sz="0" w:space="0" w:color="auto"/>
        <w:right w:val="none" w:sz="0" w:space="0" w:color="auto"/>
      </w:divBdr>
      <w:divsChild>
        <w:div w:id="1878540943">
          <w:marLeft w:val="0"/>
          <w:marRight w:val="0"/>
          <w:marTop w:val="0"/>
          <w:marBottom w:val="0"/>
          <w:divBdr>
            <w:top w:val="none" w:sz="0" w:space="0" w:color="auto"/>
            <w:left w:val="none" w:sz="0" w:space="0" w:color="auto"/>
            <w:bottom w:val="none" w:sz="0" w:space="0" w:color="auto"/>
            <w:right w:val="none" w:sz="0" w:space="0" w:color="auto"/>
          </w:divBdr>
        </w:div>
      </w:divsChild>
    </w:div>
    <w:div w:id="20651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20ZITTER\AppData\Roaming\Microsoft\Templates\Orie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EDF9B2238846938EBEEE4ED2353FB7"/>
        <w:category>
          <w:name w:val="Général"/>
          <w:gallery w:val="placeholder"/>
        </w:category>
        <w:types>
          <w:type w:val="bbPlcHdr"/>
        </w:types>
        <w:behaviors>
          <w:behavior w:val="content"/>
        </w:behaviors>
        <w:guid w:val="{7D9121CB-EA31-4D4A-AEB9-B148C190BC2C}"/>
      </w:docPartPr>
      <w:docPartBody>
        <w:p w:rsidR="00587D0F" w:rsidRDefault="002776F4" w:rsidP="002776F4">
          <w:pPr>
            <w:pStyle w:val="5CEDF9B2238846938EBEEE4ED2353FB74"/>
          </w:pPr>
          <w:r w:rsidRPr="00935D8D">
            <w:rPr>
              <w:rStyle w:val="Textedelespacerserv"/>
            </w:rPr>
            <w:t>Cliquez ou appuyez ici pour entrer du texte.</w:t>
          </w:r>
        </w:p>
      </w:docPartBody>
    </w:docPart>
    <w:docPart>
      <w:docPartPr>
        <w:name w:val="BD38AA241EA947E3B1FB62AADD1A954B"/>
        <w:category>
          <w:name w:val="Général"/>
          <w:gallery w:val="placeholder"/>
        </w:category>
        <w:types>
          <w:type w:val="bbPlcHdr"/>
        </w:types>
        <w:behaviors>
          <w:behavior w:val="content"/>
        </w:behaviors>
        <w:guid w:val="{BF5655E8-5F8F-496D-9757-D262EFD67B69}"/>
      </w:docPartPr>
      <w:docPartBody>
        <w:p w:rsidR="00587D0F" w:rsidRDefault="002776F4" w:rsidP="002776F4">
          <w:pPr>
            <w:pStyle w:val="BD38AA241EA947E3B1FB62AADD1A954B4"/>
          </w:pPr>
          <w:r w:rsidRPr="00935D8D">
            <w:rPr>
              <w:rStyle w:val="Textedelespacerserv"/>
            </w:rPr>
            <w:t>Cliquez ou appuyez ici pour entrer du texte.</w:t>
          </w:r>
        </w:p>
      </w:docPartBody>
    </w:docPart>
    <w:docPart>
      <w:docPartPr>
        <w:name w:val="E9C56DE22F2142BB8DCC188869DE3D6C"/>
        <w:category>
          <w:name w:val="Général"/>
          <w:gallery w:val="placeholder"/>
        </w:category>
        <w:types>
          <w:type w:val="bbPlcHdr"/>
        </w:types>
        <w:behaviors>
          <w:behavior w:val="content"/>
        </w:behaviors>
        <w:guid w:val="{EC6F8446-D221-40BE-B2CF-1537F3A423CF}"/>
      </w:docPartPr>
      <w:docPartBody>
        <w:p w:rsidR="00587D0F" w:rsidRDefault="002776F4" w:rsidP="002776F4">
          <w:pPr>
            <w:pStyle w:val="E9C56DE22F2142BB8DCC188869DE3D6C4"/>
          </w:pPr>
          <w:r w:rsidRPr="00935D8D">
            <w:rPr>
              <w:rStyle w:val="Textedelespacerserv"/>
            </w:rPr>
            <w:t>Cliquez ou appuyez ici pour entrer du texte.</w:t>
          </w:r>
        </w:p>
      </w:docPartBody>
    </w:docPart>
    <w:docPart>
      <w:docPartPr>
        <w:name w:val="24A2246CE8DF44208076440165CB30F0"/>
        <w:category>
          <w:name w:val="Général"/>
          <w:gallery w:val="placeholder"/>
        </w:category>
        <w:types>
          <w:type w:val="bbPlcHdr"/>
        </w:types>
        <w:behaviors>
          <w:behavior w:val="content"/>
        </w:behaviors>
        <w:guid w:val="{8B06F445-2671-4122-92EE-D6A074E122F9}"/>
      </w:docPartPr>
      <w:docPartBody>
        <w:p w:rsidR="002776F4" w:rsidRDefault="002776F4" w:rsidP="002776F4">
          <w:pPr>
            <w:pStyle w:val="24A2246CE8DF44208076440165CB30F03"/>
          </w:pPr>
          <w:r w:rsidRPr="00935D8D">
            <w:rPr>
              <w:rStyle w:val="Textedelespacerserv"/>
            </w:rPr>
            <w:t>Cliquez ou appuyez ici pour entrer une date.</w:t>
          </w:r>
        </w:p>
      </w:docPartBody>
    </w:docPart>
    <w:docPart>
      <w:docPartPr>
        <w:name w:val="0C5899389B784FDDB5018A34B4F434C4"/>
        <w:category>
          <w:name w:val="Général"/>
          <w:gallery w:val="placeholder"/>
        </w:category>
        <w:types>
          <w:type w:val="bbPlcHdr"/>
        </w:types>
        <w:behaviors>
          <w:behavior w:val="content"/>
        </w:behaviors>
        <w:guid w:val="{6CF3C751-14A3-43B5-AF2A-1030A288E0B1}"/>
      </w:docPartPr>
      <w:docPartBody>
        <w:p w:rsidR="002776F4" w:rsidRDefault="002776F4" w:rsidP="002776F4">
          <w:pPr>
            <w:pStyle w:val="0C5899389B784FDDB5018A34B4F434C43"/>
          </w:pPr>
          <w:r w:rsidRPr="00935D8D">
            <w:rPr>
              <w:rStyle w:val="Textedelespacerserv"/>
            </w:rPr>
            <w:t>Cliquez ou appuyez ici pour entrer du texte.</w:t>
          </w:r>
        </w:p>
      </w:docPartBody>
    </w:docPart>
    <w:docPart>
      <w:docPartPr>
        <w:name w:val="DD30C08F73654533BACF354171628B50"/>
        <w:category>
          <w:name w:val="Général"/>
          <w:gallery w:val="placeholder"/>
        </w:category>
        <w:types>
          <w:type w:val="bbPlcHdr"/>
        </w:types>
        <w:behaviors>
          <w:behavior w:val="content"/>
        </w:behaviors>
        <w:guid w:val="{5B7EC6B7-C788-4D28-A424-E30AB3324664}"/>
      </w:docPartPr>
      <w:docPartBody>
        <w:p w:rsidR="002776F4" w:rsidRDefault="002776F4" w:rsidP="002776F4">
          <w:pPr>
            <w:pStyle w:val="DD30C08F73654533BACF354171628B503"/>
          </w:pPr>
          <w:r w:rsidRPr="00935D8D">
            <w:rPr>
              <w:rStyle w:val="Textedelespacerserv"/>
            </w:rPr>
            <w:t>Cliquez ou appuyez ici pour entrer du texte.</w:t>
          </w:r>
        </w:p>
      </w:docPartBody>
    </w:docPart>
    <w:docPart>
      <w:docPartPr>
        <w:name w:val="B8888081269345DE89A3C3A99E961F15"/>
        <w:category>
          <w:name w:val="Général"/>
          <w:gallery w:val="placeholder"/>
        </w:category>
        <w:types>
          <w:type w:val="bbPlcHdr"/>
        </w:types>
        <w:behaviors>
          <w:behavior w:val="content"/>
        </w:behaviors>
        <w:guid w:val="{FCF35D39-A1FE-41C1-9AA2-A83363EBD123}"/>
      </w:docPartPr>
      <w:docPartBody>
        <w:p w:rsidR="002776F4" w:rsidRDefault="002776F4" w:rsidP="002776F4">
          <w:pPr>
            <w:pStyle w:val="B8888081269345DE89A3C3A99E961F153"/>
          </w:pPr>
          <w:r w:rsidRPr="00935D8D">
            <w:rPr>
              <w:rStyle w:val="Textedelespacerserv"/>
            </w:rPr>
            <w:t>Cliquez ou appuyez ici pour entrer du texte.</w:t>
          </w:r>
        </w:p>
      </w:docPartBody>
    </w:docPart>
    <w:docPart>
      <w:docPartPr>
        <w:name w:val="4F185FF9C7844368BAE113782546F748"/>
        <w:category>
          <w:name w:val="Général"/>
          <w:gallery w:val="placeholder"/>
        </w:category>
        <w:types>
          <w:type w:val="bbPlcHdr"/>
        </w:types>
        <w:behaviors>
          <w:behavior w:val="content"/>
        </w:behaviors>
        <w:guid w:val="{4B059AAE-2363-4F08-B7DF-0A7DA6540146}"/>
      </w:docPartPr>
      <w:docPartBody>
        <w:p w:rsidR="002776F4" w:rsidRDefault="002776F4" w:rsidP="002776F4">
          <w:pPr>
            <w:pStyle w:val="4F185FF9C7844368BAE113782546F7483"/>
          </w:pPr>
          <w:r w:rsidRPr="00935D8D">
            <w:rPr>
              <w:rStyle w:val="Textedelespacerserv"/>
            </w:rPr>
            <w:t>Cliquez ou appuyez ici pour entrer du texte.</w:t>
          </w:r>
        </w:p>
      </w:docPartBody>
    </w:docPart>
    <w:docPart>
      <w:docPartPr>
        <w:name w:val="2BDB5CCBDE474ED7AAF7A1A84BCD4597"/>
        <w:category>
          <w:name w:val="Général"/>
          <w:gallery w:val="placeholder"/>
        </w:category>
        <w:types>
          <w:type w:val="bbPlcHdr"/>
        </w:types>
        <w:behaviors>
          <w:behavior w:val="content"/>
        </w:behaviors>
        <w:guid w:val="{01D9E4AB-D8E3-4D26-936A-9CC6DFE182CB}"/>
      </w:docPartPr>
      <w:docPartBody>
        <w:p w:rsidR="002776F4" w:rsidRDefault="002776F4" w:rsidP="002776F4">
          <w:pPr>
            <w:pStyle w:val="2BDB5CCBDE474ED7AAF7A1A84BCD45973"/>
          </w:pPr>
          <w:r w:rsidRPr="00935D8D">
            <w:rPr>
              <w:rStyle w:val="Textedelespacerserv"/>
            </w:rPr>
            <w:t>Cliquez ou appuyez ici pour entrer du texte.</w:t>
          </w:r>
        </w:p>
      </w:docPartBody>
    </w:docPart>
    <w:docPart>
      <w:docPartPr>
        <w:name w:val="486113A8AAA245518839C61A90A73ED9"/>
        <w:category>
          <w:name w:val="Général"/>
          <w:gallery w:val="placeholder"/>
        </w:category>
        <w:types>
          <w:type w:val="bbPlcHdr"/>
        </w:types>
        <w:behaviors>
          <w:behavior w:val="content"/>
        </w:behaviors>
        <w:guid w:val="{6CDA151B-8B25-44FA-B740-ABA597B4E5CD}"/>
      </w:docPartPr>
      <w:docPartBody>
        <w:p w:rsidR="002776F4" w:rsidRDefault="002776F4" w:rsidP="002776F4">
          <w:pPr>
            <w:pStyle w:val="486113A8AAA245518839C61A90A73ED93"/>
          </w:pPr>
          <w:r w:rsidRPr="00935D8D">
            <w:rPr>
              <w:rStyle w:val="Textedelespacerserv"/>
            </w:rPr>
            <w:t>Cliquez ou appuyez ici pour entrer du texte.</w:t>
          </w:r>
        </w:p>
      </w:docPartBody>
    </w:docPart>
    <w:docPart>
      <w:docPartPr>
        <w:name w:val="38E35D6F4BDD4CDFB62EA4A8F5F09BAB"/>
        <w:category>
          <w:name w:val="Général"/>
          <w:gallery w:val="placeholder"/>
        </w:category>
        <w:types>
          <w:type w:val="bbPlcHdr"/>
        </w:types>
        <w:behaviors>
          <w:behavior w:val="content"/>
        </w:behaviors>
        <w:guid w:val="{BB872636-D766-4B20-B50C-63692AB6B1DF}"/>
      </w:docPartPr>
      <w:docPartBody>
        <w:p w:rsidR="002776F4" w:rsidRDefault="002776F4" w:rsidP="002776F4">
          <w:pPr>
            <w:pStyle w:val="38E35D6F4BDD4CDFB62EA4A8F5F09BAB3"/>
          </w:pPr>
          <w:r w:rsidRPr="00935D8D">
            <w:rPr>
              <w:rStyle w:val="Textedelespacerserv"/>
            </w:rPr>
            <w:t>Cliquez ou appuyez ici pour entrer du texte.</w:t>
          </w:r>
        </w:p>
      </w:docPartBody>
    </w:docPart>
    <w:docPart>
      <w:docPartPr>
        <w:name w:val="635090F04A1B474BA3A8400BAD961A20"/>
        <w:category>
          <w:name w:val="Général"/>
          <w:gallery w:val="placeholder"/>
        </w:category>
        <w:types>
          <w:type w:val="bbPlcHdr"/>
        </w:types>
        <w:behaviors>
          <w:behavior w:val="content"/>
        </w:behaviors>
        <w:guid w:val="{B855C2DB-81F0-4CB9-8F9B-096C62D294CA}"/>
      </w:docPartPr>
      <w:docPartBody>
        <w:p w:rsidR="002776F4" w:rsidRDefault="002776F4" w:rsidP="002776F4">
          <w:pPr>
            <w:pStyle w:val="635090F04A1B474BA3A8400BAD961A203"/>
          </w:pPr>
          <w:r w:rsidRPr="00935D8D">
            <w:rPr>
              <w:rStyle w:val="Textedelespacerserv"/>
            </w:rPr>
            <w:t>Cliquez ou appuyez ici pour entrer du texte.</w:t>
          </w:r>
        </w:p>
      </w:docPartBody>
    </w:docPart>
    <w:docPart>
      <w:docPartPr>
        <w:name w:val="F42779C33C46457892A05876AFC98184"/>
        <w:category>
          <w:name w:val="Général"/>
          <w:gallery w:val="placeholder"/>
        </w:category>
        <w:types>
          <w:type w:val="bbPlcHdr"/>
        </w:types>
        <w:behaviors>
          <w:behavior w:val="content"/>
        </w:behaviors>
        <w:guid w:val="{AEB9544D-4159-4DFB-BD97-FD5D8C46E6B4}"/>
      </w:docPartPr>
      <w:docPartBody>
        <w:p w:rsidR="002776F4" w:rsidRDefault="002776F4" w:rsidP="002776F4">
          <w:pPr>
            <w:pStyle w:val="F42779C33C46457892A05876AFC981843"/>
          </w:pPr>
          <w:r w:rsidRPr="00935D8D">
            <w:rPr>
              <w:rStyle w:val="Textedelespacerserv"/>
            </w:rPr>
            <w:t>Cliquez ou appuyez ici pour entrer du texte.</w:t>
          </w:r>
        </w:p>
      </w:docPartBody>
    </w:docPart>
    <w:docPart>
      <w:docPartPr>
        <w:name w:val="CE1BA420B5494BE79A4A7BCFB586792C"/>
        <w:category>
          <w:name w:val="Général"/>
          <w:gallery w:val="placeholder"/>
        </w:category>
        <w:types>
          <w:type w:val="bbPlcHdr"/>
        </w:types>
        <w:behaviors>
          <w:behavior w:val="content"/>
        </w:behaviors>
        <w:guid w:val="{6F2B8165-6CD8-42FD-8985-7BB411F32414}"/>
      </w:docPartPr>
      <w:docPartBody>
        <w:p w:rsidR="002776F4" w:rsidRDefault="002776F4" w:rsidP="002776F4">
          <w:pPr>
            <w:pStyle w:val="CE1BA420B5494BE79A4A7BCFB586792C3"/>
          </w:pPr>
          <w:r w:rsidRPr="00935D8D">
            <w:rPr>
              <w:rStyle w:val="Textedelespacerserv"/>
            </w:rPr>
            <w:t>Cliquez ou appuyez ici pour entrer du texte.</w:t>
          </w:r>
        </w:p>
      </w:docPartBody>
    </w:docPart>
    <w:docPart>
      <w:docPartPr>
        <w:name w:val="85FDF3A8894246B79EBD6E8EF2D53648"/>
        <w:category>
          <w:name w:val="Général"/>
          <w:gallery w:val="placeholder"/>
        </w:category>
        <w:types>
          <w:type w:val="bbPlcHdr"/>
        </w:types>
        <w:behaviors>
          <w:behavior w:val="content"/>
        </w:behaviors>
        <w:guid w:val="{05B77B2A-7D3D-4141-9D38-056BC5590458}"/>
      </w:docPartPr>
      <w:docPartBody>
        <w:p w:rsidR="002776F4" w:rsidRDefault="002776F4" w:rsidP="002776F4">
          <w:pPr>
            <w:pStyle w:val="85FDF3A8894246B79EBD6E8EF2D536483"/>
          </w:pPr>
          <w:r w:rsidRPr="00935D8D">
            <w:rPr>
              <w:rStyle w:val="Textedelespacerserv"/>
            </w:rPr>
            <w:t>Cliquez ou appuyez ici pour entrer du texte.</w:t>
          </w:r>
        </w:p>
      </w:docPartBody>
    </w:docPart>
    <w:docPart>
      <w:docPartPr>
        <w:name w:val="E2C9D47DD79F4B7888263541F4738D1C"/>
        <w:category>
          <w:name w:val="Général"/>
          <w:gallery w:val="placeholder"/>
        </w:category>
        <w:types>
          <w:type w:val="bbPlcHdr"/>
        </w:types>
        <w:behaviors>
          <w:behavior w:val="content"/>
        </w:behaviors>
        <w:guid w:val="{0E4B277B-6945-4DF8-806F-7DA56E64998E}"/>
      </w:docPartPr>
      <w:docPartBody>
        <w:p w:rsidR="002776F4" w:rsidRDefault="002776F4" w:rsidP="002776F4">
          <w:pPr>
            <w:pStyle w:val="E2C9D47DD79F4B7888263541F4738D1C3"/>
          </w:pPr>
          <w:r w:rsidRPr="00935D8D">
            <w:rPr>
              <w:rStyle w:val="Textedelespacerserv"/>
            </w:rPr>
            <w:t>Cliquez ou appuyez ici pour entrer du texte.</w:t>
          </w:r>
        </w:p>
      </w:docPartBody>
    </w:docPart>
    <w:docPart>
      <w:docPartPr>
        <w:name w:val="1612286A28FC4363B1F834BDF8F1A660"/>
        <w:category>
          <w:name w:val="Général"/>
          <w:gallery w:val="placeholder"/>
        </w:category>
        <w:types>
          <w:type w:val="bbPlcHdr"/>
        </w:types>
        <w:behaviors>
          <w:behavior w:val="content"/>
        </w:behaviors>
        <w:guid w:val="{F9AD9809-3F28-4F35-90BF-8AD3CC65186B}"/>
      </w:docPartPr>
      <w:docPartBody>
        <w:p w:rsidR="002776F4" w:rsidRDefault="002776F4" w:rsidP="002776F4">
          <w:pPr>
            <w:pStyle w:val="1612286A28FC4363B1F834BDF8F1A6603"/>
          </w:pPr>
          <w:r w:rsidRPr="00935D8D">
            <w:rPr>
              <w:rStyle w:val="Textedelespacerserv"/>
            </w:rPr>
            <w:t>Cliquez ou appuyez ici pour entrer du texte.</w:t>
          </w:r>
        </w:p>
      </w:docPartBody>
    </w:docPart>
    <w:docPart>
      <w:docPartPr>
        <w:name w:val="0C27F630669A4D628361659FB8DADBE4"/>
        <w:category>
          <w:name w:val="Général"/>
          <w:gallery w:val="placeholder"/>
        </w:category>
        <w:types>
          <w:type w:val="bbPlcHdr"/>
        </w:types>
        <w:behaviors>
          <w:behavior w:val="content"/>
        </w:behaviors>
        <w:guid w:val="{EE0FECFF-3858-472E-87A8-875B6AE3B68B}"/>
      </w:docPartPr>
      <w:docPartBody>
        <w:p w:rsidR="002776F4" w:rsidRDefault="002776F4" w:rsidP="002776F4">
          <w:pPr>
            <w:pStyle w:val="0C27F630669A4D628361659FB8DADBE43"/>
          </w:pPr>
          <w:r w:rsidRPr="00935D8D">
            <w:rPr>
              <w:rStyle w:val="Textedelespacerserv"/>
            </w:rPr>
            <w:t>Cliquez ou appuyez ici pour entrer du texte.</w:t>
          </w:r>
        </w:p>
      </w:docPartBody>
    </w:docPart>
    <w:docPart>
      <w:docPartPr>
        <w:name w:val="5F4F825F44B04BF382D6484DD231F0D2"/>
        <w:category>
          <w:name w:val="Général"/>
          <w:gallery w:val="placeholder"/>
        </w:category>
        <w:types>
          <w:type w:val="bbPlcHdr"/>
        </w:types>
        <w:behaviors>
          <w:behavior w:val="content"/>
        </w:behaviors>
        <w:guid w:val="{D6AA672E-CDC3-4143-8D2E-3E88D86D989B}"/>
      </w:docPartPr>
      <w:docPartBody>
        <w:p w:rsidR="002776F4" w:rsidRDefault="002776F4" w:rsidP="002776F4">
          <w:pPr>
            <w:pStyle w:val="5F4F825F44B04BF382D6484DD231F0D23"/>
          </w:pPr>
          <w:r w:rsidRPr="00935D8D">
            <w:rPr>
              <w:rStyle w:val="Textedelespacerserv"/>
            </w:rPr>
            <w:t>Cliquez ou appuyez ici pour entrer du texte.</w:t>
          </w:r>
        </w:p>
      </w:docPartBody>
    </w:docPart>
    <w:docPart>
      <w:docPartPr>
        <w:name w:val="9894B0BD61664CB7B30CFE068473EBA0"/>
        <w:category>
          <w:name w:val="Général"/>
          <w:gallery w:val="placeholder"/>
        </w:category>
        <w:types>
          <w:type w:val="bbPlcHdr"/>
        </w:types>
        <w:behaviors>
          <w:behavior w:val="content"/>
        </w:behaviors>
        <w:guid w:val="{BA6F0492-28E8-42C4-BE68-6B8E31A5FCF2}"/>
      </w:docPartPr>
      <w:docPartBody>
        <w:p w:rsidR="002776F4" w:rsidRDefault="002776F4" w:rsidP="002776F4">
          <w:pPr>
            <w:pStyle w:val="9894B0BD61664CB7B30CFE068473EBA03"/>
          </w:pPr>
          <w:r w:rsidRPr="00935D8D">
            <w:rPr>
              <w:rStyle w:val="Textedelespacerserv"/>
            </w:rPr>
            <w:t>Cliquez ou appuyez ici pour entrer du texte.</w:t>
          </w:r>
        </w:p>
      </w:docPartBody>
    </w:docPart>
    <w:docPart>
      <w:docPartPr>
        <w:name w:val="66DD9DDAF5EB4F7B9A017ACA0231EFD2"/>
        <w:category>
          <w:name w:val="Général"/>
          <w:gallery w:val="placeholder"/>
        </w:category>
        <w:types>
          <w:type w:val="bbPlcHdr"/>
        </w:types>
        <w:behaviors>
          <w:behavior w:val="content"/>
        </w:behaviors>
        <w:guid w:val="{09F2F8D3-3E6C-4CB9-88BF-5E89F7CDFA31}"/>
      </w:docPartPr>
      <w:docPartBody>
        <w:p w:rsidR="002776F4" w:rsidRDefault="002776F4" w:rsidP="002776F4">
          <w:pPr>
            <w:pStyle w:val="66DD9DDAF5EB4F7B9A017ACA0231EFD23"/>
          </w:pPr>
          <w:r w:rsidRPr="00935D8D">
            <w:rPr>
              <w:rStyle w:val="Textedelespacerserv"/>
            </w:rPr>
            <w:t>Cliquez ou appuyez ici pour entrer du texte.</w:t>
          </w:r>
        </w:p>
      </w:docPartBody>
    </w:docPart>
    <w:docPart>
      <w:docPartPr>
        <w:name w:val="959FBFC6383749C186E93918A8A3D882"/>
        <w:category>
          <w:name w:val="Général"/>
          <w:gallery w:val="placeholder"/>
        </w:category>
        <w:types>
          <w:type w:val="bbPlcHdr"/>
        </w:types>
        <w:behaviors>
          <w:behavior w:val="content"/>
        </w:behaviors>
        <w:guid w:val="{3AC6494C-0036-47C2-A589-955C017E5B5B}"/>
      </w:docPartPr>
      <w:docPartBody>
        <w:p w:rsidR="002776F4" w:rsidRDefault="002776F4" w:rsidP="002776F4">
          <w:pPr>
            <w:pStyle w:val="959FBFC6383749C186E93918A8A3D8823"/>
          </w:pPr>
          <w:r w:rsidRPr="00935D8D">
            <w:rPr>
              <w:rStyle w:val="Textedelespacerserv"/>
            </w:rPr>
            <w:t>Cliquez ou appuyez ici pour entrer du texte.</w:t>
          </w:r>
        </w:p>
      </w:docPartBody>
    </w:docPart>
    <w:docPart>
      <w:docPartPr>
        <w:name w:val="E2ADC9ADA63545419808AB6632492B14"/>
        <w:category>
          <w:name w:val="Général"/>
          <w:gallery w:val="placeholder"/>
        </w:category>
        <w:types>
          <w:type w:val="bbPlcHdr"/>
        </w:types>
        <w:behaviors>
          <w:behavior w:val="content"/>
        </w:behaviors>
        <w:guid w:val="{1713B394-B0C3-489E-AF75-22CE5567C85A}"/>
      </w:docPartPr>
      <w:docPartBody>
        <w:p w:rsidR="002776F4" w:rsidRDefault="002776F4" w:rsidP="002776F4">
          <w:pPr>
            <w:pStyle w:val="E2ADC9ADA63545419808AB6632492B143"/>
          </w:pPr>
          <w:r w:rsidRPr="00935D8D">
            <w:rPr>
              <w:rStyle w:val="Textedelespacerserv"/>
            </w:rPr>
            <w:t>Cliquez ou appuyez ici pour entrer du texte.</w:t>
          </w:r>
        </w:p>
      </w:docPartBody>
    </w:docPart>
    <w:docPart>
      <w:docPartPr>
        <w:name w:val="FD5C7359D2DF42DBA837A1AB002B34D5"/>
        <w:category>
          <w:name w:val="Général"/>
          <w:gallery w:val="placeholder"/>
        </w:category>
        <w:types>
          <w:type w:val="bbPlcHdr"/>
        </w:types>
        <w:behaviors>
          <w:behavior w:val="content"/>
        </w:behaviors>
        <w:guid w:val="{2BF75714-8E1E-4F44-885D-44E4929BDE9A}"/>
      </w:docPartPr>
      <w:docPartBody>
        <w:p w:rsidR="002776F4" w:rsidRDefault="002776F4" w:rsidP="002776F4">
          <w:pPr>
            <w:pStyle w:val="FD5C7359D2DF42DBA837A1AB002B34D53"/>
          </w:pPr>
          <w:r w:rsidRPr="00935D8D">
            <w:rPr>
              <w:rStyle w:val="Textedelespacerserv"/>
            </w:rPr>
            <w:t>Cliquez ou appuyez ici pour entrer du texte.</w:t>
          </w:r>
        </w:p>
      </w:docPartBody>
    </w:docPart>
    <w:docPart>
      <w:docPartPr>
        <w:name w:val="CB2F5A4F36A54E91BE36BDD132ACA6EE"/>
        <w:category>
          <w:name w:val="Général"/>
          <w:gallery w:val="placeholder"/>
        </w:category>
        <w:types>
          <w:type w:val="bbPlcHdr"/>
        </w:types>
        <w:behaviors>
          <w:behavior w:val="content"/>
        </w:behaviors>
        <w:guid w:val="{3663B1DC-CD77-460E-B84E-D3273A4E350C}"/>
      </w:docPartPr>
      <w:docPartBody>
        <w:p w:rsidR="002776F4" w:rsidRDefault="002776F4" w:rsidP="002776F4">
          <w:pPr>
            <w:pStyle w:val="CB2F5A4F36A54E91BE36BDD132ACA6EE3"/>
          </w:pPr>
          <w:r w:rsidRPr="00935D8D">
            <w:rPr>
              <w:rStyle w:val="Textedelespacerserv"/>
            </w:rPr>
            <w:t>Cliquez ou appuyez ici pour entrer du texte.</w:t>
          </w:r>
        </w:p>
      </w:docPartBody>
    </w:docPart>
    <w:docPart>
      <w:docPartPr>
        <w:name w:val="9A608EE4BD0B4A88B59DF86577FDD671"/>
        <w:category>
          <w:name w:val="Général"/>
          <w:gallery w:val="placeholder"/>
        </w:category>
        <w:types>
          <w:type w:val="bbPlcHdr"/>
        </w:types>
        <w:behaviors>
          <w:behavior w:val="content"/>
        </w:behaviors>
        <w:guid w:val="{CBDF1421-EB09-4D63-ADFA-1C2A0928FC78}"/>
      </w:docPartPr>
      <w:docPartBody>
        <w:p w:rsidR="002776F4" w:rsidRDefault="002776F4" w:rsidP="002776F4">
          <w:pPr>
            <w:pStyle w:val="9A608EE4BD0B4A88B59DF86577FDD6713"/>
          </w:pPr>
          <w:r w:rsidRPr="00935D8D">
            <w:rPr>
              <w:rStyle w:val="Textedelespacerserv"/>
            </w:rPr>
            <w:t>Cliquez ou appuyez ici pour entrer du texte.</w:t>
          </w:r>
        </w:p>
      </w:docPartBody>
    </w:docPart>
    <w:docPart>
      <w:docPartPr>
        <w:name w:val="85A08ECD1044456692321A9C0F1A5FEA"/>
        <w:category>
          <w:name w:val="Général"/>
          <w:gallery w:val="placeholder"/>
        </w:category>
        <w:types>
          <w:type w:val="bbPlcHdr"/>
        </w:types>
        <w:behaviors>
          <w:behavior w:val="content"/>
        </w:behaviors>
        <w:guid w:val="{3470B729-F49E-4BC8-8FFE-4F967B9935A3}"/>
      </w:docPartPr>
      <w:docPartBody>
        <w:p w:rsidR="002776F4" w:rsidRDefault="002776F4" w:rsidP="002776F4">
          <w:pPr>
            <w:pStyle w:val="85A08ECD1044456692321A9C0F1A5FEA3"/>
          </w:pPr>
          <w:r w:rsidRPr="00935D8D">
            <w:rPr>
              <w:rStyle w:val="Textedelespacerserv"/>
            </w:rPr>
            <w:t>Cliquez ou appuyez ici pour entrer du texte.</w:t>
          </w:r>
        </w:p>
      </w:docPartBody>
    </w:docPart>
    <w:docPart>
      <w:docPartPr>
        <w:name w:val="A0D5ED58297C403CB3BEBD639F403F74"/>
        <w:category>
          <w:name w:val="Général"/>
          <w:gallery w:val="placeholder"/>
        </w:category>
        <w:types>
          <w:type w:val="bbPlcHdr"/>
        </w:types>
        <w:behaviors>
          <w:behavior w:val="content"/>
        </w:behaviors>
        <w:guid w:val="{7CD93AC9-341A-428E-93FF-6F0C3D2ADEB6}"/>
      </w:docPartPr>
      <w:docPartBody>
        <w:p w:rsidR="002776F4" w:rsidRDefault="002776F4" w:rsidP="002776F4">
          <w:pPr>
            <w:pStyle w:val="A0D5ED58297C403CB3BEBD639F403F743"/>
          </w:pPr>
          <w:r w:rsidRPr="00935D8D">
            <w:rPr>
              <w:rStyle w:val="Textedelespacerserv"/>
            </w:rPr>
            <w:t>Cliquez ou appuyez ici pour entrer du texte.</w:t>
          </w:r>
        </w:p>
      </w:docPartBody>
    </w:docPart>
    <w:docPart>
      <w:docPartPr>
        <w:name w:val="A1325A09C0A04FBA9FCC5DCCF4BD3A52"/>
        <w:category>
          <w:name w:val="Général"/>
          <w:gallery w:val="placeholder"/>
        </w:category>
        <w:types>
          <w:type w:val="bbPlcHdr"/>
        </w:types>
        <w:behaviors>
          <w:behavior w:val="content"/>
        </w:behaviors>
        <w:guid w:val="{C3335056-BCF2-4F6E-A7CE-55F766E7551E}"/>
      </w:docPartPr>
      <w:docPartBody>
        <w:p w:rsidR="002776F4" w:rsidRDefault="002776F4" w:rsidP="002776F4">
          <w:pPr>
            <w:pStyle w:val="A1325A09C0A04FBA9FCC5DCCF4BD3A523"/>
          </w:pPr>
          <w:r w:rsidRPr="00935D8D">
            <w:rPr>
              <w:rStyle w:val="Textedelespacerserv"/>
            </w:rPr>
            <w:t>Cliquez ou appuyez ici pour entrer du texte.</w:t>
          </w:r>
        </w:p>
      </w:docPartBody>
    </w:docPart>
    <w:docPart>
      <w:docPartPr>
        <w:name w:val="6B40224E85694B55BC479C3DA69D829A"/>
        <w:category>
          <w:name w:val="Général"/>
          <w:gallery w:val="placeholder"/>
        </w:category>
        <w:types>
          <w:type w:val="bbPlcHdr"/>
        </w:types>
        <w:behaviors>
          <w:behavior w:val="content"/>
        </w:behaviors>
        <w:guid w:val="{3C78853A-0A4E-4482-96EE-CB458593E984}"/>
      </w:docPartPr>
      <w:docPartBody>
        <w:p w:rsidR="002776F4" w:rsidRDefault="002776F4" w:rsidP="002776F4">
          <w:pPr>
            <w:pStyle w:val="6B40224E85694B55BC479C3DA69D829A3"/>
          </w:pPr>
          <w:r w:rsidRPr="00935D8D">
            <w:rPr>
              <w:rStyle w:val="Textedelespacerserv"/>
            </w:rPr>
            <w:t>Cliquez ou appuyez ici pour entrer du texte.</w:t>
          </w:r>
        </w:p>
      </w:docPartBody>
    </w:docPart>
    <w:docPart>
      <w:docPartPr>
        <w:name w:val="A4B9A0650D5C4909A1D00A658738C8FF"/>
        <w:category>
          <w:name w:val="Général"/>
          <w:gallery w:val="placeholder"/>
        </w:category>
        <w:types>
          <w:type w:val="bbPlcHdr"/>
        </w:types>
        <w:behaviors>
          <w:behavior w:val="content"/>
        </w:behaviors>
        <w:guid w:val="{7568CBF2-1AA1-4256-BE16-7511469FBB4F}"/>
      </w:docPartPr>
      <w:docPartBody>
        <w:p w:rsidR="002776F4" w:rsidRDefault="002776F4" w:rsidP="002776F4">
          <w:pPr>
            <w:pStyle w:val="A4B9A0650D5C4909A1D00A658738C8FF3"/>
          </w:pPr>
          <w:r w:rsidRPr="00935D8D">
            <w:rPr>
              <w:rStyle w:val="Textedelespacerserv"/>
            </w:rPr>
            <w:t>Cliquez ou appuyez ici pour entrer du texte.</w:t>
          </w:r>
        </w:p>
      </w:docPartBody>
    </w:docPart>
    <w:docPart>
      <w:docPartPr>
        <w:name w:val="E4855927E8564474AFEF3025185F6D9D"/>
        <w:category>
          <w:name w:val="Général"/>
          <w:gallery w:val="placeholder"/>
        </w:category>
        <w:types>
          <w:type w:val="bbPlcHdr"/>
        </w:types>
        <w:behaviors>
          <w:behavior w:val="content"/>
        </w:behaviors>
        <w:guid w:val="{2E55EA90-2607-4AEB-BA99-86065F506BD2}"/>
      </w:docPartPr>
      <w:docPartBody>
        <w:p w:rsidR="002776F4" w:rsidRDefault="002776F4" w:rsidP="002776F4">
          <w:pPr>
            <w:pStyle w:val="E4855927E8564474AFEF3025185F6D9D3"/>
          </w:pPr>
          <w:r w:rsidRPr="00935D8D">
            <w:rPr>
              <w:rStyle w:val="Textedelespacerserv"/>
            </w:rPr>
            <w:t>Cliquez ou appuyez ici pour entrer du texte.</w:t>
          </w:r>
        </w:p>
      </w:docPartBody>
    </w:docPart>
    <w:docPart>
      <w:docPartPr>
        <w:name w:val="9CF3FDC628304888ACFE37A67120A47C"/>
        <w:category>
          <w:name w:val="Général"/>
          <w:gallery w:val="placeholder"/>
        </w:category>
        <w:types>
          <w:type w:val="bbPlcHdr"/>
        </w:types>
        <w:behaviors>
          <w:behavior w:val="content"/>
        </w:behaviors>
        <w:guid w:val="{02EECE3E-CDB6-42AB-9780-AA3A7B4B4EB4}"/>
      </w:docPartPr>
      <w:docPartBody>
        <w:p w:rsidR="002776F4" w:rsidRDefault="002776F4" w:rsidP="002776F4">
          <w:pPr>
            <w:pStyle w:val="9CF3FDC628304888ACFE37A67120A47C3"/>
          </w:pPr>
          <w:r w:rsidRPr="00935D8D">
            <w:rPr>
              <w:rStyle w:val="Textedelespacerserv"/>
            </w:rPr>
            <w:t>Cliquez ou appuyez ici pour entrer du texte.</w:t>
          </w:r>
        </w:p>
      </w:docPartBody>
    </w:docPart>
    <w:docPart>
      <w:docPartPr>
        <w:name w:val="CAAD16DC08B74978B48A294FB48C33F7"/>
        <w:category>
          <w:name w:val="Général"/>
          <w:gallery w:val="placeholder"/>
        </w:category>
        <w:types>
          <w:type w:val="bbPlcHdr"/>
        </w:types>
        <w:behaviors>
          <w:behavior w:val="content"/>
        </w:behaviors>
        <w:guid w:val="{0E8AD0DC-4F7F-4912-8607-AFDD31B7AD4D}"/>
      </w:docPartPr>
      <w:docPartBody>
        <w:p w:rsidR="002776F4" w:rsidRDefault="002776F4" w:rsidP="002776F4">
          <w:pPr>
            <w:pStyle w:val="CAAD16DC08B74978B48A294FB48C33F73"/>
          </w:pPr>
          <w:r w:rsidRPr="00935D8D">
            <w:rPr>
              <w:rStyle w:val="Textedelespacerserv"/>
            </w:rPr>
            <w:t>Cliquez ou appuyez ici pour entrer du texte.</w:t>
          </w:r>
        </w:p>
      </w:docPartBody>
    </w:docPart>
    <w:docPart>
      <w:docPartPr>
        <w:name w:val="A6C90481468141F294265BE8E8956160"/>
        <w:category>
          <w:name w:val="Général"/>
          <w:gallery w:val="placeholder"/>
        </w:category>
        <w:types>
          <w:type w:val="bbPlcHdr"/>
        </w:types>
        <w:behaviors>
          <w:behavior w:val="content"/>
        </w:behaviors>
        <w:guid w:val="{E01539AF-F9CC-4BEB-8DB2-8C118E049B53}"/>
      </w:docPartPr>
      <w:docPartBody>
        <w:p w:rsidR="002776F4" w:rsidRDefault="002776F4" w:rsidP="002776F4">
          <w:pPr>
            <w:pStyle w:val="A6C90481468141F294265BE8E89561603"/>
          </w:pPr>
          <w:r w:rsidRPr="00935D8D">
            <w:rPr>
              <w:rStyle w:val="Textedelespacerserv"/>
            </w:rPr>
            <w:t>Cliquez ou appuyez ici pour entrer du texte.</w:t>
          </w:r>
        </w:p>
      </w:docPartBody>
    </w:docPart>
    <w:docPart>
      <w:docPartPr>
        <w:name w:val="003626D34ECC497B9DCC2A22DFF37095"/>
        <w:category>
          <w:name w:val="Général"/>
          <w:gallery w:val="placeholder"/>
        </w:category>
        <w:types>
          <w:type w:val="bbPlcHdr"/>
        </w:types>
        <w:behaviors>
          <w:behavior w:val="content"/>
        </w:behaviors>
        <w:guid w:val="{ECF4D911-57AE-4F8A-8BBA-D3FAE4FE4F69}"/>
      </w:docPartPr>
      <w:docPartBody>
        <w:p w:rsidR="002776F4" w:rsidRDefault="002776F4" w:rsidP="002776F4">
          <w:pPr>
            <w:pStyle w:val="003626D34ECC497B9DCC2A22DFF370953"/>
          </w:pPr>
          <w:r w:rsidRPr="00935D8D">
            <w:rPr>
              <w:rStyle w:val="Textedelespacerserv"/>
            </w:rPr>
            <w:t>Cliquez ou appuyez ici pour entrer du texte.</w:t>
          </w:r>
        </w:p>
      </w:docPartBody>
    </w:docPart>
    <w:docPart>
      <w:docPartPr>
        <w:name w:val="40929188DF674A4DBB2C5D19D66F512D"/>
        <w:category>
          <w:name w:val="Général"/>
          <w:gallery w:val="placeholder"/>
        </w:category>
        <w:types>
          <w:type w:val="bbPlcHdr"/>
        </w:types>
        <w:behaviors>
          <w:behavior w:val="content"/>
        </w:behaviors>
        <w:guid w:val="{4DBBD03B-3CDC-4707-B9C1-5E796988FA4A}"/>
      </w:docPartPr>
      <w:docPartBody>
        <w:p w:rsidR="002776F4" w:rsidRDefault="002776F4" w:rsidP="002776F4">
          <w:pPr>
            <w:pStyle w:val="40929188DF674A4DBB2C5D19D66F512D3"/>
          </w:pPr>
          <w:r w:rsidRPr="00935D8D">
            <w:rPr>
              <w:rStyle w:val="Textedelespacerserv"/>
            </w:rPr>
            <w:t>Cliquez ou appuyez ici pour entrer du texte.</w:t>
          </w:r>
        </w:p>
      </w:docPartBody>
    </w:docPart>
    <w:docPart>
      <w:docPartPr>
        <w:name w:val="3700AB3EE6EF46CFB07BA005A4AA600D"/>
        <w:category>
          <w:name w:val="Général"/>
          <w:gallery w:val="placeholder"/>
        </w:category>
        <w:types>
          <w:type w:val="bbPlcHdr"/>
        </w:types>
        <w:behaviors>
          <w:behavior w:val="content"/>
        </w:behaviors>
        <w:guid w:val="{03D0BBA5-D363-4996-B48E-9D176ABD7FE3}"/>
      </w:docPartPr>
      <w:docPartBody>
        <w:p w:rsidR="002776F4" w:rsidRDefault="002776F4" w:rsidP="002776F4">
          <w:pPr>
            <w:pStyle w:val="3700AB3EE6EF46CFB07BA005A4AA600D3"/>
          </w:pPr>
          <w:r w:rsidRPr="00935D8D">
            <w:rPr>
              <w:rStyle w:val="Textedelespacerserv"/>
            </w:rPr>
            <w:t>Cliquez ou appuyez ici pour entrer du texte.</w:t>
          </w:r>
        </w:p>
      </w:docPartBody>
    </w:docPart>
    <w:docPart>
      <w:docPartPr>
        <w:name w:val="57B12B7DF5C746BEB91D2749E91F8319"/>
        <w:category>
          <w:name w:val="Général"/>
          <w:gallery w:val="placeholder"/>
        </w:category>
        <w:types>
          <w:type w:val="bbPlcHdr"/>
        </w:types>
        <w:behaviors>
          <w:behavior w:val="content"/>
        </w:behaviors>
        <w:guid w:val="{9B1E9134-B32D-4441-A0B9-7F4376AC0B98}"/>
      </w:docPartPr>
      <w:docPartBody>
        <w:p w:rsidR="002776F4" w:rsidRDefault="002776F4" w:rsidP="002776F4">
          <w:pPr>
            <w:pStyle w:val="57B12B7DF5C746BEB91D2749E91F83193"/>
          </w:pPr>
          <w:r w:rsidRPr="00935D8D">
            <w:rPr>
              <w:rStyle w:val="Textedelespacerserv"/>
            </w:rPr>
            <w:t>Cliquez ou appuyez ici pour entrer du texte.</w:t>
          </w:r>
        </w:p>
      </w:docPartBody>
    </w:docPart>
    <w:docPart>
      <w:docPartPr>
        <w:name w:val="FCCF87D1F93243C6938E307EE3C17B9E"/>
        <w:category>
          <w:name w:val="Général"/>
          <w:gallery w:val="placeholder"/>
        </w:category>
        <w:types>
          <w:type w:val="bbPlcHdr"/>
        </w:types>
        <w:behaviors>
          <w:behavior w:val="content"/>
        </w:behaviors>
        <w:guid w:val="{AED28FA0-E15E-4EDE-8A8F-60E8638C5461}"/>
      </w:docPartPr>
      <w:docPartBody>
        <w:p w:rsidR="002776F4" w:rsidRDefault="002776F4" w:rsidP="002776F4">
          <w:pPr>
            <w:pStyle w:val="FCCF87D1F93243C6938E307EE3C17B9E3"/>
          </w:pPr>
          <w:r w:rsidRPr="00935D8D">
            <w:rPr>
              <w:rStyle w:val="Textedelespacerserv"/>
            </w:rPr>
            <w:t>Cliquez ou appuyez ici pour entrer du texte.</w:t>
          </w:r>
        </w:p>
      </w:docPartBody>
    </w:docPart>
    <w:docPart>
      <w:docPartPr>
        <w:name w:val="CC112173418D47CA93E2F9BF95E5EB19"/>
        <w:category>
          <w:name w:val="Général"/>
          <w:gallery w:val="placeholder"/>
        </w:category>
        <w:types>
          <w:type w:val="bbPlcHdr"/>
        </w:types>
        <w:behaviors>
          <w:behavior w:val="content"/>
        </w:behaviors>
        <w:guid w:val="{E61F6F07-E964-4418-86A1-85E358665B12}"/>
      </w:docPartPr>
      <w:docPartBody>
        <w:p w:rsidR="002776F4" w:rsidRDefault="002776F4" w:rsidP="002776F4">
          <w:pPr>
            <w:pStyle w:val="CC112173418D47CA93E2F9BF95E5EB193"/>
          </w:pPr>
          <w:r w:rsidRPr="00935D8D">
            <w:rPr>
              <w:rStyle w:val="Textedelespacerserv"/>
            </w:rPr>
            <w:t>Cliquez ou appuyez ici pour entrer du texte.</w:t>
          </w:r>
        </w:p>
      </w:docPartBody>
    </w:docPart>
    <w:docPart>
      <w:docPartPr>
        <w:name w:val="101C32C2293B46FD8C836BF985C2DED6"/>
        <w:category>
          <w:name w:val="Général"/>
          <w:gallery w:val="placeholder"/>
        </w:category>
        <w:types>
          <w:type w:val="bbPlcHdr"/>
        </w:types>
        <w:behaviors>
          <w:behavior w:val="content"/>
        </w:behaviors>
        <w:guid w:val="{F1ED01FD-39A9-4C04-8E08-2AE4EED2ED5C}"/>
      </w:docPartPr>
      <w:docPartBody>
        <w:p w:rsidR="002776F4" w:rsidRDefault="002776F4" w:rsidP="002776F4">
          <w:pPr>
            <w:pStyle w:val="101C32C2293B46FD8C836BF985C2DED63"/>
          </w:pPr>
          <w:r w:rsidRPr="00935D8D">
            <w:rPr>
              <w:rStyle w:val="Textedelespacerserv"/>
            </w:rPr>
            <w:t>Cliquez ou appuyez ici pour entrer du texte.</w:t>
          </w:r>
        </w:p>
      </w:docPartBody>
    </w:docPart>
    <w:docPart>
      <w:docPartPr>
        <w:name w:val="AE509D186D904C0EB5C3E2A1E02553B8"/>
        <w:category>
          <w:name w:val="Général"/>
          <w:gallery w:val="placeholder"/>
        </w:category>
        <w:types>
          <w:type w:val="bbPlcHdr"/>
        </w:types>
        <w:behaviors>
          <w:behavior w:val="content"/>
        </w:behaviors>
        <w:guid w:val="{BB2E10F9-D64D-47CA-934C-C35CFF2D635B}"/>
      </w:docPartPr>
      <w:docPartBody>
        <w:p w:rsidR="002776F4" w:rsidRDefault="002776F4" w:rsidP="002776F4">
          <w:pPr>
            <w:pStyle w:val="AE509D186D904C0EB5C3E2A1E02553B83"/>
          </w:pPr>
          <w:r w:rsidRPr="00935D8D">
            <w:rPr>
              <w:rStyle w:val="Textedelespacerserv"/>
            </w:rPr>
            <w:t>Cliquez ou appuyez ici pour entrer du texte.</w:t>
          </w:r>
        </w:p>
      </w:docPartBody>
    </w:docPart>
    <w:docPart>
      <w:docPartPr>
        <w:name w:val="2A62B8B32DDF4A259AF38032CBC9F148"/>
        <w:category>
          <w:name w:val="Général"/>
          <w:gallery w:val="placeholder"/>
        </w:category>
        <w:types>
          <w:type w:val="bbPlcHdr"/>
        </w:types>
        <w:behaviors>
          <w:behavior w:val="content"/>
        </w:behaviors>
        <w:guid w:val="{29BDD508-0901-44F6-9D58-2A887B6ABE5E}"/>
      </w:docPartPr>
      <w:docPartBody>
        <w:p w:rsidR="002776F4" w:rsidRDefault="002776F4" w:rsidP="002776F4">
          <w:pPr>
            <w:pStyle w:val="2A62B8B32DDF4A259AF38032CBC9F1483"/>
          </w:pPr>
          <w:r w:rsidRPr="00935D8D">
            <w:rPr>
              <w:rStyle w:val="Textedelespacerserv"/>
            </w:rPr>
            <w:t>Cliquez ou appuyez ici pour entrer du texte.</w:t>
          </w:r>
        </w:p>
      </w:docPartBody>
    </w:docPart>
    <w:docPart>
      <w:docPartPr>
        <w:name w:val="3D39F2E3F721439F83D797B8E484D592"/>
        <w:category>
          <w:name w:val="Général"/>
          <w:gallery w:val="placeholder"/>
        </w:category>
        <w:types>
          <w:type w:val="bbPlcHdr"/>
        </w:types>
        <w:behaviors>
          <w:behavior w:val="content"/>
        </w:behaviors>
        <w:guid w:val="{617B7C7E-BFD1-488E-B291-25C81DC4FA48}"/>
      </w:docPartPr>
      <w:docPartBody>
        <w:p w:rsidR="002776F4" w:rsidRDefault="002776F4" w:rsidP="002776F4">
          <w:pPr>
            <w:pStyle w:val="3D39F2E3F721439F83D797B8E484D5923"/>
          </w:pPr>
          <w:r w:rsidRPr="00935D8D">
            <w:rPr>
              <w:rStyle w:val="Textedelespacerserv"/>
            </w:rPr>
            <w:t>Cliquez ou appuyez ici pour entrer du texte.</w:t>
          </w:r>
        </w:p>
      </w:docPartBody>
    </w:docPart>
    <w:docPart>
      <w:docPartPr>
        <w:name w:val="5A24C84585FF41B88352897A41249CE4"/>
        <w:category>
          <w:name w:val="Général"/>
          <w:gallery w:val="placeholder"/>
        </w:category>
        <w:types>
          <w:type w:val="bbPlcHdr"/>
        </w:types>
        <w:behaviors>
          <w:behavior w:val="content"/>
        </w:behaviors>
        <w:guid w:val="{59660BDD-B175-4667-9DA4-FD40C9713F49}"/>
      </w:docPartPr>
      <w:docPartBody>
        <w:p w:rsidR="002776F4" w:rsidRDefault="002776F4" w:rsidP="002776F4">
          <w:pPr>
            <w:pStyle w:val="5A24C84585FF41B88352897A41249CE43"/>
          </w:pPr>
          <w:r w:rsidRPr="00935D8D">
            <w:rPr>
              <w:rStyle w:val="Textedelespacerserv"/>
            </w:rPr>
            <w:t>Cliquez ou appuyez ici pour entrer du texte.</w:t>
          </w:r>
        </w:p>
      </w:docPartBody>
    </w:docPart>
    <w:docPart>
      <w:docPartPr>
        <w:name w:val="9958465A8B3C4054AE301C4B1CEF09E3"/>
        <w:category>
          <w:name w:val="Général"/>
          <w:gallery w:val="placeholder"/>
        </w:category>
        <w:types>
          <w:type w:val="bbPlcHdr"/>
        </w:types>
        <w:behaviors>
          <w:behavior w:val="content"/>
        </w:behaviors>
        <w:guid w:val="{EE31D5B2-F52B-45A2-9F1F-7123A2850E94}"/>
      </w:docPartPr>
      <w:docPartBody>
        <w:p w:rsidR="002776F4" w:rsidRDefault="002776F4" w:rsidP="002776F4">
          <w:pPr>
            <w:pStyle w:val="9958465A8B3C4054AE301C4B1CEF09E33"/>
          </w:pPr>
          <w:r w:rsidRPr="00935D8D">
            <w:rPr>
              <w:rStyle w:val="Textedelespacerserv"/>
            </w:rPr>
            <w:t>Cliquez ou appuyez ici pour entrer du texte.</w:t>
          </w:r>
        </w:p>
      </w:docPartBody>
    </w:docPart>
    <w:docPart>
      <w:docPartPr>
        <w:name w:val="04DAE6093B194F17B4FD529284D1F0E1"/>
        <w:category>
          <w:name w:val="Général"/>
          <w:gallery w:val="placeholder"/>
        </w:category>
        <w:types>
          <w:type w:val="bbPlcHdr"/>
        </w:types>
        <w:behaviors>
          <w:behavior w:val="content"/>
        </w:behaviors>
        <w:guid w:val="{6496EDF4-9A8D-4650-9EAE-9DD93A211929}"/>
      </w:docPartPr>
      <w:docPartBody>
        <w:p w:rsidR="002776F4" w:rsidRDefault="002776F4" w:rsidP="002776F4">
          <w:pPr>
            <w:pStyle w:val="04DAE6093B194F17B4FD529284D1F0E13"/>
          </w:pPr>
          <w:r w:rsidRPr="00935D8D">
            <w:rPr>
              <w:rStyle w:val="Textedelespacerserv"/>
            </w:rPr>
            <w:t>Cliquez ou appuyez ici pour entrer du texte.</w:t>
          </w:r>
        </w:p>
      </w:docPartBody>
    </w:docPart>
    <w:docPart>
      <w:docPartPr>
        <w:name w:val="A1693811EABD4157BE506040F3C8BF5D"/>
        <w:category>
          <w:name w:val="Général"/>
          <w:gallery w:val="placeholder"/>
        </w:category>
        <w:types>
          <w:type w:val="bbPlcHdr"/>
        </w:types>
        <w:behaviors>
          <w:behavior w:val="content"/>
        </w:behaviors>
        <w:guid w:val="{9BDE9B06-956A-4642-AACD-F09C1B383BE0}"/>
      </w:docPartPr>
      <w:docPartBody>
        <w:p w:rsidR="002776F4" w:rsidRDefault="002776F4" w:rsidP="002776F4">
          <w:pPr>
            <w:pStyle w:val="A1693811EABD4157BE506040F3C8BF5D3"/>
          </w:pPr>
          <w:r w:rsidRPr="00935D8D">
            <w:rPr>
              <w:rStyle w:val="Textedelespacerserv"/>
            </w:rPr>
            <w:t>Cliquez ou appuyez ici pour entrer du texte.</w:t>
          </w:r>
        </w:p>
      </w:docPartBody>
    </w:docPart>
    <w:docPart>
      <w:docPartPr>
        <w:name w:val="98AA2FD0DE334E0C8DFBDE6FBC024B5E"/>
        <w:category>
          <w:name w:val="Général"/>
          <w:gallery w:val="placeholder"/>
        </w:category>
        <w:types>
          <w:type w:val="bbPlcHdr"/>
        </w:types>
        <w:behaviors>
          <w:behavior w:val="content"/>
        </w:behaviors>
        <w:guid w:val="{4C25FBE3-D1C8-4E53-BF9D-F7AEE85241CF}"/>
      </w:docPartPr>
      <w:docPartBody>
        <w:p w:rsidR="002776F4" w:rsidRDefault="002776F4" w:rsidP="002776F4">
          <w:pPr>
            <w:pStyle w:val="98AA2FD0DE334E0C8DFBDE6FBC024B5E3"/>
          </w:pPr>
          <w:r w:rsidRPr="00935D8D">
            <w:rPr>
              <w:rStyle w:val="Textedelespacerserv"/>
            </w:rPr>
            <w:t>Cliquez ou appuyez ici pour entrer du texte.</w:t>
          </w:r>
        </w:p>
      </w:docPartBody>
    </w:docPart>
    <w:docPart>
      <w:docPartPr>
        <w:name w:val="4361738F3D894DE89CE3A1903D48E6B5"/>
        <w:category>
          <w:name w:val="Général"/>
          <w:gallery w:val="placeholder"/>
        </w:category>
        <w:types>
          <w:type w:val="bbPlcHdr"/>
        </w:types>
        <w:behaviors>
          <w:behavior w:val="content"/>
        </w:behaviors>
        <w:guid w:val="{9B37F87A-FFA5-4DC3-915B-19214481B435}"/>
      </w:docPartPr>
      <w:docPartBody>
        <w:p w:rsidR="002776F4" w:rsidRDefault="002776F4" w:rsidP="002776F4">
          <w:pPr>
            <w:pStyle w:val="4361738F3D894DE89CE3A1903D48E6B53"/>
          </w:pPr>
          <w:r w:rsidRPr="00935D8D">
            <w:rPr>
              <w:rStyle w:val="Textedelespacerserv"/>
            </w:rPr>
            <w:t>Cliquez ou appuyez ici pour entrer du texte.</w:t>
          </w:r>
        </w:p>
      </w:docPartBody>
    </w:docPart>
    <w:docPart>
      <w:docPartPr>
        <w:name w:val="F82B2ACE3FED47FC8C69AB438EE7D742"/>
        <w:category>
          <w:name w:val="Général"/>
          <w:gallery w:val="placeholder"/>
        </w:category>
        <w:types>
          <w:type w:val="bbPlcHdr"/>
        </w:types>
        <w:behaviors>
          <w:behavior w:val="content"/>
        </w:behaviors>
        <w:guid w:val="{7F0FF93D-09B4-4763-95AE-8937F2DD62F5}"/>
      </w:docPartPr>
      <w:docPartBody>
        <w:p w:rsidR="002776F4" w:rsidRDefault="002776F4" w:rsidP="002776F4">
          <w:pPr>
            <w:pStyle w:val="F82B2ACE3FED47FC8C69AB438EE7D7423"/>
          </w:pPr>
          <w:r w:rsidRPr="00935D8D">
            <w:rPr>
              <w:rStyle w:val="Textedelespacerserv"/>
            </w:rPr>
            <w:t>Cliquez ou appuyez ici pour entrer du texte.</w:t>
          </w:r>
        </w:p>
      </w:docPartBody>
    </w:docPart>
    <w:docPart>
      <w:docPartPr>
        <w:name w:val="DFB58F717F234E46826B2851E0624937"/>
        <w:category>
          <w:name w:val="Général"/>
          <w:gallery w:val="placeholder"/>
        </w:category>
        <w:types>
          <w:type w:val="bbPlcHdr"/>
        </w:types>
        <w:behaviors>
          <w:behavior w:val="content"/>
        </w:behaviors>
        <w:guid w:val="{E92202F7-D9B8-45E3-81CB-84CB0B4F5CB6}"/>
      </w:docPartPr>
      <w:docPartBody>
        <w:p w:rsidR="002776F4" w:rsidRDefault="002776F4" w:rsidP="002776F4">
          <w:pPr>
            <w:pStyle w:val="DFB58F717F234E46826B2851E06249373"/>
          </w:pPr>
          <w:r w:rsidRPr="00935D8D">
            <w:rPr>
              <w:rStyle w:val="Textedelespacerserv"/>
            </w:rPr>
            <w:t>Cliquez ou appuyez ici pour entrer du texte.</w:t>
          </w:r>
        </w:p>
      </w:docPartBody>
    </w:docPart>
    <w:docPart>
      <w:docPartPr>
        <w:name w:val="A18F27BCC551489BBB0CF3B7742FBCF7"/>
        <w:category>
          <w:name w:val="Général"/>
          <w:gallery w:val="placeholder"/>
        </w:category>
        <w:types>
          <w:type w:val="bbPlcHdr"/>
        </w:types>
        <w:behaviors>
          <w:behavior w:val="content"/>
        </w:behaviors>
        <w:guid w:val="{6EE609CC-B822-4298-8A02-906393A8D31A}"/>
      </w:docPartPr>
      <w:docPartBody>
        <w:p w:rsidR="002776F4" w:rsidRDefault="002776F4" w:rsidP="002776F4">
          <w:pPr>
            <w:pStyle w:val="A18F27BCC551489BBB0CF3B7742FBCF73"/>
          </w:pPr>
          <w:r w:rsidRPr="00935D8D">
            <w:rPr>
              <w:rStyle w:val="Textedelespacerserv"/>
            </w:rPr>
            <w:t>Cliquez ou appuyez ici pour entrer du texte.</w:t>
          </w:r>
        </w:p>
      </w:docPartBody>
    </w:docPart>
    <w:docPart>
      <w:docPartPr>
        <w:name w:val="FCD5FECA3FF04BE09AE25CA354CC586A"/>
        <w:category>
          <w:name w:val="Général"/>
          <w:gallery w:val="placeholder"/>
        </w:category>
        <w:types>
          <w:type w:val="bbPlcHdr"/>
        </w:types>
        <w:behaviors>
          <w:behavior w:val="content"/>
        </w:behaviors>
        <w:guid w:val="{BA3B8792-96D4-423F-A933-DECA720BCDAD}"/>
      </w:docPartPr>
      <w:docPartBody>
        <w:p w:rsidR="002776F4" w:rsidRDefault="002776F4" w:rsidP="002776F4">
          <w:pPr>
            <w:pStyle w:val="FCD5FECA3FF04BE09AE25CA354CC586A3"/>
          </w:pPr>
          <w:r w:rsidRPr="00935D8D">
            <w:rPr>
              <w:rStyle w:val="Textedelespacerserv"/>
            </w:rPr>
            <w:t>Cliquez ou appuyez ici pour entrer du texte.</w:t>
          </w:r>
        </w:p>
      </w:docPartBody>
    </w:docPart>
    <w:docPart>
      <w:docPartPr>
        <w:name w:val="9F615C25284648E5A6202AA513D68D5D"/>
        <w:category>
          <w:name w:val="Général"/>
          <w:gallery w:val="placeholder"/>
        </w:category>
        <w:types>
          <w:type w:val="bbPlcHdr"/>
        </w:types>
        <w:behaviors>
          <w:behavior w:val="content"/>
        </w:behaviors>
        <w:guid w:val="{509F7928-180E-4915-9D93-AD08F61830CD}"/>
      </w:docPartPr>
      <w:docPartBody>
        <w:p w:rsidR="002776F4" w:rsidRDefault="002776F4" w:rsidP="002776F4">
          <w:pPr>
            <w:pStyle w:val="9F615C25284648E5A6202AA513D68D5D3"/>
          </w:pPr>
          <w:r w:rsidRPr="00935D8D">
            <w:rPr>
              <w:rStyle w:val="Textedelespacerserv"/>
            </w:rPr>
            <w:t>Cliquez ou appuyez ici pour entrer du texte.</w:t>
          </w:r>
        </w:p>
      </w:docPartBody>
    </w:docPart>
    <w:docPart>
      <w:docPartPr>
        <w:name w:val="C25B02208B0846D397202F88B704AB1B"/>
        <w:category>
          <w:name w:val="Général"/>
          <w:gallery w:val="placeholder"/>
        </w:category>
        <w:types>
          <w:type w:val="bbPlcHdr"/>
        </w:types>
        <w:behaviors>
          <w:behavior w:val="content"/>
        </w:behaviors>
        <w:guid w:val="{C73A6683-3D13-4BA8-886E-C16A2F37D0B3}"/>
      </w:docPartPr>
      <w:docPartBody>
        <w:p w:rsidR="002776F4" w:rsidRDefault="002776F4" w:rsidP="002776F4">
          <w:pPr>
            <w:pStyle w:val="C25B02208B0846D397202F88B704AB1B3"/>
          </w:pPr>
          <w:r w:rsidRPr="00935D8D">
            <w:rPr>
              <w:rStyle w:val="Textedelespacerserv"/>
            </w:rPr>
            <w:t>Cliquez ou appuyez ici pour entrer du texte.</w:t>
          </w:r>
        </w:p>
      </w:docPartBody>
    </w:docPart>
    <w:docPart>
      <w:docPartPr>
        <w:name w:val="9D85693458A7481085DE1A62841EAFC1"/>
        <w:category>
          <w:name w:val="Général"/>
          <w:gallery w:val="placeholder"/>
        </w:category>
        <w:types>
          <w:type w:val="bbPlcHdr"/>
        </w:types>
        <w:behaviors>
          <w:behavior w:val="content"/>
        </w:behaviors>
        <w:guid w:val="{73CDF6C2-52B1-4452-9F68-D54A97ECC685}"/>
      </w:docPartPr>
      <w:docPartBody>
        <w:p w:rsidR="002776F4" w:rsidRDefault="002776F4" w:rsidP="002776F4">
          <w:pPr>
            <w:pStyle w:val="9D85693458A7481085DE1A62841EAFC13"/>
          </w:pPr>
          <w:r w:rsidRPr="00935D8D">
            <w:rPr>
              <w:rStyle w:val="Textedelespacerserv"/>
            </w:rPr>
            <w:t>Cliquez ou appuyez ici pour entrer du texte.</w:t>
          </w:r>
        </w:p>
      </w:docPartBody>
    </w:docPart>
    <w:docPart>
      <w:docPartPr>
        <w:name w:val="36530FA79C17455AB195EC36AA0E6EBD"/>
        <w:category>
          <w:name w:val="Général"/>
          <w:gallery w:val="placeholder"/>
        </w:category>
        <w:types>
          <w:type w:val="bbPlcHdr"/>
        </w:types>
        <w:behaviors>
          <w:behavior w:val="content"/>
        </w:behaviors>
        <w:guid w:val="{3C15EBE9-A263-4E13-8E7B-9A0C046E6F20}"/>
      </w:docPartPr>
      <w:docPartBody>
        <w:p w:rsidR="002776F4" w:rsidRDefault="002776F4" w:rsidP="002776F4">
          <w:pPr>
            <w:pStyle w:val="36530FA79C17455AB195EC36AA0E6EBD3"/>
          </w:pPr>
          <w:r w:rsidRPr="00935D8D">
            <w:rPr>
              <w:rStyle w:val="Textedelespacerserv"/>
            </w:rPr>
            <w:t>Cliquez ou appuyez ici pour entrer du texte.</w:t>
          </w:r>
        </w:p>
      </w:docPartBody>
    </w:docPart>
    <w:docPart>
      <w:docPartPr>
        <w:name w:val="7216E0EF951F4BF1810498C521553CFD"/>
        <w:category>
          <w:name w:val="Général"/>
          <w:gallery w:val="placeholder"/>
        </w:category>
        <w:types>
          <w:type w:val="bbPlcHdr"/>
        </w:types>
        <w:behaviors>
          <w:behavior w:val="content"/>
        </w:behaviors>
        <w:guid w:val="{C2131803-51CB-4E90-97B8-8D0C934A4593}"/>
      </w:docPartPr>
      <w:docPartBody>
        <w:p w:rsidR="002776F4" w:rsidRDefault="002776F4" w:rsidP="002776F4">
          <w:pPr>
            <w:pStyle w:val="7216E0EF951F4BF1810498C521553CFD3"/>
          </w:pPr>
          <w:r w:rsidRPr="00935D8D">
            <w:rPr>
              <w:rStyle w:val="Textedelespacerserv"/>
            </w:rPr>
            <w:t>Cliquez ou appuyez ici pour entrer du texte.</w:t>
          </w:r>
        </w:p>
      </w:docPartBody>
    </w:docPart>
    <w:docPart>
      <w:docPartPr>
        <w:name w:val="85CEAF7DFAB04052BB7498E3C2BBC0AC"/>
        <w:category>
          <w:name w:val="Général"/>
          <w:gallery w:val="placeholder"/>
        </w:category>
        <w:types>
          <w:type w:val="bbPlcHdr"/>
        </w:types>
        <w:behaviors>
          <w:behavior w:val="content"/>
        </w:behaviors>
        <w:guid w:val="{70E81BB8-4571-4372-9C72-BAE0FC89AA61}"/>
      </w:docPartPr>
      <w:docPartBody>
        <w:p w:rsidR="002776F4" w:rsidRDefault="002776F4" w:rsidP="002776F4">
          <w:pPr>
            <w:pStyle w:val="85CEAF7DFAB04052BB7498E3C2BBC0AC3"/>
          </w:pPr>
          <w:r w:rsidRPr="00935D8D">
            <w:rPr>
              <w:rStyle w:val="Textedelespacerserv"/>
            </w:rPr>
            <w:t>Cliquez ou appuyez ici pour entrer du texte.</w:t>
          </w:r>
        </w:p>
      </w:docPartBody>
    </w:docPart>
    <w:docPart>
      <w:docPartPr>
        <w:name w:val="C774020CC7AF4E3C9414B448BB0C3E34"/>
        <w:category>
          <w:name w:val="Général"/>
          <w:gallery w:val="placeholder"/>
        </w:category>
        <w:types>
          <w:type w:val="bbPlcHdr"/>
        </w:types>
        <w:behaviors>
          <w:behavior w:val="content"/>
        </w:behaviors>
        <w:guid w:val="{8855345A-02F9-444A-92D6-D85D1362E383}"/>
      </w:docPartPr>
      <w:docPartBody>
        <w:p w:rsidR="002776F4" w:rsidRDefault="002776F4" w:rsidP="002776F4">
          <w:pPr>
            <w:pStyle w:val="C774020CC7AF4E3C9414B448BB0C3E343"/>
          </w:pPr>
          <w:r w:rsidRPr="00935D8D">
            <w:rPr>
              <w:rStyle w:val="Textedelespacerserv"/>
            </w:rPr>
            <w:t>Cliquez ou appuyez ici pour entrer du texte.</w:t>
          </w:r>
        </w:p>
      </w:docPartBody>
    </w:docPart>
    <w:docPart>
      <w:docPartPr>
        <w:name w:val="0B17AE96843F419AB2E0F4037DFFBE0A"/>
        <w:category>
          <w:name w:val="Général"/>
          <w:gallery w:val="placeholder"/>
        </w:category>
        <w:types>
          <w:type w:val="bbPlcHdr"/>
        </w:types>
        <w:behaviors>
          <w:behavior w:val="content"/>
        </w:behaviors>
        <w:guid w:val="{DA5312C1-C8BD-4CD6-B2BE-9D4F23F34070}"/>
      </w:docPartPr>
      <w:docPartBody>
        <w:p w:rsidR="002776F4" w:rsidRDefault="002776F4" w:rsidP="002776F4">
          <w:pPr>
            <w:pStyle w:val="0B17AE96843F419AB2E0F4037DFFBE0A3"/>
          </w:pPr>
          <w:r w:rsidRPr="00935D8D">
            <w:rPr>
              <w:rStyle w:val="Textedelespacerserv"/>
            </w:rPr>
            <w:t>Cliquez ou appuyez ici pour entrer du texte.</w:t>
          </w:r>
        </w:p>
      </w:docPartBody>
    </w:docPart>
    <w:docPart>
      <w:docPartPr>
        <w:name w:val="B4A95B50B2324F019410D24A3D871049"/>
        <w:category>
          <w:name w:val="Général"/>
          <w:gallery w:val="placeholder"/>
        </w:category>
        <w:types>
          <w:type w:val="bbPlcHdr"/>
        </w:types>
        <w:behaviors>
          <w:behavior w:val="content"/>
        </w:behaviors>
        <w:guid w:val="{6C16D90F-927A-4F7E-BBC9-D7FEACD2F279}"/>
      </w:docPartPr>
      <w:docPartBody>
        <w:p w:rsidR="002776F4" w:rsidRDefault="002776F4" w:rsidP="002776F4">
          <w:pPr>
            <w:pStyle w:val="B4A95B50B2324F019410D24A3D8710493"/>
          </w:pPr>
          <w:r w:rsidRPr="00935D8D">
            <w:rPr>
              <w:rStyle w:val="Textedelespacerserv"/>
            </w:rPr>
            <w:t>Cliquez ou appuyez ici pour entrer du texte.</w:t>
          </w:r>
        </w:p>
      </w:docPartBody>
    </w:docPart>
    <w:docPart>
      <w:docPartPr>
        <w:name w:val="4D0C3F36643E45AE9E79CAA3F940E066"/>
        <w:category>
          <w:name w:val="Général"/>
          <w:gallery w:val="placeholder"/>
        </w:category>
        <w:types>
          <w:type w:val="bbPlcHdr"/>
        </w:types>
        <w:behaviors>
          <w:behavior w:val="content"/>
        </w:behaviors>
        <w:guid w:val="{45BAD627-3B82-43D8-B499-7ACF4FDE89F6}"/>
      </w:docPartPr>
      <w:docPartBody>
        <w:p w:rsidR="002776F4" w:rsidRDefault="002776F4" w:rsidP="002776F4">
          <w:pPr>
            <w:pStyle w:val="4D0C3F36643E45AE9E79CAA3F940E0663"/>
          </w:pPr>
          <w:r w:rsidRPr="00935D8D">
            <w:rPr>
              <w:rStyle w:val="Textedelespacerserv"/>
            </w:rPr>
            <w:t>Cliquez ou appuyez ici pour entrer du texte.</w:t>
          </w:r>
        </w:p>
      </w:docPartBody>
    </w:docPart>
    <w:docPart>
      <w:docPartPr>
        <w:name w:val="F1216B0920B9445092BB9C5B11D6A629"/>
        <w:category>
          <w:name w:val="Général"/>
          <w:gallery w:val="placeholder"/>
        </w:category>
        <w:types>
          <w:type w:val="bbPlcHdr"/>
        </w:types>
        <w:behaviors>
          <w:behavior w:val="content"/>
        </w:behaviors>
        <w:guid w:val="{61C7CB30-D619-4844-A504-167A877F72E8}"/>
      </w:docPartPr>
      <w:docPartBody>
        <w:p w:rsidR="002776F4" w:rsidRDefault="002776F4" w:rsidP="002776F4">
          <w:pPr>
            <w:pStyle w:val="F1216B0920B9445092BB9C5B11D6A6293"/>
          </w:pPr>
          <w:r w:rsidRPr="00935D8D">
            <w:rPr>
              <w:rStyle w:val="Textedelespacerserv"/>
            </w:rPr>
            <w:t>Cliquez ou appuyez ici pour entrer du texte.</w:t>
          </w:r>
        </w:p>
      </w:docPartBody>
    </w:docPart>
    <w:docPart>
      <w:docPartPr>
        <w:name w:val="A5465957A7674019937C97C22A229458"/>
        <w:category>
          <w:name w:val="Général"/>
          <w:gallery w:val="placeholder"/>
        </w:category>
        <w:types>
          <w:type w:val="bbPlcHdr"/>
        </w:types>
        <w:behaviors>
          <w:behavior w:val="content"/>
        </w:behaviors>
        <w:guid w:val="{B29FCE88-4CBD-4676-9372-943DC408A048}"/>
      </w:docPartPr>
      <w:docPartBody>
        <w:p w:rsidR="002776F4" w:rsidRDefault="002776F4" w:rsidP="002776F4">
          <w:pPr>
            <w:pStyle w:val="A5465957A7674019937C97C22A2294583"/>
          </w:pPr>
          <w:r w:rsidRPr="00935D8D">
            <w:rPr>
              <w:rStyle w:val="Textedelespacerserv"/>
            </w:rPr>
            <w:t>Cliquez ou appuyez ici pour entrer du texte.</w:t>
          </w:r>
        </w:p>
      </w:docPartBody>
    </w:docPart>
    <w:docPart>
      <w:docPartPr>
        <w:name w:val="0D647FE716E84F4DBE563154BB68D0E4"/>
        <w:category>
          <w:name w:val="Général"/>
          <w:gallery w:val="placeholder"/>
        </w:category>
        <w:types>
          <w:type w:val="bbPlcHdr"/>
        </w:types>
        <w:behaviors>
          <w:behavior w:val="content"/>
        </w:behaviors>
        <w:guid w:val="{3C7BF5A5-07BC-4811-8BA9-3DA80FECA45F}"/>
      </w:docPartPr>
      <w:docPartBody>
        <w:p w:rsidR="002776F4" w:rsidRDefault="002776F4" w:rsidP="002776F4">
          <w:pPr>
            <w:pStyle w:val="0D647FE716E84F4DBE563154BB68D0E43"/>
          </w:pPr>
          <w:r w:rsidRPr="00935D8D">
            <w:rPr>
              <w:rStyle w:val="Textedelespacerserv"/>
            </w:rPr>
            <w:t>Cliquez ou appuyez ici pour entrer du texte.</w:t>
          </w:r>
        </w:p>
      </w:docPartBody>
    </w:docPart>
    <w:docPart>
      <w:docPartPr>
        <w:name w:val="4057816DAAA34FA093ABC06D4DB6BB3B"/>
        <w:category>
          <w:name w:val="Général"/>
          <w:gallery w:val="placeholder"/>
        </w:category>
        <w:types>
          <w:type w:val="bbPlcHdr"/>
        </w:types>
        <w:behaviors>
          <w:behavior w:val="content"/>
        </w:behaviors>
        <w:guid w:val="{F4DE21CC-1562-4F6A-8804-FF86858C2B5F}"/>
      </w:docPartPr>
      <w:docPartBody>
        <w:p w:rsidR="002776F4" w:rsidRDefault="002776F4" w:rsidP="002776F4">
          <w:pPr>
            <w:pStyle w:val="4057816DAAA34FA093ABC06D4DB6BB3B3"/>
          </w:pPr>
          <w:r w:rsidRPr="00935D8D">
            <w:rPr>
              <w:rStyle w:val="Textedelespacerserv"/>
            </w:rPr>
            <w:t>Cliquez ou appuyez ici pour entrer du texte.</w:t>
          </w:r>
        </w:p>
      </w:docPartBody>
    </w:docPart>
    <w:docPart>
      <w:docPartPr>
        <w:name w:val="210276369900463EB8C3D24DD1992533"/>
        <w:category>
          <w:name w:val="Général"/>
          <w:gallery w:val="placeholder"/>
        </w:category>
        <w:types>
          <w:type w:val="bbPlcHdr"/>
        </w:types>
        <w:behaviors>
          <w:behavior w:val="content"/>
        </w:behaviors>
        <w:guid w:val="{BFF58536-BB69-486B-89E4-F4379FEDEA2F}"/>
      </w:docPartPr>
      <w:docPartBody>
        <w:p w:rsidR="002776F4" w:rsidRDefault="002776F4" w:rsidP="002776F4">
          <w:pPr>
            <w:pStyle w:val="210276369900463EB8C3D24DD19925333"/>
          </w:pPr>
          <w:r w:rsidRPr="00935D8D">
            <w:rPr>
              <w:rStyle w:val="Textedelespacerserv"/>
            </w:rPr>
            <w:t>Cliquez ou appuyez ici pour entrer du texte.</w:t>
          </w:r>
        </w:p>
      </w:docPartBody>
    </w:docPart>
    <w:docPart>
      <w:docPartPr>
        <w:name w:val="C4A8CF4365CF45E4BECF6D66F61BBCCA"/>
        <w:category>
          <w:name w:val="Général"/>
          <w:gallery w:val="placeholder"/>
        </w:category>
        <w:types>
          <w:type w:val="bbPlcHdr"/>
        </w:types>
        <w:behaviors>
          <w:behavior w:val="content"/>
        </w:behaviors>
        <w:guid w:val="{CA2E400A-A764-4078-84E0-BDDAAC04DADE}"/>
      </w:docPartPr>
      <w:docPartBody>
        <w:p w:rsidR="002776F4" w:rsidRDefault="002776F4" w:rsidP="002776F4">
          <w:pPr>
            <w:pStyle w:val="C4A8CF4365CF45E4BECF6D66F61BBCCA3"/>
          </w:pPr>
          <w:r w:rsidRPr="00935D8D">
            <w:rPr>
              <w:rStyle w:val="Textedelespacerserv"/>
            </w:rPr>
            <w:t>Cliquez ou appuyez ici pour entrer du texte.</w:t>
          </w:r>
        </w:p>
      </w:docPartBody>
    </w:docPart>
    <w:docPart>
      <w:docPartPr>
        <w:name w:val="FABD5E828D354FC7840E7EB358831899"/>
        <w:category>
          <w:name w:val="Général"/>
          <w:gallery w:val="placeholder"/>
        </w:category>
        <w:types>
          <w:type w:val="bbPlcHdr"/>
        </w:types>
        <w:behaviors>
          <w:behavior w:val="content"/>
        </w:behaviors>
        <w:guid w:val="{D7868676-6F4F-4658-B7EF-8C34ECDC90E0}"/>
      </w:docPartPr>
      <w:docPartBody>
        <w:p w:rsidR="002776F4" w:rsidRDefault="002776F4" w:rsidP="002776F4">
          <w:pPr>
            <w:pStyle w:val="FABD5E828D354FC7840E7EB3588318993"/>
          </w:pPr>
          <w:r w:rsidRPr="00935D8D">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D7"/>
    <w:rsid w:val="002502C8"/>
    <w:rsid w:val="002776F4"/>
    <w:rsid w:val="00587D0F"/>
    <w:rsid w:val="006A2C67"/>
    <w:rsid w:val="007842C1"/>
    <w:rsid w:val="008208B8"/>
    <w:rsid w:val="0086033C"/>
    <w:rsid w:val="00931ECC"/>
    <w:rsid w:val="00991FD7"/>
    <w:rsid w:val="00BE1F77"/>
    <w:rsid w:val="00DE3B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qFormat/>
    <w:rsid w:val="002776F4"/>
    <w:rPr>
      <w:color w:val="808080"/>
    </w:rPr>
  </w:style>
  <w:style w:type="paragraph" w:customStyle="1" w:styleId="5CEDF9B2238846938EBEEE4ED2353FB74">
    <w:name w:val="5CEDF9B2238846938EBEEE4ED2353FB74"/>
    <w:rsid w:val="002776F4"/>
    <w:pPr>
      <w:spacing w:after="200" w:line="276" w:lineRule="auto"/>
    </w:pPr>
    <w:rPr>
      <w:color w:val="323E4F" w:themeColor="text2" w:themeShade="BF"/>
      <w:kern w:val="0"/>
      <w:sz w:val="20"/>
      <w:szCs w:val="20"/>
      <w:lang w:eastAsia="en-US"/>
      <w14:ligatures w14:val="none"/>
    </w:rPr>
  </w:style>
  <w:style w:type="paragraph" w:customStyle="1" w:styleId="BD38AA241EA947E3B1FB62AADD1A954B4">
    <w:name w:val="BD38AA241EA947E3B1FB62AADD1A954B4"/>
    <w:rsid w:val="002776F4"/>
    <w:pPr>
      <w:spacing w:after="200" w:line="276" w:lineRule="auto"/>
    </w:pPr>
    <w:rPr>
      <w:color w:val="323E4F" w:themeColor="text2" w:themeShade="BF"/>
      <w:kern w:val="0"/>
      <w:sz w:val="20"/>
      <w:szCs w:val="20"/>
      <w:lang w:eastAsia="en-US"/>
      <w14:ligatures w14:val="none"/>
    </w:rPr>
  </w:style>
  <w:style w:type="paragraph" w:customStyle="1" w:styleId="E9C56DE22F2142BB8DCC188869DE3D6C4">
    <w:name w:val="E9C56DE22F2142BB8DCC188869DE3D6C4"/>
    <w:rsid w:val="002776F4"/>
    <w:pPr>
      <w:spacing w:after="200" w:line="276" w:lineRule="auto"/>
    </w:pPr>
    <w:rPr>
      <w:color w:val="323E4F" w:themeColor="text2" w:themeShade="BF"/>
      <w:kern w:val="0"/>
      <w:sz w:val="20"/>
      <w:szCs w:val="20"/>
      <w:lang w:eastAsia="en-US"/>
      <w14:ligatures w14:val="none"/>
    </w:rPr>
  </w:style>
  <w:style w:type="paragraph" w:customStyle="1" w:styleId="24A2246CE8DF44208076440165CB30F03">
    <w:name w:val="24A2246CE8DF44208076440165CB30F03"/>
    <w:rsid w:val="002776F4"/>
    <w:pPr>
      <w:spacing w:after="200" w:line="276" w:lineRule="auto"/>
    </w:pPr>
    <w:rPr>
      <w:color w:val="323E4F" w:themeColor="text2" w:themeShade="BF"/>
      <w:kern w:val="0"/>
      <w:sz w:val="20"/>
      <w:szCs w:val="20"/>
      <w:lang w:eastAsia="en-US"/>
      <w14:ligatures w14:val="none"/>
    </w:rPr>
  </w:style>
  <w:style w:type="paragraph" w:customStyle="1" w:styleId="0C5899389B784FDDB5018A34B4F434C43">
    <w:name w:val="0C5899389B784FDDB5018A34B4F434C43"/>
    <w:rsid w:val="002776F4"/>
    <w:pPr>
      <w:spacing w:after="200" w:line="276" w:lineRule="auto"/>
    </w:pPr>
    <w:rPr>
      <w:color w:val="323E4F" w:themeColor="text2" w:themeShade="BF"/>
      <w:kern w:val="0"/>
      <w:sz w:val="20"/>
      <w:szCs w:val="20"/>
      <w:lang w:eastAsia="en-US"/>
      <w14:ligatures w14:val="none"/>
    </w:rPr>
  </w:style>
  <w:style w:type="paragraph" w:customStyle="1" w:styleId="DD30C08F73654533BACF354171628B503">
    <w:name w:val="DD30C08F73654533BACF354171628B503"/>
    <w:rsid w:val="002776F4"/>
    <w:pPr>
      <w:spacing w:after="200" w:line="276" w:lineRule="auto"/>
    </w:pPr>
    <w:rPr>
      <w:color w:val="323E4F" w:themeColor="text2" w:themeShade="BF"/>
      <w:kern w:val="0"/>
      <w:sz w:val="20"/>
      <w:szCs w:val="20"/>
      <w:lang w:eastAsia="en-US"/>
      <w14:ligatures w14:val="none"/>
    </w:rPr>
  </w:style>
  <w:style w:type="paragraph" w:customStyle="1" w:styleId="B8888081269345DE89A3C3A99E961F153">
    <w:name w:val="B8888081269345DE89A3C3A99E961F153"/>
    <w:rsid w:val="002776F4"/>
    <w:pPr>
      <w:spacing w:after="200" w:line="276" w:lineRule="auto"/>
    </w:pPr>
    <w:rPr>
      <w:color w:val="323E4F" w:themeColor="text2" w:themeShade="BF"/>
      <w:kern w:val="0"/>
      <w:sz w:val="20"/>
      <w:szCs w:val="20"/>
      <w:lang w:eastAsia="en-US"/>
      <w14:ligatures w14:val="none"/>
    </w:rPr>
  </w:style>
  <w:style w:type="paragraph" w:customStyle="1" w:styleId="4F185FF9C7844368BAE113782546F7483">
    <w:name w:val="4F185FF9C7844368BAE113782546F7483"/>
    <w:rsid w:val="002776F4"/>
    <w:pPr>
      <w:spacing w:after="200" w:line="276" w:lineRule="auto"/>
    </w:pPr>
    <w:rPr>
      <w:color w:val="323E4F" w:themeColor="text2" w:themeShade="BF"/>
      <w:kern w:val="0"/>
      <w:sz w:val="20"/>
      <w:szCs w:val="20"/>
      <w:lang w:eastAsia="en-US"/>
      <w14:ligatures w14:val="none"/>
    </w:rPr>
  </w:style>
  <w:style w:type="paragraph" w:customStyle="1" w:styleId="2BDB5CCBDE474ED7AAF7A1A84BCD45973">
    <w:name w:val="2BDB5CCBDE474ED7AAF7A1A84BCD45973"/>
    <w:rsid w:val="002776F4"/>
    <w:pPr>
      <w:spacing w:after="200" w:line="276" w:lineRule="auto"/>
    </w:pPr>
    <w:rPr>
      <w:color w:val="323E4F" w:themeColor="text2" w:themeShade="BF"/>
      <w:kern w:val="0"/>
      <w:sz w:val="20"/>
      <w:szCs w:val="20"/>
      <w:lang w:eastAsia="en-US"/>
      <w14:ligatures w14:val="none"/>
    </w:rPr>
  </w:style>
  <w:style w:type="paragraph" w:customStyle="1" w:styleId="486113A8AAA245518839C61A90A73ED93">
    <w:name w:val="486113A8AAA245518839C61A90A73ED93"/>
    <w:rsid w:val="002776F4"/>
    <w:pPr>
      <w:spacing w:after="200" w:line="276" w:lineRule="auto"/>
    </w:pPr>
    <w:rPr>
      <w:color w:val="323E4F" w:themeColor="text2" w:themeShade="BF"/>
      <w:kern w:val="0"/>
      <w:sz w:val="20"/>
      <w:szCs w:val="20"/>
      <w:lang w:eastAsia="en-US"/>
      <w14:ligatures w14:val="none"/>
    </w:rPr>
  </w:style>
  <w:style w:type="paragraph" w:customStyle="1" w:styleId="38E35D6F4BDD4CDFB62EA4A8F5F09BAB3">
    <w:name w:val="38E35D6F4BDD4CDFB62EA4A8F5F09BAB3"/>
    <w:rsid w:val="002776F4"/>
    <w:pPr>
      <w:spacing w:after="200" w:line="276" w:lineRule="auto"/>
    </w:pPr>
    <w:rPr>
      <w:color w:val="323E4F" w:themeColor="text2" w:themeShade="BF"/>
      <w:kern w:val="0"/>
      <w:sz w:val="20"/>
      <w:szCs w:val="20"/>
      <w:lang w:eastAsia="en-US"/>
      <w14:ligatures w14:val="none"/>
    </w:rPr>
  </w:style>
  <w:style w:type="paragraph" w:customStyle="1" w:styleId="635090F04A1B474BA3A8400BAD961A203">
    <w:name w:val="635090F04A1B474BA3A8400BAD961A203"/>
    <w:rsid w:val="002776F4"/>
    <w:pPr>
      <w:spacing w:after="200" w:line="276" w:lineRule="auto"/>
    </w:pPr>
    <w:rPr>
      <w:color w:val="323E4F" w:themeColor="text2" w:themeShade="BF"/>
      <w:kern w:val="0"/>
      <w:sz w:val="20"/>
      <w:szCs w:val="20"/>
      <w:lang w:eastAsia="en-US"/>
      <w14:ligatures w14:val="none"/>
    </w:rPr>
  </w:style>
  <w:style w:type="paragraph" w:customStyle="1" w:styleId="F42779C33C46457892A05876AFC981843">
    <w:name w:val="F42779C33C46457892A05876AFC981843"/>
    <w:rsid w:val="002776F4"/>
    <w:pPr>
      <w:spacing w:after="200" w:line="276" w:lineRule="auto"/>
    </w:pPr>
    <w:rPr>
      <w:color w:val="323E4F" w:themeColor="text2" w:themeShade="BF"/>
      <w:kern w:val="0"/>
      <w:sz w:val="20"/>
      <w:szCs w:val="20"/>
      <w:lang w:eastAsia="en-US"/>
      <w14:ligatures w14:val="none"/>
    </w:rPr>
  </w:style>
  <w:style w:type="paragraph" w:customStyle="1" w:styleId="CE1BA420B5494BE79A4A7BCFB586792C3">
    <w:name w:val="CE1BA420B5494BE79A4A7BCFB586792C3"/>
    <w:rsid w:val="002776F4"/>
    <w:pPr>
      <w:spacing w:after="200" w:line="276" w:lineRule="auto"/>
    </w:pPr>
    <w:rPr>
      <w:color w:val="323E4F" w:themeColor="text2" w:themeShade="BF"/>
      <w:kern w:val="0"/>
      <w:sz w:val="20"/>
      <w:szCs w:val="20"/>
      <w:lang w:eastAsia="en-US"/>
      <w14:ligatures w14:val="none"/>
    </w:rPr>
  </w:style>
  <w:style w:type="paragraph" w:customStyle="1" w:styleId="85FDF3A8894246B79EBD6E8EF2D536483">
    <w:name w:val="85FDF3A8894246B79EBD6E8EF2D536483"/>
    <w:rsid w:val="002776F4"/>
    <w:pPr>
      <w:spacing w:after="200" w:line="276" w:lineRule="auto"/>
    </w:pPr>
    <w:rPr>
      <w:color w:val="323E4F" w:themeColor="text2" w:themeShade="BF"/>
      <w:kern w:val="0"/>
      <w:sz w:val="20"/>
      <w:szCs w:val="20"/>
      <w:lang w:eastAsia="en-US"/>
      <w14:ligatures w14:val="none"/>
    </w:rPr>
  </w:style>
  <w:style w:type="paragraph" w:customStyle="1" w:styleId="E2C9D47DD79F4B7888263541F4738D1C3">
    <w:name w:val="E2C9D47DD79F4B7888263541F4738D1C3"/>
    <w:rsid w:val="002776F4"/>
    <w:pPr>
      <w:spacing w:after="200" w:line="276" w:lineRule="auto"/>
    </w:pPr>
    <w:rPr>
      <w:color w:val="323E4F" w:themeColor="text2" w:themeShade="BF"/>
      <w:kern w:val="0"/>
      <w:sz w:val="20"/>
      <w:szCs w:val="20"/>
      <w:lang w:eastAsia="en-US"/>
      <w14:ligatures w14:val="none"/>
    </w:rPr>
  </w:style>
  <w:style w:type="paragraph" w:customStyle="1" w:styleId="1612286A28FC4363B1F834BDF8F1A6603">
    <w:name w:val="1612286A28FC4363B1F834BDF8F1A6603"/>
    <w:rsid w:val="002776F4"/>
    <w:pPr>
      <w:spacing w:after="200" w:line="276" w:lineRule="auto"/>
    </w:pPr>
    <w:rPr>
      <w:color w:val="323E4F" w:themeColor="text2" w:themeShade="BF"/>
      <w:kern w:val="0"/>
      <w:sz w:val="20"/>
      <w:szCs w:val="20"/>
      <w:lang w:eastAsia="en-US"/>
      <w14:ligatures w14:val="none"/>
    </w:rPr>
  </w:style>
  <w:style w:type="paragraph" w:customStyle="1" w:styleId="0C27F630669A4D628361659FB8DADBE43">
    <w:name w:val="0C27F630669A4D628361659FB8DADBE43"/>
    <w:rsid w:val="002776F4"/>
    <w:pPr>
      <w:spacing w:after="200" w:line="276" w:lineRule="auto"/>
    </w:pPr>
    <w:rPr>
      <w:color w:val="323E4F" w:themeColor="text2" w:themeShade="BF"/>
      <w:kern w:val="0"/>
      <w:sz w:val="20"/>
      <w:szCs w:val="20"/>
      <w:lang w:eastAsia="en-US"/>
      <w14:ligatures w14:val="none"/>
    </w:rPr>
  </w:style>
  <w:style w:type="paragraph" w:customStyle="1" w:styleId="5F4F825F44B04BF382D6484DD231F0D23">
    <w:name w:val="5F4F825F44B04BF382D6484DD231F0D23"/>
    <w:rsid w:val="002776F4"/>
    <w:pPr>
      <w:spacing w:after="200" w:line="276" w:lineRule="auto"/>
    </w:pPr>
    <w:rPr>
      <w:color w:val="323E4F" w:themeColor="text2" w:themeShade="BF"/>
      <w:kern w:val="0"/>
      <w:sz w:val="20"/>
      <w:szCs w:val="20"/>
      <w:lang w:eastAsia="en-US"/>
      <w14:ligatures w14:val="none"/>
    </w:rPr>
  </w:style>
  <w:style w:type="paragraph" w:customStyle="1" w:styleId="9894B0BD61664CB7B30CFE068473EBA03">
    <w:name w:val="9894B0BD61664CB7B30CFE068473EBA03"/>
    <w:rsid w:val="002776F4"/>
    <w:pPr>
      <w:spacing w:after="200" w:line="276" w:lineRule="auto"/>
    </w:pPr>
    <w:rPr>
      <w:color w:val="323E4F" w:themeColor="text2" w:themeShade="BF"/>
      <w:kern w:val="0"/>
      <w:sz w:val="20"/>
      <w:szCs w:val="20"/>
      <w:lang w:eastAsia="en-US"/>
      <w14:ligatures w14:val="none"/>
    </w:rPr>
  </w:style>
  <w:style w:type="paragraph" w:customStyle="1" w:styleId="66DD9DDAF5EB4F7B9A017ACA0231EFD23">
    <w:name w:val="66DD9DDAF5EB4F7B9A017ACA0231EFD23"/>
    <w:rsid w:val="002776F4"/>
    <w:pPr>
      <w:spacing w:after="200" w:line="276" w:lineRule="auto"/>
    </w:pPr>
    <w:rPr>
      <w:color w:val="323E4F" w:themeColor="text2" w:themeShade="BF"/>
      <w:kern w:val="0"/>
      <w:sz w:val="20"/>
      <w:szCs w:val="20"/>
      <w:lang w:eastAsia="en-US"/>
      <w14:ligatures w14:val="none"/>
    </w:rPr>
  </w:style>
  <w:style w:type="paragraph" w:customStyle="1" w:styleId="959FBFC6383749C186E93918A8A3D8823">
    <w:name w:val="959FBFC6383749C186E93918A8A3D8823"/>
    <w:rsid w:val="002776F4"/>
    <w:pPr>
      <w:spacing w:after="200" w:line="276" w:lineRule="auto"/>
    </w:pPr>
    <w:rPr>
      <w:color w:val="323E4F" w:themeColor="text2" w:themeShade="BF"/>
      <w:kern w:val="0"/>
      <w:sz w:val="20"/>
      <w:szCs w:val="20"/>
      <w:lang w:eastAsia="en-US"/>
      <w14:ligatures w14:val="none"/>
    </w:rPr>
  </w:style>
  <w:style w:type="paragraph" w:customStyle="1" w:styleId="E2ADC9ADA63545419808AB6632492B143">
    <w:name w:val="E2ADC9ADA63545419808AB6632492B143"/>
    <w:rsid w:val="002776F4"/>
    <w:pPr>
      <w:spacing w:after="200" w:line="276" w:lineRule="auto"/>
    </w:pPr>
    <w:rPr>
      <w:color w:val="323E4F" w:themeColor="text2" w:themeShade="BF"/>
      <w:kern w:val="0"/>
      <w:sz w:val="20"/>
      <w:szCs w:val="20"/>
      <w:lang w:eastAsia="en-US"/>
      <w14:ligatures w14:val="none"/>
    </w:rPr>
  </w:style>
  <w:style w:type="paragraph" w:customStyle="1" w:styleId="FD5C7359D2DF42DBA837A1AB002B34D53">
    <w:name w:val="FD5C7359D2DF42DBA837A1AB002B34D53"/>
    <w:rsid w:val="002776F4"/>
    <w:pPr>
      <w:spacing w:after="200" w:line="276" w:lineRule="auto"/>
    </w:pPr>
    <w:rPr>
      <w:color w:val="323E4F" w:themeColor="text2" w:themeShade="BF"/>
      <w:kern w:val="0"/>
      <w:sz w:val="20"/>
      <w:szCs w:val="20"/>
      <w:lang w:eastAsia="en-US"/>
      <w14:ligatures w14:val="none"/>
    </w:rPr>
  </w:style>
  <w:style w:type="paragraph" w:customStyle="1" w:styleId="CB2F5A4F36A54E91BE36BDD132ACA6EE3">
    <w:name w:val="CB2F5A4F36A54E91BE36BDD132ACA6EE3"/>
    <w:rsid w:val="002776F4"/>
    <w:pPr>
      <w:spacing w:after="200" w:line="276" w:lineRule="auto"/>
    </w:pPr>
    <w:rPr>
      <w:color w:val="323E4F" w:themeColor="text2" w:themeShade="BF"/>
      <w:kern w:val="0"/>
      <w:sz w:val="20"/>
      <w:szCs w:val="20"/>
      <w:lang w:eastAsia="en-US"/>
      <w14:ligatures w14:val="none"/>
    </w:rPr>
  </w:style>
  <w:style w:type="paragraph" w:customStyle="1" w:styleId="9A608EE4BD0B4A88B59DF86577FDD6713">
    <w:name w:val="9A608EE4BD0B4A88B59DF86577FDD6713"/>
    <w:rsid w:val="002776F4"/>
    <w:pPr>
      <w:spacing w:after="200" w:line="276" w:lineRule="auto"/>
    </w:pPr>
    <w:rPr>
      <w:color w:val="323E4F" w:themeColor="text2" w:themeShade="BF"/>
      <w:kern w:val="0"/>
      <w:sz w:val="20"/>
      <w:szCs w:val="20"/>
      <w:lang w:eastAsia="en-US"/>
      <w14:ligatures w14:val="none"/>
    </w:rPr>
  </w:style>
  <w:style w:type="paragraph" w:customStyle="1" w:styleId="85A08ECD1044456692321A9C0F1A5FEA3">
    <w:name w:val="85A08ECD1044456692321A9C0F1A5FEA3"/>
    <w:rsid w:val="002776F4"/>
    <w:pPr>
      <w:spacing w:after="200" w:line="276" w:lineRule="auto"/>
    </w:pPr>
    <w:rPr>
      <w:color w:val="323E4F" w:themeColor="text2" w:themeShade="BF"/>
      <w:kern w:val="0"/>
      <w:sz w:val="20"/>
      <w:szCs w:val="20"/>
      <w:lang w:eastAsia="en-US"/>
      <w14:ligatures w14:val="none"/>
    </w:rPr>
  </w:style>
  <w:style w:type="paragraph" w:customStyle="1" w:styleId="A0D5ED58297C403CB3BEBD639F403F743">
    <w:name w:val="A0D5ED58297C403CB3BEBD639F403F743"/>
    <w:rsid w:val="002776F4"/>
    <w:pPr>
      <w:spacing w:after="200" w:line="276" w:lineRule="auto"/>
    </w:pPr>
    <w:rPr>
      <w:color w:val="323E4F" w:themeColor="text2" w:themeShade="BF"/>
      <w:kern w:val="0"/>
      <w:sz w:val="20"/>
      <w:szCs w:val="20"/>
      <w:lang w:eastAsia="en-US"/>
      <w14:ligatures w14:val="none"/>
    </w:rPr>
  </w:style>
  <w:style w:type="paragraph" w:customStyle="1" w:styleId="A1325A09C0A04FBA9FCC5DCCF4BD3A523">
    <w:name w:val="A1325A09C0A04FBA9FCC5DCCF4BD3A523"/>
    <w:rsid w:val="002776F4"/>
    <w:pPr>
      <w:spacing w:after="200" w:line="276" w:lineRule="auto"/>
    </w:pPr>
    <w:rPr>
      <w:color w:val="323E4F" w:themeColor="text2" w:themeShade="BF"/>
      <w:kern w:val="0"/>
      <w:sz w:val="20"/>
      <w:szCs w:val="20"/>
      <w:lang w:eastAsia="en-US"/>
      <w14:ligatures w14:val="none"/>
    </w:rPr>
  </w:style>
  <w:style w:type="paragraph" w:customStyle="1" w:styleId="6B40224E85694B55BC479C3DA69D829A3">
    <w:name w:val="6B40224E85694B55BC479C3DA69D829A3"/>
    <w:rsid w:val="002776F4"/>
    <w:pPr>
      <w:spacing w:after="200" w:line="276" w:lineRule="auto"/>
    </w:pPr>
    <w:rPr>
      <w:color w:val="323E4F" w:themeColor="text2" w:themeShade="BF"/>
      <w:kern w:val="0"/>
      <w:sz w:val="20"/>
      <w:szCs w:val="20"/>
      <w:lang w:eastAsia="en-US"/>
      <w14:ligatures w14:val="none"/>
    </w:rPr>
  </w:style>
  <w:style w:type="paragraph" w:customStyle="1" w:styleId="A4B9A0650D5C4909A1D00A658738C8FF3">
    <w:name w:val="A4B9A0650D5C4909A1D00A658738C8FF3"/>
    <w:rsid w:val="002776F4"/>
    <w:pPr>
      <w:spacing w:after="200" w:line="276" w:lineRule="auto"/>
    </w:pPr>
    <w:rPr>
      <w:color w:val="323E4F" w:themeColor="text2" w:themeShade="BF"/>
      <w:kern w:val="0"/>
      <w:sz w:val="20"/>
      <w:szCs w:val="20"/>
      <w:lang w:eastAsia="en-US"/>
      <w14:ligatures w14:val="none"/>
    </w:rPr>
  </w:style>
  <w:style w:type="paragraph" w:customStyle="1" w:styleId="E4855927E8564474AFEF3025185F6D9D3">
    <w:name w:val="E4855927E8564474AFEF3025185F6D9D3"/>
    <w:rsid w:val="002776F4"/>
    <w:pPr>
      <w:spacing w:after="200" w:line="276" w:lineRule="auto"/>
    </w:pPr>
    <w:rPr>
      <w:color w:val="323E4F" w:themeColor="text2" w:themeShade="BF"/>
      <w:kern w:val="0"/>
      <w:sz w:val="20"/>
      <w:szCs w:val="20"/>
      <w:lang w:eastAsia="en-US"/>
      <w14:ligatures w14:val="none"/>
    </w:rPr>
  </w:style>
  <w:style w:type="paragraph" w:customStyle="1" w:styleId="9CF3FDC628304888ACFE37A67120A47C3">
    <w:name w:val="9CF3FDC628304888ACFE37A67120A47C3"/>
    <w:rsid w:val="002776F4"/>
    <w:pPr>
      <w:spacing w:after="200" w:line="276" w:lineRule="auto"/>
    </w:pPr>
    <w:rPr>
      <w:color w:val="323E4F" w:themeColor="text2" w:themeShade="BF"/>
      <w:kern w:val="0"/>
      <w:sz w:val="20"/>
      <w:szCs w:val="20"/>
      <w:lang w:eastAsia="en-US"/>
      <w14:ligatures w14:val="none"/>
    </w:rPr>
  </w:style>
  <w:style w:type="paragraph" w:customStyle="1" w:styleId="CAAD16DC08B74978B48A294FB48C33F73">
    <w:name w:val="CAAD16DC08B74978B48A294FB48C33F73"/>
    <w:rsid w:val="002776F4"/>
    <w:pPr>
      <w:spacing w:after="200" w:line="276" w:lineRule="auto"/>
    </w:pPr>
    <w:rPr>
      <w:color w:val="323E4F" w:themeColor="text2" w:themeShade="BF"/>
      <w:kern w:val="0"/>
      <w:sz w:val="20"/>
      <w:szCs w:val="20"/>
      <w:lang w:eastAsia="en-US"/>
      <w14:ligatures w14:val="none"/>
    </w:rPr>
  </w:style>
  <w:style w:type="paragraph" w:customStyle="1" w:styleId="A6C90481468141F294265BE8E89561603">
    <w:name w:val="A6C90481468141F294265BE8E89561603"/>
    <w:rsid w:val="002776F4"/>
    <w:pPr>
      <w:spacing w:after="200" w:line="276" w:lineRule="auto"/>
    </w:pPr>
    <w:rPr>
      <w:color w:val="323E4F" w:themeColor="text2" w:themeShade="BF"/>
      <w:kern w:val="0"/>
      <w:sz w:val="20"/>
      <w:szCs w:val="20"/>
      <w:lang w:eastAsia="en-US"/>
      <w14:ligatures w14:val="none"/>
    </w:rPr>
  </w:style>
  <w:style w:type="paragraph" w:customStyle="1" w:styleId="003626D34ECC497B9DCC2A22DFF370953">
    <w:name w:val="003626D34ECC497B9DCC2A22DFF370953"/>
    <w:rsid w:val="002776F4"/>
    <w:pPr>
      <w:spacing w:after="200" w:line="276" w:lineRule="auto"/>
    </w:pPr>
    <w:rPr>
      <w:color w:val="323E4F" w:themeColor="text2" w:themeShade="BF"/>
      <w:kern w:val="0"/>
      <w:sz w:val="20"/>
      <w:szCs w:val="20"/>
      <w:lang w:eastAsia="en-US"/>
      <w14:ligatures w14:val="none"/>
    </w:rPr>
  </w:style>
  <w:style w:type="paragraph" w:customStyle="1" w:styleId="40929188DF674A4DBB2C5D19D66F512D3">
    <w:name w:val="40929188DF674A4DBB2C5D19D66F512D3"/>
    <w:rsid w:val="002776F4"/>
    <w:pPr>
      <w:spacing w:after="200" w:line="276" w:lineRule="auto"/>
    </w:pPr>
    <w:rPr>
      <w:color w:val="323E4F" w:themeColor="text2" w:themeShade="BF"/>
      <w:kern w:val="0"/>
      <w:sz w:val="20"/>
      <w:szCs w:val="20"/>
      <w:lang w:eastAsia="en-US"/>
      <w14:ligatures w14:val="none"/>
    </w:rPr>
  </w:style>
  <w:style w:type="paragraph" w:customStyle="1" w:styleId="3700AB3EE6EF46CFB07BA005A4AA600D3">
    <w:name w:val="3700AB3EE6EF46CFB07BA005A4AA600D3"/>
    <w:rsid w:val="002776F4"/>
    <w:pPr>
      <w:spacing w:after="200" w:line="276" w:lineRule="auto"/>
    </w:pPr>
    <w:rPr>
      <w:color w:val="323E4F" w:themeColor="text2" w:themeShade="BF"/>
      <w:kern w:val="0"/>
      <w:sz w:val="20"/>
      <w:szCs w:val="20"/>
      <w:lang w:eastAsia="en-US"/>
      <w14:ligatures w14:val="none"/>
    </w:rPr>
  </w:style>
  <w:style w:type="paragraph" w:customStyle="1" w:styleId="57B12B7DF5C746BEB91D2749E91F83193">
    <w:name w:val="57B12B7DF5C746BEB91D2749E91F83193"/>
    <w:rsid w:val="002776F4"/>
    <w:pPr>
      <w:spacing w:after="200" w:line="276" w:lineRule="auto"/>
    </w:pPr>
    <w:rPr>
      <w:color w:val="323E4F" w:themeColor="text2" w:themeShade="BF"/>
      <w:kern w:val="0"/>
      <w:sz w:val="20"/>
      <w:szCs w:val="20"/>
      <w:lang w:eastAsia="en-US"/>
      <w14:ligatures w14:val="none"/>
    </w:rPr>
  </w:style>
  <w:style w:type="paragraph" w:customStyle="1" w:styleId="FCCF87D1F93243C6938E307EE3C17B9E3">
    <w:name w:val="FCCF87D1F93243C6938E307EE3C17B9E3"/>
    <w:rsid w:val="002776F4"/>
    <w:pPr>
      <w:spacing w:after="200" w:line="276" w:lineRule="auto"/>
    </w:pPr>
    <w:rPr>
      <w:color w:val="323E4F" w:themeColor="text2" w:themeShade="BF"/>
      <w:kern w:val="0"/>
      <w:sz w:val="20"/>
      <w:szCs w:val="20"/>
      <w:lang w:eastAsia="en-US"/>
      <w14:ligatures w14:val="none"/>
    </w:rPr>
  </w:style>
  <w:style w:type="paragraph" w:customStyle="1" w:styleId="CC112173418D47CA93E2F9BF95E5EB193">
    <w:name w:val="CC112173418D47CA93E2F9BF95E5EB193"/>
    <w:rsid w:val="002776F4"/>
    <w:pPr>
      <w:spacing w:after="200" w:line="276" w:lineRule="auto"/>
    </w:pPr>
    <w:rPr>
      <w:color w:val="323E4F" w:themeColor="text2" w:themeShade="BF"/>
      <w:kern w:val="0"/>
      <w:sz w:val="20"/>
      <w:szCs w:val="20"/>
      <w:lang w:eastAsia="en-US"/>
      <w14:ligatures w14:val="none"/>
    </w:rPr>
  </w:style>
  <w:style w:type="paragraph" w:customStyle="1" w:styleId="101C32C2293B46FD8C836BF985C2DED63">
    <w:name w:val="101C32C2293B46FD8C836BF985C2DED63"/>
    <w:rsid w:val="002776F4"/>
    <w:pPr>
      <w:spacing w:after="200" w:line="276" w:lineRule="auto"/>
    </w:pPr>
    <w:rPr>
      <w:color w:val="323E4F" w:themeColor="text2" w:themeShade="BF"/>
      <w:kern w:val="0"/>
      <w:sz w:val="20"/>
      <w:szCs w:val="20"/>
      <w:lang w:eastAsia="en-US"/>
      <w14:ligatures w14:val="none"/>
    </w:rPr>
  </w:style>
  <w:style w:type="paragraph" w:customStyle="1" w:styleId="AE509D186D904C0EB5C3E2A1E02553B83">
    <w:name w:val="AE509D186D904C0EB5C3E2A1E02553B83"/>
    <w:rsid w:val="002776F4"/>
    <w:pPr>
      <w:spacing w:after="200" w:line="276" w:lineRule="auto"/>
    </w:pPr>
    <w:rPr>
      <w:color w:val="323E4F" w:themeColor="text2" w:themeShade="BF"/>
      <w:kern w:val="0"/>
      <w:sz w:val="20"/>
      <w:szCs w:val="20"/>
      <w:lang w:eastAsia="en-US"/>
      <w14:ligatures w14:val="none"/>
    </w:rPr>
  </w:style>
  <w:style w:type="paragraph" w:customStyle="1" w:styleId="2A62B8B32DDF4A259AF38032CBC9F1483">
    <w:name w:val="2A62B8B32DDF4A259AF38032CBC9F1483"/>
    <w:rsid w:val="002776F4"/>
    <w:pPr>
      <w:spacing w:after="200" w:line="276" w:lineRule="auto"/>
    </w:pPr>
    <w:rPr>
      <w:color w:val="323E4F" w:themeColor="text2" w:themeShade="BF"/>
      <w:kern w:val="0"/>
      <w:sz w:val="20"/>
      <w:szCs w:val="20"/>
      <w:lang w:eastAsia="en-US"/>
      <w14:ligatures w14:val="none"/>
    </w:rPr>
  </w:style>
  <w:style w:type="paragraph" w:customStyle="1" w:styleId="3D39F2E3F721439F83D797B8E484D5923">
    <w:name w:val="3D39F2E3F721439F83D797B8E484D5923"/>
    <w:rsid w:val="002776F4"/>
    <w:pPr>
      <w:spacing w:after="200" w:line="276" w:lineRule="auto"/>
    </w:pPr>
    <w:rPr>
      <w:color w:val="323E4F" w:themeColor="text2" w:themeShade="BF"/>
      <w:kern w:val="0"/>
      <w:sz w:val="20"/>
      <w:szCs w:val="20"/>
      <w:lang w:eastAsia="en-US"/>
      <w14:ligatures w14:val="none"/>
    </w:rPr>
  </w:style>
  <w:style w:type="paragraph" w:customStyle="1" w:styleId="5A24C84585FF41B88352897A41249CE43">
    <w:name w:val="5A24C84585FF41B88352897A41249CE43"/>
    <w:rsid w:val="002776F4"/>
    <w:pPr>
      <w:spacing w:after="200" w:line="276" w:lineRule="auto"/>
    </w:pPr>
    <w:rPr>
      <w:color w:val="323E4F" w:themeColor="text2" w:themeShade="BF"/>
      <w:kern w:val="0"/>
      <w:sz w:val="20"/>
      <w:szCs w:val="20"/>
      <w:lang w:eastAsia="en-US"/>
      <w14:ligatures w14:val="none"/>
    </w:rPr>
  </w:style>
  <w:style w:type="paragraph" w:customStyle="1" w:styleId="9958465A8B3C4054AE301C4B1CEF09E33">
    <w:name w:val="9958465A8B3C4054AE301C4B1CEF09E33"/>
    <w:rsid w:val="002776F4"/>
    <w:pPr>
      <w:spacing w:after="200" w:line="276" w:lineRule="auto"/>
    </w:pPr>
    <w:rPr>
      <w:color w:val="323E4F" w:themeColor="text2" w:themeShade="BF"/>
      <w:kern w:val="0"/>
      <w:sz w:val="20"/>
      <w:szCs w:val="20"/>
      <w:lang w:eastAsia="en-US"/>
      <w14:ligatures w14:val="none"/>
    </w:rPr>
  </w:style>
  <w:style w:type="paragraph" w:customStyle="1" w:styleId="04DAE6093B194F17B4FD529284D1F0E13">
    <w:name w:val="04DAE6093B194F17B4FD529284D1F0E13"/>
    <w:rsid w:val="002776F4"/>
    <w:pPr>
      <w:spacing w:after="200" w:line="276" w:lineRule="auto"/>
    </w:pPr>
    <w:rPr>
      <w:color w:val="323E4F" w:themeColor="text2" w:themeShade="BF"/>
      <w:kern w:val="0"/>
      <w:sz w:val="20"/>
      <w:szCs w:val="20"/>
      <w:lang w:eastAsia="en-US"/>
      <w14:ligatures w14:val="none"/>
    </w:rPr>
  </w:style>
  <w:style w:type="paragraph" w:customStyle="1" w:styleId="A1693811EABD4157BE506040F3C8BF5D3">
    <w:name w:val="A1693811EABD4157BE506040F3C8BF5D3"/>
    <w:rsid w:val="002776F4"/>
    <w:pPr>
      <w:spacing w:after="200" w:line="276" w:lineRule="auto"/>
    </w:pPr>
    <w:rPr>
      <w:color w:val="323E4F" w:themeColor="text2" w:themeShade="BF"/>
      <w:kern w:val="0"/>
      <w:sz w:val="20"/>
      <w:szCs w:val="20"/>
      <w:lang w:eastAsia="en-US"/>
      <w14:ligatures w14:val="none"/>
    </w:rPr>
  </w:style>
  <w:style w:type="paragraph" w:customStyle="1" w:styleId="98AA2FD0DE334E0C8DFBDE6FBC024B5E3">
    <w:name w:val="98AA2FD0DE334E0C8DFBDE6FBC024B5E3"/>
    <w:rsid w:val="002776F4"/>
    <w:pPr>
      <w:spacing w:after="200" w:line="276" w:lineRule="auto"/>
    </w:pPr>
    <w:rPr>
      <w:color w:val="323E4F" w:themeColor="text2" w:themeShade="BF"/>
      <w:kern w:val="0"/>
      <w:sz w:val="20"/>
      <w:szCs w:val="20"/>
      <w:lang w:eastAsia="en-US"/>
      <w14:ligatures w14:val="none"/>
    </w:rPr>
  </w:style>
  <w:style w:type="paragraph" w:customStyle="1" w:styleId="4361738F3D894DE89CE3A1903D48E6B53">
    <w:name w:val="4361738F3D894DE89CE3A1903D48E6B53"/>
    <w:rsid w:val="002776F4"/>
    <w:pPr>
      <w:spacing w:after="200" w:line="276" w:lineRule="auto"/>
    </w:pPr>
    <w:rPr>
      <w:color w:val="323E4F" w:themeColor="text2" w:themeShade="BF"/>
      <w:kern w:val="0"/>
      <w:sz w:val="20"/>
      <w:szCs w:val="20"/>
      <w:lang w:eastAsia="en-US"/>
      <w14:ligatures w14:val="none"/>
    </w:rPr>
  </w:style>
  <w:style w:type="paragraph" w:customStyle="1" w:styleId="F82B2ACE3FED47FC8C69AB438EE7D7423">
    <w:name w:val="F82B2ACE3FED47FC8C69AB438EE7D7423"/>
    <w:rsid w:val="002776F4"/>
    <w:pPr>
      <w:spacing w:after="200" w:line="276" w:lineRule="auto"/>
    </w:pPr>
    <w:rPr>
      <w:color w:val="323E4F" w:themeColor="text2" w:themeShade="BF"/>
      <w:kern w:val="0"/>
      <w:sz w:val="20"/>
      <w:szCs w:val="20"/>
      <w:lang w:eastAsia="en-US"/>
      <w14:ligatures w14:val="none"/>
    </w:rPr>
  </w:style>
  <w:style w:type="paragraph" w:customStyle="1" w:styleId="DFB58F717F234E46826B2851E06249373">
    <w:name w:val="DFB58F717F234E46826B2851E06249373"/>
    <w:rsid w:val="002776F4"/>
    <w:pPr>
      <w:spacing w:after="200" w:line="276" w:lineRule="auto"/>
    </w:pPr>
    <w:rPr>
      <w:color w:val="323E4F" w:themeColor="text2" w:themeShade="BF"/>
      <w:kern w:val="0"/>
      <w:sz w:val="20"/>
      <w:szCs w:val="20"/>
      <w:lang w:eastAsia="en-US"/>
      <w14:ligatures w14:val="none"/>
    </w:rPr>
  </w:style>
  <w:style w:type="paragraph" w:customStyle="1" w:styleId="A18F27BCC551489BBB0CF3B7742FBCF73">
    <w:name w:val="A18F27BCC551489BBB0CF3B7742FBCF73"/>
    <w:rsid w:val="002776F4"/>
    <w:pPr>
      <w:spacing w:after="200" w:line="276" w:lineRule="auto"/>
    </w:pPr>
    <w:rPr>
      <w:color w:val="323E4F" w:themeColor="text2" w:themeShade="BF"/>
      <w:kern w:val="0"/>
      <w:sz w:val="20"/>
      <w:szCs w:val="20"/>
      <w:lang w:eastAsia="en-US"/>
      <w14:ligatures w14:val="none"/>
    </w:rPr>
  </w:style>
  <w:style w:type="paragraph" w:customStyle="1" w:styleId="FCD5FECA3FF04BE09AE25CA354CC586A3">
    <w:name w:val="FCD5FECA3FF04BE09AE25CA354CC586A3"/>
    <w:rsid w:val="002776F4"/>
    <w:pPr>
      <w:spacing w:after="200" w:line="276" w:lineRule="auto"/>
    </w:pPr>
    <w:rPr>
      <w:color w:val="323E4F" w:themeColor="text2" w:themeShade="BF"/>
      <w:kern w:val="0"/>
      <w:sz w:val="20"/>
      <w:szCs w:val="20"/>
      <w:lang w:eastAsia="en-US"/>
      <w14:ligatures w14:val="none"/>
    </w:rPr>
  </w:style>
  <w:style w:type="paragraph" w:customStyle="1" w:styleId="9F615C25284648E5A6202AA513D68D5D3">
    <w:name w:val="9F615C25284648E5A6202AA513D68D5D3"/>
    <w:rsid w:val="002776F4"/>
    <w:pPr>
      <w:spacing w:after="200" w:line="276" w:lineRule="auto"/>
    </w:pPr>
    <w:rPr>
      <w:color w:val="323E4F" w:themeColor="text2" w:themeShade="BF"/>
      <w:kern w:val="0"/>
      <w:sz w:val="20"/>
      <w:szCs w:val="20"/>
      <w:lang w:eastAsia="en-US"/>
      <w14:ligatures w14:val="none"/>
    </w:rPr>
  </w:style>
  <w:style w:type="paragraph" w:customStyle="1" w:styleId="C25B02208B0846D397202F88B704AB1B3">
    <w:name w:val="C25B02208B0846D397202F88B704AB1B3"/>
    <w:rsid w:val="002776F4"/>
    <w:pPr>
      <w:spacing w:after="200" w:line="276" w:lineRule="auto"/>
    </w:pPr>
    <w:rPr>
      <w:color w:val="323E4F" w:themeColor="text2" w:themeShade="BF"/>
      <w:kern w:val="0"/>
      <w:sz w:val="20"/>
      <w:szCs w:val="20"/>
      <w:lang w:eastAsia="en-US"/>
      <w14:ligatures w14:val="none"/>
    </w:rPr>
  </w:style>
  <w:style w:type="paragraph" w:customStyle="1" w:styleId="9D85693458A7481085DE1A62841EAFC13">
    <w:name w:val="9D85693458A7481085DE1A62841EAFC13"/>
    <w:rsid w:val="002776F4"/>
    <w:pPr>
      <w:spacing w:after="200" w:line="276" w:lineRule="auto"/>
    </w:pPr>
    <w:rPr>
      <w:color w:val="323E4F" w:themeColor="text2" w:themeShade="BF"/>
      <w:kern w:val="0"/>
      <w:sz w:val="20"/>
      <w:szCs w:val="20"/>
      <w:lang w:eastAsia="en-US"/>
      <w14:ligatures w14:val="none"/>
    </w:rPr>
  </w:style>
  <w:style w:type="paragraph" w:customStyle="1" w:styleId="36530FA79C17455AB195EC36AA0E6EBD3">
    <w:name w:val="36530FA79C17455AB195EC36AA0E6EBD3"/>
    <w:rsid w:val="002776F4"/>
    <w:pPr>
      <w:spacing w:after="200" w:line="276" w:lineRule="auto"/>
    </w:pPr>
    <w:rPr>
      <w:color w:val="323E4F" w:themeColor="text2" w:themeShade="BF"/>
      <w:kern w:val="0"/>
      <w:sz w:val="20"/>
      <w:szCs w:val="20"/>
      <w:lang w:eastAsia="en-US"/>
      <w14:ligatures w14:val="none"/>
    </w:rPr>
  </w:style>
  <w:style w:type="paragraph" w:customStyle="1" w:styleId="7216E0EF951F4BF1810498C521553CFD3">
    <w:name w:val="7216E0EF951F4BF1810498C521553CFD3"/>
    <w:rsid w:val="002776F4"/>
    <w:pPr>
      <w:spacing w:after="200" w:line="276" w:lineRule="auto"/>
    </w:pPr>
    <w:rPr>
      <w:color w:val="323E4F" w:themeColor="text2" w:themeShade="BF"/>
      <w:kern w:val="0"/>
      <w:sz w:val="20"/>
      <w:szCs w:val="20"/>
      <w:lang w:eastAsia="en-US"/>
      <w14:ligatures w14:val="none"/>
    </w:rPr>
  </w:style>
  <w:style w:type="paragraph" w:customStyle="1" w:styleId="85CEAF7DFAB04052BB7498E3C2BBC0AC3">
    <w:name w:val="85CEAF7DFAB04052BB7498E3C2BBC0AC3"/>
    <w:rsid w:val="002776F4"/>
    <w:pPr>
      <w:spacing w:after="200" w:line="276" w:lineRule="auto"/>
    </w:pPr>
    <w:rPr>
      <w:color w:val="323E4F" w:themeColor="text2" w:themeShade="BF"/>
      <w:kern w:val="0"/>
      <w:sz w:val="20"/>
      <w:szCs w:val="20"/>
      <w:lang w:eastAsia="en-US"/>
      <w14:ligatures w14:val="none"/>
    </w:rPr>
  </w:style>
  <w:style w:type="paragraph" w:customStyle="1" w:styleId="C774020CC7AF4E3C9414B448BB0C3E343">
    <w:name w:val="C774020CC7AF4E3C9414B448BB0C3E343"/>
    <w:rsid w:val="002776F4"/>
    <w:pPr>
      <w:spacing w:after="200" w:line="276" w:lineRule="auto"/>
    </w:pPr>
    <w:rPr>
      <w:color w:val="323E4F" w:themeColor="text2" w:themeShade="BF"/>
      <w:kern w:val="0"/>
      <w:sz w:val="20"/>
      <w:szCs w:val="20"/>
      <w:lang w:eastAsia="en-US"/>
      <w14:ligatures w14:val="none"/>
    </w:rPr>
  </w:style>
  <w:style w:type="paragraph" w:customStyle="1" w:styleId="0B17AE96843F419AB2E0F4037DFFBE0A3">
    <w:name w:val="0B17AE96843F419AB2E0F4037DFFBE0A3"/>
    <w:rsid w:val="002776F4"/>
    <w:pPr>
      <w:spacing w:after="200" w:line="276" w:lineRule="auto"/>
    </w:pPr>
    <w:rPr>
      <w:color w:val="323E4F" w:themeColor="text2" w:themeShade="BF"/>
      <w:kern w:val="0"/>
      <w:sz w:val="20"/>
      <w:szCs w:val="20"/>
      <w:lang w:eastAsia="en-US"/>
      <w14:ligatures w14:val="none"/>
    </w:rPr>
  </w:style>
  <w:style w:type="paragraph" w:customStyle="1" w:styleId="B4A95B50B2324F019410D24A3D8710493">
    <w:name w:val="B4A95B50B2324F019410D24A3D8710493"/>
    <w:rsid w:val="002776F4"/>
    <w:pPr>
      <w:spacing w:after="200" w:line="276" w:lineRule="auto"/>
    </w:pPr>
    <w:rPr>
      <w:color w:val="323E4F" w:themeColor="text2" w:themeShade="BF"/>
      <w:kern w:val="0"/>
      <w:sz w:val="20"/>
      <w:szCs w:val="20"/>
      <w:lang w:eastAsia="en-US"/>
      <w14:ligatures w14:val="none"/>
    </w:rPr>
  </w:style>
  <w:style w:type="paragraph" w:customStyle="1" w:styleId="4D0C3F36643E45AE9E79CAA3F940E0663">
    <w:name w:val="4D0C3F36643E45AE9E79CAA3F940E0663"/>
    <w:rsid w:val="002776F4"/>
    <w:pPr>
      <w:spacing w:after="200" w:line="276" w:lineRule="auto"/>
    </w:pPr>
    <w:rPr>
      <w:color w:val="323E4F" w:themeColor="text2" w:themeShade="BF"/>
      <w:kern w:val="0"/>
      <w:sz w:val="20"/>
      <w:szCs w:val="20"/>
      <w:lang w:eastAsia="en-US"/>
      <w14:ligatures w14:val="none"/>
    </w:rPr>
  </w:style>
  <w:style w:type="paragraph" w:customStyle="1" w:styleId="F1216B0920B9445092BB9C5B11D6A6293">
    <w:name w:val="F1216B0920B9445092BB9C5B11D6A6293"/>
    <w:rsid w:val="002776F4"/>
    <w:pPr>
      <w:spacing w:after="200" w:line="276" w:lineRule="auto"/>
    </w:pPr>
    <w:rPr>
      <w:color w:val="323E4F" w:themeColor="text2" w:themeShade="BF"/>
      <w:kern w:val="0"/>
      <w:sz w:val="20"/>
      <w:szCs w:val="20"/>
      <w:lang w:eastAsia="en-US"/>
      <w14:ligatures w14:val="none"/>
    </w:rPr>
  </w:style>
  <w:style w:type="paragraph" w:customStyle="1" w:styleId="A5465957A7674019937C97C22A2294583">
    <w:name w:val="A5465957A7674019937C97C22A2294583"/>
    <w:rsid w:val="002776F4"/>
    <w:pPr>
      <w:spacing w:after="200" w:line="276" w:lineRule="auto"/>
    </w:pPr>
    <w:rPr>
      <w:color w:val="323E4F" w:themeColor="text2" w:themeShade="BF"/>
      <w:kern w:val="0"/>
      <w:sz w:val="20"/>
      <w:szCs w:val="20"/>
      <w:lang w:eastAsia="en-US"/>
      <w14:ligatures w14:val="none"/>
    </w:rPr>
  </w:style>
  <w:style w:type="paragraph" w:customStyle="1" w:styleId="0D647FE716E84F4DBE563154BB68D0E43">
    <w:name w:val="0D647FE716E84F4DBE563154BB68D0E43"/>
    <w:rsid w:val="002776F4"/>
    <w:pPr>
      <w:spacing w:after="200" w:line="276" w:lineRule="auto"/>
    </w:pPr>
    <w:rPr>
      <w:color w:val="323E4F" w:themeColor="text2" w:themeShade="BF"/>
      <w:kern w:val="0"/>
      <w:sz w:val="20"/>
      <w:szCs w:val="20"/>
      <w:lang w:eastAsia="en-US"/>
      <w14:ligatures w14:val="none"/>
    </w:rPr>
  </w:style>
  <w:style w:type="paragraph" w:customStyle="1" w:styleId="4057816DAAA34FA093ABC06D4DB6BB3B3">
    <w:name w:val="4057816DAAA34FA093ABC06D4DB6BB3B3"/>
    <w:rsid w:val="002776F4"/>
    <w:pPr>
      <w:spacing w:after="200" w:line="276" w:lineRule="auto"/>
    </w:pPr>
    <w:rPr>
      <w:color w:val="323E4F" w:themeColor="text2" w:themeShade="BF"/>
      <w:kern w:val="0"/>
      <w:sz w:val="20"/>
      <w:szCs w:val="20"/>
      <w:lang w:eastAsia="en-US"/>
      <w14:ligatures w14:val="none"/>
    </w:rPr>
  </w:style>
  <w:style w:type="paragraph" w:customStyle="1" w:styleId="210276369900463EB8C3D24DD19925333">
    <w:name w:val="210276369900463EB8C3D24DD19925333"/>
    <w:rsid w:val="002776F4"/>
    <w:pPr>
      <w:spacing w:after="200" w:line="276" w:lineRule="auto"/>
    </w:pPr>
    <w:rPr>
      <w:color w:val="323E4F" w:themeColor="text2" w:themeShade="BF"/>
      <w:kern w:val="0"/>
      <w:sz w:val="20"/>
      <w:szCs w:val="20"/>
      <w:lang w:eastAsia="en-US"/>
      <w14:ligatures w14:val="none"/>
    </w:rPr>
  </w:style>
  <w:style w:type="paragraph" w:customStyle="1" w:styleId="C4A8CF4365CF45E4BECF6D66F61BBCCA3">
    <w:name w:val="C4A8CF4365CF45E4BECF6D66F61BBCCA3"/>
    <w:rsid w:val="002776F4"/>
    <w:pPr>
      <w:spacing w:after="200" w:line="276" w:lineRule="auto"/>
    </w:pPr>
    <w:rPr>
      <w:color w:val="323E4F" w:themeColor="text2" w:themeShade="BF"/>
      <w:kern w:val="0"/>
      <w:sz w:val="20"/>
      <w:szCs w:val="20"/>
      <w:lang w:eastAsia="en-US"/>
      <w14:ligatures w14:val="none"/>
    </w:rPr>
  </w:style>
  <w:style w:type="paragraph" w:customStyle="1" w:styleId="FABD5E828D354FC7840E7EB3588318993">
    <w:name w:val="FABD5E828D354FC7840E7EB3588318993"/>
    <w:rsid w:val="002776F4"/>
    <w:pPr>
      <w:spacing w:after="200" w:line="276" w:lineRule="auto"/>
    </w:pPr>
    <w:rPr>
      <w:color w:val="323E4F" w:themeColor="text2" w:themeShade="BF"/>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templateProperties xmlns="urn:microsoft.template.properties">
  <_Version/>
  <_LCID/>
</templateProperties>
</file>

<file path=customXml/item5.xml><?xml version="1.0" encoding="utf-8"?>
<?mso-contentType ?>
<FormTemplates xmlns="http://schemas.microsoft.com/sharepoint/v3/contenttype/forms">
  <Display>DocumentLibraryForm</Display>
  <Edit>AssetEditForm</Edit>
  <New>DocumentLibraryForm</New>
</FormTemplates>
</file>

<file path=customXml/item6.xml><?xml version="1.0" encoding="utf-8"?>
<templateProperties xmlns="urn:microsoft.template.properties">
  <_Version/>
  <_LCID/>
</templat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63DE90-0269-40C6-A72B-370C04DF7E51}">
  <ds:schemaRefs>
    <ds:schemaRef ds:uri="http://schemas.openxmlformats.org/officeDocument/2006/bibliography"/>
  </ds:schemaRefs>
</ds:datastoreItem>
</file>

<file path=customXml/itemProps3.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4.xml><?xml version="1.0" encoding="utf-8"?>
<ds:datastoreItem xmlns:ds="http://schemas.openxmlformats.org/officeDocument/2006/customXml" ds:itemID="{C7DCFB9A-D0A9-4B95-B0C1-3C48EE5A7A72}">
  <ds:schemaRefs>
    <ds:schemaRef ds:uri="urn:microsoft.template.properties"/>
  </ds:schemaRefs>
</ds:datastoreItem>
</file>

<file path=customXml/itemProps5.xml><?xml version="1.0" encoding="utf-8"?>
<ds:datastoreItem xmlns:ds="http://schemas.openxmlformats.org/officeDocument/2006/customXml" ds:itemID="{B50060B2-5E63-452F-AAA0-FFCF90806A20}">
  <ds:schemaRefs>
    <ds:schemaRef ds:uri="http://schemas.microsoft.com/sharepoint/v3/contenttype/forms"/>
  </ds:schemaRefs>
</ds:datastoreItem>
</file>

<file path=customXml/itemProps6.xml><?xml version="1.0" encoding="utf-8"?>
<ds:datastoreItem xmlns:ds="http://schemas.openxmlformats.org/officeDocument/2006/customXml" ds:itemID="{37A44DD3-EB41-461C-8831-8E039C645FD7}">
  <ds:schemaRefs>
    <ds:schemaRef ds:uri="urn:microsoft.template.properties"/>
  </ds:schemaRefs>
</ds:datastoreItem>
</file>

<file path=docProps/app.xml><?xml version="1.0" encoding="utf-8"?>
<Properties xmlns="http://schemas.openxmlformats.org/officeDocument/2006/extended-properties" xmlns:vt="http://schemas.openxmlformats.org/officeDocument/2006/docPropsVTypes">
  <Template>OrielReport.dotx</Template>
  <TotalTime>2359</TotalTime>
  <Pages>7</Pages>
  <Words>1129</Words>
  <Characters>6212</Characters>
  <Application>Microsoft Office Word</Application>
  <DocSecurity>0</DocSecurity>
  <Lines>51</Lines>
  <Paragraphs>14</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PLANNATIONAL DE FORMATION FEDERALE</vt:lpstr>
      <vt:lpstr/>
      <vt:lpstr>Heading 1</vt:lpstr>
      <vt:lpstr>    Heading 2</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PLANNATIONAL DE FORMATION FEDERALE</dc:title>
  <dc:subject>Saison 2013/2014</dc:subject>
  <dc:creator>Audrey ZITTER</dc:creator>
  <cp:lastModifiedBy>Audrey ZITTER</cp:lastModifiedBy>
  <cp:revision>431</cp:revision>
  <cp:lastPrinted>2024-07-31T16:40:00Z</cp:lastPrinted>
  <dcterms:created xsi:type="dcterms:W3CDTF">2018-11-15T19:51:00Z</dcterms:created>
  <dcterms:modified xsi:type="dcterms:W3CDTF">2025-08-25T13:49:00Z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