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9A6B" w14:textId="44E9F252" w:rsidR="00774059" w:rsidRPr="00142161" w:rsidRDefault="00F85ECB" w:rsidP="00774059">
      <w:pPr>
        <w:pStyle w:val="Titre1"/>
        <w:spacing w:before="120" w:after="120" w:line="360" w:lineRule="auto"/>
        <w:contextualSpacing/>
        <w:jc w:val="center"/>
        <w:rPr>
          <w:rFonts w:ascii="Calibri" w:hAnsi="Calibri" w:cs="Calibri"/>
          <w:color w:val="auto"/>
          <w:sz w:val="40"/>
          <w:szCs w:val="40"/>
        </w:rPr>
      </w:pPr>
      <w:r w:rsidRPr="00142161">
        <w:rPr>
          <w:rFonts w:ascii="Calibri" w:hAnsi="Calibri" w:cs="Calibri"/>
          <w:color w:val="auto"/>
          <w:sz w:val="40"/>
          <w:szCs w:val="40"/>
        </w:rPr>
        <w:t xml:space="preserve">BILAN </w:t>
      </w:r>
      <w:r w:rsidR="000055A8" w:rsidRPr="00142161">
        <w:rPr>
          <w:rFonts w:ascii="Calibri" w:hAnsi="Calibri" w:cs="Calibri"/>
          <w:color w:val="auto"/>
          <w:sz w:val="40"/>
          <w:szCs w:val="40"/>
        </w:rPr>
        <w:t xml:space="preserve">PEDAGOGIQUE </w:t>
      </w:r>
      <w:r w:rsidRPr="00142161">
        <w:rPr>
          <w:rFonts w:ascii="Calibri" w:hAnsi="Calibri" w:cs="Calibri"/>
          <w:color w:val="auto"/>
          <w:sz w:val="40"/>
          <w:szCs w:val="40"/>
        </w:rPr>
        <w:t>FORMATION</w:t>
      </w:r>
      <w:r w:rsidR="00A24CA3" w:rsidRPr="00142161">
        <w:rPr>
          <w:rFonts w:ascii="Calibri" w:hAnsi="Calibri" w:cs="Calibri"/>
          <w:color w:val="auto"/>
          <w:sz w:val="40"/>
          <w:szCs w:val="40"/>
        </w:rPr>
        <w:t xml:space="preserve"> EDUCATEUR</w:t>
      </w:r>
      <w:r w:rsidR="00142161" w:rsidRPr="00142161">
        <w:rPr>
          <w:rFonts w:ascii="Calibri" w:hAnsi="Calibri" w:cs="Calibri"/>
          <w:color w:val="auto"/>
          <w:sz w:val="40"/>
          <w:szCs w:val="40"/>
        </w:rPr>
        <w:t xml:space="preserve">  2</w:t>
      </w:r>
      <w:r w:rsidR="00526AD3">
        <w:rPr>
          <w:rFonts w:ascii="Calibri" w:hAnsi="Calibri" w:cs="Calibri"/>
          <w:color w:val="auto"/>
          <w:sz w:val="40"/>
          <w:szCs w:val="40"/>
        </w:rPr>
        <w:t>5</w:t>
      </w:r>
      <w:r w:rsidR="00142161" w:rsidRPr="00142161">
        <w:rPr>
          <w:rFonts w:ascii="Calibri" w:hAnsi="Calibri" w:cs="Calibri"/>
          <w:color w:val="auto"/>
          <w:sz w:val="40"/>
          <w:szCs w:val="40"/>
        </w:rPr>
        <w:t>/2</w:t>
      </w:r>
      <w:r w:rsidR="00526AD3">
        <w:rPr>
          <w:rFonts w:ascii="Calibri" w:hAnsi="Calibri" w:cs="Calibri"/>
          <w:color w:val="auto"/>
          <w:sz w:val="40"/>
          <w:szCs w:val="40"/>
        </w:rPr>
        <w:t>6</w:t>
      </w:r>
    </w:p>
    <w:p w14:paraId="4B90274A" w14:textId="65486DB8" w:rsidR="00F85ECB" w:rsidRPr="00142161" w:rsidRDefault="0085443E" w:rsidP="0085443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jc w:val="center"/>
        <w:rPr>
          <w:rFonts w:ascii="Calibri" w:hAnsi="Calibri" w:cs="Calibri"/>
          <w:color w:val="auto"/>
          <w:sz w:val="40"/>
          <w:szCs w:val="40"/>
        </w:rPr>
      </w:pPr>
      <w:r w:rsidRPr="00142161">
        <w:rPr>
          <w:rFonts w:ascii="Calibri" w:hAnsi="Calibri" w:cs="Calibri"/>
          <w:color w:val="auto"/>
          <w:sz w:val="40"/>
          <w:szCs w:val="40"/>
        </w:rPr>
        <w:t>…</w:t>
      </w:r>
    </w:p>
    <w:p w14:paraId="7440290E" w14:textId="7F2A4743" w:rsidR="00F85ECB" w:rsidRPr="00774059" w:rsidRDefault="00774059" w:rsidP="00774059">
      <w:pPr>
        <w:jc w:val="center"/>
        <w:rPr>
          <w:i/>
          <w:iCs/>
        </w:rPr>
      </w:pPr>
      <w:r w:rsidRPr="00774059">
        <w:rPr>
          <w:i/>
          <w:iCs/>
        </w:rPr>
        <w:t>Précisez la zone de formation</w:t>
      </w:r>
    </w:p>
    <w:p w14:paraId="13FCC450" w14:textId="77777777" w:rsidR="00774059" w:rsidRPr="003F5F6F" w:rsidRDefault="00774059" w:rsidP="00F85ECB"/>
    <w:p w14:paraId="12048DE5" w14:textId="618B1E3F" w:rsidR="0085443E" w:rsidRPr="003F5F6F" w:rsidRDefault="0085443E" w:rsidP="0085443E">
      <w:pPr>
        <w:rPr>
          <w:rFonts w:ascii="Calibri" w:hAnsi="Calibri" w:cs="Calibri"/>
          <w:b/>
        </w:rPr>
      </w:pPr>
      <w:r w:rsidRPr="003F5F6F">
        <w:rPr>
          <w:rFonts w:ascii="Calibri" w:hAnsi="Calibri" w:cs="Calibri"/>
          <w:b/>
        </w:rPr>
        <w:t xml:space="preserve">Effectif : </w:t>
      </w:r>
      <w:r w:rsidRPr="00CD0A51">
        <w:rPr>
          <w:rFonts w:ascii="Calibri" w:hAnsi="Calibri" w:cs="Calibri"/>
          <w:bCs/>
        </w:rPr>
        <w:t>… stagiaires (dont … en recyclage)</w:t>
      </w:r>
    </w:p>
    <w:p w14:paraId="53C45857" w14:textId="77777777" w:rsidR="0085443E" w:rsidRPr="003F5F6F" w:rsidRDefault="0085443E" w:rsidP="0085443E">
      <w:pPr>
        <w:rPr>
          <w:rFonts w:ascii="Calibri" w:hAnsi="Calibri" w:cs="Calibri"/>
          <w:i/>
        </w:rPr>
      </w:pPr>
    </w:p>
    <w:p w14:paraId="2E7DECC1" w14:textId="77777777" w:rsidR="0085443E" w:rsidRPr="003F5F6F" w:rsidRDefault="0085443E" w:rsidP="0085443E">
      <w:pPr>
        <w:rPr>
          <w:rFonts w:ascii="Calibri" w:hAnsi="Calibri" w:cs="Calibri"/>
          <w:b/>
        </w:rPr>
      </w:pPr>
      <w:r w:rsidRPr="003F5F6F">
        <w:rPr>
          <w:rFonts w:ascii="Calibri" w:hAnsi="Calibri" w:cs="Calibri"/>
          <w:b/>
        </w:rPr>
        <w:t xml:space="preserve">Structures représentées : </w:t>
      </w:r>
    </w:p>
    <w:p w14:paraId="2FF07837" w14:textId="77777777" w:rsidR="0085443E" w:rsidRPr="00774059" w:rsidRDefault="0085443E" w:rsidP="0085443E">
      <w:pPr>
        <w:pStyle w:val="Paragraphedeliste"/>
        <w:numPr>
          <w:ilvl w:val="0"/>
          <w:numId w:val="2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37409020" w14:textId="77777777" w:rsidR="0085443E" w:rsidRPr="00774059" w:rsidRDefault="0085443E" w:rsidP="0085443E">
      <w:pPr>
        <w:pStyle w:val="Paragraphedeliste"/>
        <w:numPr>
          <w:ilvl w:val="0"/>
          <w:numId w:val="2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42E5F3AA" w14:textId="77777777" w:rsidR="0085443E" w:rsidRPr="0085443E" w:rsidRDefault="0085443E" w:rsidP="0085443E">
      <w:pPr>
        <w:pStyle w:val="Paragraphedeliste"/>
        <w:numPr>
          <w:ilvl w:val="0"/>
          <w:numId w:val="2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24E5807D" w14:textId="77777777" w:rsidR="00CD0A51" w:rsidRDefault="00CD0A51" w:rsidP="00F85ECB">
      <w:pPr>
        <w:rPr>
          <w:rFonts w:ascii="Calibri" w:hAnsi="Calibri" w:cs="Calibri"/>
          <w:b/>
        </w:rPr>
      </w:pPr>
    </w:p>
    <w:p w14:paraId="5C7402DC" w14:textId="725AEA90" w:rsidR="00F85ECB" w:rsidRPr="003F5F6F" w:rsidRDefault="00F85ECB" w:rsidP="00F85ECB">
      <w:pPr>
        <w:rPr>
          <w:rFonts w:ascii="Calibri" w:hAnsi="Calibri" w:cs="Calibri"/>
        </w:rPr>
      </w:pPr>
      <w:r w:rsidRPr="003F5F6F">
        <w:rPr>
          <w:rFonts w:ascii="Calibri" w:hAnsi="Calibri" w:cs="Calibri"/>
          <w:b/>
        </w:rPr>
        <w:t>Dates</w:t>
      </w:r>
      <w:r w:rsidR="00A24CA3" w:rsidRPr="003F5F6F">
        <w:rPr>
          <w:rFonts w:ascii="Calibri" w:hAnsi="Calibri" w:cs="Calibri"/>
          <w:b/>
        </w:rPr>
        <w:t xml:space="preserve"> et lieux</w:t>
      </w:r>
      <w:r w:rsidRPr="003F5F6F">
        <w:rPr>
          <w:rFonts w:ascii="Calibri" w:hAnsi="Calibri" w:cs="Calibri"/>
          <w:b/>
        </w:rPr>
        <w:t> :</w:t>
      </w:r>
    </w:p>
    <w:p w14:paraId="5CF9C54B" w14:textId="1712FAA7" w:rsidR="00A24CA3" w:rsidRPr="00774059" w:rsidRDefault="00774059" w:rsidP="00A24CA3">
      <w:pPr>
        <w:pStyle w:val="Paragraphedeliste"/>
        <w:numPr>
          <w:ilvl w:val="0"/>
          <w:numId w:val="5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09604EAE" w14:textId="77777777" w:rsidR="00774059" w:rsidRPr="00774059" w:rsidRDefault="00774059" w:rsidP="00774059">
      <w:pPr>
        <w:pStyle w:val="Paragraphedeliste"/>
        <w:numPr>
          <w:ilvl w:val="0"/>
          <w:numId w:val="5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4EB71E7C" w14:textId="77777777" w:rsidR="00774059" w:rsidRPr="00774059" w:rsidRDefault="00774059" w:rsidP="00774059">
      <w:pPr>
        <w:pStyle w:val="Paragraphedeliste"/>
        <w:numPr>
          <w:ilvl w:val="0"/>
          <w:numId w:val="5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62195A81" w14:textId="77777777" w:rsidR="00774059" w:rsidRPr="00774059" w:rsidRDefault="00774059" w:rsidP="00774059">
      <w:pPr>
        <w:pStyle w:val="Paragraphedeliste"/>
        <w:numPr>
          <w:ilvl w:val="0"/>
          <w:numId w:val="5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602B02A4" w14:textId="43C45867" w:rsidR="00A24CA3" w:rsidRPr="00774059" w:rsidRDefault="00774059" w:rsidP="00774059">
      <w:pPr>
        <w:pStyle w:val="Paragraphedeliste"/>
        <w:numPr>
          <w:ilvl w:val="0"/>
          <w:numId w:val="5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08649464" w14:textId="77777777" w:rsidR="00F85ECB" w:rsidRPr="003F5F6F" w:rsidRDefault="00F85ECB" w:rsidP="00F85ECB">
      <w:pPr>
        <w:rPr>
          <w:rFonts w:ascii="Calibri" w:hAnsi="Calibri" w:cs="Calibri"/>
          <w:b/>
        </w:rPr>
      </w:pPr>
    </w:p>
    <w:p w14:paraId="159D6B91" w14:textId="77777777" w:rsidR="00F85ECB" w:rsidRPr="003F5F6F" w:rsidRDefault="00F85ECB" w:rsidP="00F85ECB">
      <w:pPr>
        <w:rPr>
          <w:rFonts w:ascii="Calibri" w:hAnsi="Calibri" w:cs="Calibri"/>
          <w:b/>
        </w:rPr>
      </w:pPr>
      <w:r w:rsidRPr="003F5F6F">
        <w:rPr>
          <w:rFonts w:ascii="Calibri" w:hAnsi="Calibri" w:cs="Calibri"/>
          <w:b/>
        </w:rPr>
        <w:t>Intervenants :</w:t>
      </w:r>
    </w:p>
    <w:p w14:paraId="7A23588F" w14:textId="77777777" w:rsidR="0085443E" w:rsidRPr="00774059" w:rsidRDefault="0085443E" w:rsidP="0085443E">
      <w:pPr>
        <w:pStyle w:val="Paragraphedeliste"/>
        <w:numPr>
          <w:ilvl w:val="0"/>
          <w:numId w:val="3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39095AB0" w14:textId="77777777" w:rsidR="0085443E" w:rsidRPr="00774059" w:rsidRDefault="0085443E" w:rsidP="0085443E">
      <w:pPr>
        <w:pStyle w:val="Paragraphedeliste"/>
        <w:numPr>
          <w:ilvl w:val="0"/>
          <w:numId w:val="3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36E8EBC7" w14:textId="77777777" w:rsidR="0085443E" w:rsidRPr="00774059" w:rsidRDefault="0085443E" w:rsidP="0085443E">
      <w:pPr>
        <w:pStyle w:val="Paragraphedeliste"/>
        <w:numPr>
          <w:ilvl w:val="0"/>
          <w:numId w:val="3"/>
        </w:numPr>
        <w:rPr>
          <w:rFonts w:ascii="Calibri" w:hAnsi="Calibri" w:cs="Calibri"/>
          <w:bCs/>
        </w:rPr>
      </w:pPr>
      <w:r w:rsidRPr="00774059">
        <w:rPr>
          <w:rFonts w:ascii="Calibri" w:hAnsi="Calibri" w:cs="Calibri"/>
          <w:bCs/>
        </w:rPr>
        <w:t>…</w:t>
      </w:r>
    </w:p>
    <w:p w14:paraId="771B3149" w14:textId="77777777" w:rsidR="00F85ECB" w:rsidRPr="003F5F6F" w:rsidRDefault="00F85ECB" w:rsidP="00F85ECB">
      <w:pPr>
        <w:rPr>
          <w:rFonts w:ascii="Calibri" w:hAnsi="Calibri" w:cs="Calibri"/>
          <w:b/>
        </w:rPr>
      </w:pPr>
    </w:p>
    <w:p w14:paraId="3CE6D346" w14:textId="39102E15" w:rsidR="00986A04" w:rsidRDefault="00F85ECB" w:rsidP="00986A04">
      <w:pPr>
        <w:jc w:val="both"/>
        <w:rPr>
          <w:rFonts w:cstheme="minorHAnsi"/>
          <w:i/>
          <w:iCs/>
          <w:color w:val="2C363A"/>
        </w:rPr>
      </w:pPr>
      <w:r w:rsidRPr="00986A04">
        <w:rPr>
          <w:rFonts w:cstheme="minorHAnsi"/>
          <w:b/>
        </w:rPr>
        <w:t xml:space="preserve">Bilan </w:t>
      </w:r>
      <w:r w:rsidR="00986A04" w:rsidRPr="00986A04">
        <w:rPr>
          <w:rFonts w:cstheme="minorHAnsi"/>
          <w:b/>
        </w:rPr>
        <w:t>personnel en tant que Référent de la formation :</w:t>
      </w:r>
      <w:r w:rsidR="00986A04">
        <w:rPr>
          <w:rFonts w:cstheme="minorHAnsi"/>
          <w:b/>
        </w:rPr>
        <w:t xml:space="preserve"> </w:t>
      </w:r>
      <w:r w:rsidR="00986A04" w:rsidRPr="00986A04">
        <w:rPr>
          <w:rFonts w:cstheme="minorHAnsi"/>
          <w:bCs/>
          <w:i/>
          <w:iCs/>
        </w:rPr>
        <w:t>(v</w:t>
      </w:r>
      <w:r w:rsidR="000055A8" w:rsidRPr="00986A04">
        <w:rPr>
          <w:rFonts w:cstheme="minorHAnsi"/>
          <w:i/>
          <w:iCs/>
          <w:color w:val="2C363A"/>
        </w:rPr>
        <w:t>otre analyse sur le déroulement de la formation</w:t>
      </w:r>
      <w:r w:rsidR="00986A04">
        <w:rPr>
          <w:rFonts w:cstheme="minorHAnsi"/>
          <w:i/>
          <w:iCs/>
          <w:color w:val="2C363A"/>
        </w:rPr>
        <w:t xml:space="preserve">, </w:t>
      </w:r>
      <w:r w:rsidR="000055A8" w:rsidRPr="00986A04">
        <w:rPr>
          <w:rFonts w:cstheme="minorHAnsi"/>
          <w:i/>
          <w:iCs/>
          <w:color w:val="2C363A"/>
        </w:rPr>
        <w:t>son organisation, le niveau des stagiaires et leur implication, l’état d’esprit du groupe,</w:t>
      </w:r>
      <w:r w:rsidR="00986A04" w:rsidRPr="00986A04">
        <w:rPr>
          <w:rFonts w:cstheme="minorHAnsi"/>
          <w:i/>
          <w:iCs/>
          <w:color w:val="2C363A"/>
        </w:rPr>
        <w:t xml:space="preserve"> la qualité </w:t>
      </w:r>
      <w:r w:rsidR="00986A04">
        <w:rPr>
          <w:rFonts w:cstheme="minorHAnsi"/>
          <w:i/>
          <w:iCs/>
          <w:color w:val="2C363A"/>
        </w:rPr>
        <w:t xml:space="preserve">et l’implication </w:t>
      </w:r>
      <w:r w:rsidR="00986A04" w:rsidRPr="00986A04">
        <w:rPr>
          <w:rFonts w:cstheme="minorHAnsi"/>
          <w:i/>
          <w:iCs/>
          <w:color w:val="2C363A"/>
        </w:rPr>
        <w:t>des intervena</w:t>
      </w:r>
      <w:r w:rsidR="00986A04">
        <w:rPr>
          <w:rFonts w:cstheme="minorHAnsi"/>
          <w:i/>
          <w:iCs/>
          <w:color w:val="2C363A"/>
        </w:rPr>
        <w:t>n</w:t>
      </w:r>
      <w:r w:rsidR="00986A04" w:rsidRPr="00986A04">
        <w:rPr>
          <w:rFonts w:cstheme="minorHAnsi"/>
          <w:i/>
          <w:iCs/>
          <w:color w:val="2C363A"/>
        </w:rPr>
        <w:t>ts</w:t>
      </w:r>
      <w:r w:rsidR="00986A04">
        <w:rPr>
          <w:rFonts w:cstheme="minorHAnsi"/>
          <w:i/>
          <w:iCs/>
          <w:color w:val="2C363A"/>
        </w:rPr>
        <w:t>…)</w:t>
      </w:r>
    </w:p>
    <w:p w14:paraId="3CC4A3C9" w14:textId="2606672E" w:rsidR="00986A04" w:rsidRPr="00986A04" w:rsidRDefault="00986A04" w:rsidP="00986A04">
      <w:pPr>
        <w:jc w:val="both"/>
        <w:rPr>
          <w:rFonts w:cstheme="minorHAnsi"/>
          <w:b/>
        </w:rPr>
      </w:pPr>
      <w:r w:rsidRPr="00986A04">
        <w:rPr>
          <w:rFonts w:cstheme="minorHAnsi"/>
          <w:color w:val="2C363A"/>
        </w:rPr>
        <w:t>…</w:t>
      </w:r>
    </w:p>
    <w:sectPr w:rsidR="00986A04" w:rsidRPr="00986A04" w:rsidSect="00D90783">
      <w:headerReference w:type="default" r:id="rId7"/>
      <w:footerReference w:type="default" r:id="rId8"/>
      <w:pgSz w:w="11906" w:h="16838"/>
      <w:pgMar w:top="1417" w:right="1274" w:bottom="142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08E99" w14:textId="77777777" w:rsidR="006347CB" w:rsidRDefault="006347CB" w:rsidP="006575E0">
      <w:pPr>
        <w:spacing w:after="0" w:line="240" w:lineRule="auto"/>
      </w:pPr>
      <w:r>
        <w:separator/>
      </w:r>
    </w:p>
  </w:endnote>
  <w:endnote w:type="continuationSeparator" w:id="0">
    <w:p w14:paraId="28ABD00F" w14:textId="77777777" w:rsidR="006347CB" w:rsidRDefault="006347CB" w:rsidP="0065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545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41D7" w14:textId="75368587" w:rsidR="006575E0" w:rsidRDefault="00A96180">
    <w:pPr>
      <w:pStyle w:val="Pieddepage"/>
    </w:pPr>
    <w:r>
      <w:rPr>
        <w:noProof/>
        <w:lang w:eastAsia="fr-FR"/>
      </w:rPr>
      <w:drawing>
        <wp:anchor distT="114300" distB="114300" distL="114300" distR="114300" simplePos="0" relativeHeight="251659264" behindDoc="0" locked="0" layoutInCell="1" hidden="0" allowOverlap="1" wp14:anchorId="47AD8726" wp14:editId="35743E53">
          <wp:simplePos x="0" y="0"/>
          <wp:positionH relativeFrom="column">
            <wp:posOffset>-846455</wp:posOffset>
          </wp:positionH>
          <wp:positionV relativeFrom="page">
            <wp:posOffset>9496425</wp:posOffset>
          </wp:positionV>
          <wp:extent cx="7459200" cy="1134000"/>
          <wp:effectExtent l="0" t="0" r="0" b="9525"/>
          <wp:wrapSquare wrapText="bothSides" distT="114300" distB="114300" distL="114300" distR="114300"/>
          <wp:docPr id="9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9200" cy="113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668B6" w14:textId="77777777" w:rsidR="006347CB" w:rsidRDefault="006347CB" w:rsidP="006575E0">
      <w:pPr>
        <w:spacing w:after="0" w:line="240" w:lineRule="auto"/>
      </w:pPr>
      <w:r>
        <w:separator/>
      </w:r>
    </w:p>
  </w:footnote>
  <w:footnote w:type="continuationSeparator" w:id="0">
    <w:p w14:paraId="22CBFFC8" w14:textId="77777777" w:rsidR="006347CB" w:rsidRDefault="006347CB" w:rsidP="0065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6D8C" w14:textId="2272888C" w:rsidR="006575E0" w:rsidRDefault="00D90783">
    <w:pPr>
      <w:pStyle w:val="En-tte"/>
    </w:pPr>
    <w:r>
      <w:rPr>
        <w:noProof/>
        <w:lang w:eastAsia="fr-FR"/>
      </w:rPr>
      <w:drawing>
        <wp:inline distT="0" distB="0" distL="0" distR="0" wp14:anchorId="58D16380" wp14:editId="24FCA4AF">
          <wp:extent cx="5851525" cy="880745"/>
          <wp:effectExtent l="0" t="0" r="0" b="0"/>
          <wp:docPr id="93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508"/>
    <w:multiLevelType w:val="hybridMultilevel"/>
    <w:tmpl w:val="D1D8D44C"/>
    <w:lvl w:ilvl="0" w:tplc="C9126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04AA"/>
    <w:multiLevelType w:val="hybridMultilevel"/>
    <w:tmpl w:val="55C4A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7311"/>
    <w:multiLevelType w:val="hybridMultilevel"/>
    <w:tmpl w:val="B33CA1E6"/>
    <w:lvl w:ilvl="0" w:tplc="34286D5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76B3F58"/>
    <w:multiLevelType w:val="hybridMultilevel"/>
    <w:tmpl w:val="3C8C3432"/>
    <w:lvl w:ilvl="0" w:tplc="29527F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F399E"/>
    <w:multiLevelType w:val="hybridMultilevel"/>
    <w:tmpl w:val="97E0DD4A"/>
    <w:lvl w:ilvl="0" w:tplc="252C55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55080">
    <w:abstractNumId w:val="2"/>
  </w:num>
  <w:num w:numId="2" w16cid:durableId="1087728566">
    <w:abstractNumId w:val="1"/>
  </w:num>
  <w:num w:numId="3" w16cid:durableId="964505038">
    <w:abstractNumId w:val="0"/>
  </w:num>
  <w:num w:numId="4" w16cid:durableId="1319118185">
    <w:abstractNumId w:val="3"/>
  </w:num>
  <w:num w:numId="5" w16cid:durableId="1498766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80"/>
    <w:rsid w:val="000055A8"/>
    <w:rsid w:val="00066104"/>
    <w:rsid w:val="001216FE"/>
    <w:rsid w:val="00125B03"/>
    <w:rsid w:val="0013257A"/>
    <w:rsid w:val="00141F12"/>
    <w:rsid w:val="00142161"/>
    <w:rsid w:val="00152381"/>
    <w:rsid w:val="001A6411"/>
    <w:rsid w:val="0025440A"/>
    <w:rsid w:val="0033412E"/>
    <w:rsid w:val="00337165"/>
    <w:rsid w:val="003879B5"/>
    <w:rsid w:val="003F5F6F"/>
    <w:rsid w:val="00477808"/>
    <w:rsid w:val="004B1180"/>
    <w:rsid w:val="004C548E"/>
    <w:rsid w:val="00526AD3"/>
    <w:rsid w:val="00527E8B"/>
    <w:rsid w:val="005810B6"/>
    <w:rsid w:val="006347CB"/>
    <w:rsid w:val="00645784"/>
    <w:rsid w:val="00655B00"/>
    <w:rsid w:val="006575E0"/>
    <w:rsid w:val="006F1BA1"/>
    <w:rsid w:val="007102C8"/>
    <w:rsid w:val="00774059"/>
    <w:rsid w:val="0078687C"/>
    <w:rsid w:val="007F192C"/>
    <w:rsid w:val="00813E47"/>
    <w:rsid w:val="0085443E"/>
    <w:rsid w:val="00883FA2"/>
    <w:rsid w:val="009415A1"/>
    <w:rsid w:val="00945262"/>
    <w:rsid w:val="009832D1"/>
    <w:rsid w:val="00986A04"/>
    <w:rsid w:val="00A24CA3"/>
    <w:rsid w:val="00A36E9A"/>
    <w:rsid w:val="00A95F69"/>
    <w:rsid w:val="00A96180"/>
    <w:rsid w:val="00AA4C9A"/>
    <w:rsid w:val="00AC3C3B"/>
    <w:rsid w:val="00BA2622"/>
    <w:rsid w:val="00C17062"/>
    <w:rsid w:val="00C23A74"/>
    <w:rsid w:val="00C34E00"/>
    <w:rsid w:val="00C52E3B"/>
    <w:rsid w:val="00CD0A51"/>
    <w:rsid w:val="00D207A8"/>
    <w:rsid w:val="00D21D39"/>
    <w:rsid w:val="00D54F8B"/>
    <w:rsid w:val="00D771CA"/>
    <w:rsid w:val="00D90783"/>
    <w:rsid w:val="00DB3B50"/>
    <w:rsid w:val="00DF313D"/>
    <w:rsid w:val="00E2333F"/>
    <w:rsid w:val="00E35F2D"/>
    <w:rsid w:val="00E6170F"/>
    <w:rsid w:val="00EB4DF7"/>
    <w:rsid w:val="00ED7615"/>
    <w:rsid w:val="00EE109E"/>
    <w:rsid w:val="00EF3DC6"/>
    <w:rsid w:val="00F85ECB"/>
    <w:rsid w:val="00F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753B"/>
  <w15:docId w15:val="{6BA3F632-64FF-4951-A2F1-3BA017C1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85ECB"/>
    <w:pPr>
      <w:keepNext/>
      <w:keepLines/>
      <w:suppressAutoHyphens/>
      <w:spacing w:before="480" w:after="0"/>
      <w:outlineLvl w:val="0"/>
    </w:pPr>
    <w:rPr>
      <w:rFonts w:ascii="Cambria" w:eastAsia="font545" w:hAnsi="Cambria" w:cs="font545"/>
      <w:b/>
      <w:bCs/>
      <w:color w:val="365F91"/>
      <w:kern w:val="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5E0"/>
  </w:style>
  <w:style w:type="paragraph" w:styleId="Pieddepage">
    <w:name w:val="footer"/>
    <w:basedOn w:val="Normal"/>
    <w:link w:val="PieddepageCar"/>
    <w:uiPriority w:val="99"/>
    <w:unhideWhenUsed/>
    <w:rsid w:val="0065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5E0"/>
  </w:style>
  <w:style w:type="paragraph" w:styleId="Textedebulles">
    <w:name w:val="Balloon Text"/>
    <w:basedOn w:val="Normal"/>
    <w:link w:val="TextedebullesCar"/>
    <w:uiPriority w:val="99"/>
    <w:semiHidden/>
    <w:unhideWhenUsed/>
    <w:rsid w:val="0065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5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687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45784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rsid w:val="00F85ECB"/>
    <w:rPr>
      <w:rFonts w:ascii="Cambria" w:eastAsia="font545" w:hAnsi="Cambria" w:cs="font545"/>
      <w:b/>
      <w:bCs/>
      <w:color w:val="365F91"/>
      <w:kern w:val="1"/>
      <w:sz w:val="28"/>
      <w:szCs w:val="28"/>
    </w:rPr>
  </w:style>
  <w:style w:type="paragraph" w:customStyle="1" w:styleId="Paragraphedeliste1">
    <w:name w:val="Paragraphe de liste1"/>
    <w:basedOn w:val="Normal"/>
    <w:rsid w:val="00F85EC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0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eu\AppData\Local\Microsoft\Windows\INetCache\Content.Outlook\U240PV5O\Papierent&#234;teFFRXII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PapierentêteFFRXIII.dotx</Template>
  <TotalTime>12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LHEUILLET</dc:creator>
  <cp:lastModifiedBy>Audrey ZITTER</cp:lastModifiedBy>
  <cp:revision>7</cp:revision>
  <cp:lastPrinted>2018-10-25T15:17:00Z</cp:lastPrinted>
  <dcterms:created xsi:type="dcterms:W3CDTF">2022-06-10T16:29:00Z</dcterms:created>
  <dcterms:modified xsi:type="dcterms:W3CDTF">2025-09-03T09:05:00Z</dcterms:modified>
</cp:coreProperties>
</file>