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8C2F" w14:textId="1CA5279E" w:rsidR="000D6AED" w:rsidRPr="00183EE5" w:rsidRDefault="000F7A9E" w:rsidP="00183EE5">
      <w:pPr>
        <w:pStyle w:val="Titre1"/>
        <w:pBdr>
          <w:top w:val="single" w:sz="8" w:space="1" w:color="0F6FC6" w:themeColor="accent1" w:shadow="1"/>
          <w:left w:val="single" w:sz="8" w:space="4" w:color="0F6FC6" w:themeColor="accent1" w:shadow="1"/>
          <w:bottom w:val="single" w:sz="8" w:space="0" w:color="0F6FC6" w:themeColor="accent1" w:shadow="1"/>
          <w:right w:val="single" w:sz="8" w:space="4" w:color="0F6FC6" w:themeColor="accent1" w:shadow="1"/>
        </w:pBdr>
        <w:shd w:val="clear" w:color="auto" w:fill="0070C0"/>
        <w:spacing w:before="0" w:after="0" w:line="240" w:lineRule="auto"/>
        <w:jc w:val="center"/>
        <w:rPr>
          <w:rFonts w:asciiTheme="minorHAnsi" w:hAnsiTheme="minorHAnsi" w:cstheme="minorHAnsi"/>
          <w:b/>
          <w:color w:val="FFFFFF" w:themeColor="background1"/>
        </w:rPr>
      </w:pPr>
      <w:bookmarkStart w:id="0" w:name="_Hlk140857009"/>
      <w:r>
        <w:rPr>
          <w:rFonts w:asciiTheme="minorHAnsi" w:hAnsiTheme="minorHAnsi" w:cstheme="minorHAnsi"/>
          <w:b/>
          <w:color w:val="FFFFFF" w:themeColor="background1"/>
        </w:rPr>
        <w:t>Exemple d</w:t>
      </w:r>
      <w:r w:rsidR="00B61DF8">
        <w:rPr>
          <w:rFonts w:asciiTheme="minorHAnsi" w:hAnsiTheme="minorHAnsi" w:cstheme="minorHAnsi"/>
          <w:b/>
          <w:color w:val="FFFFFF" w:themeColor="background1"/>
        </w:rPr>
        <w:t xml:space="preserve">’organisation de la </w:t>
      </w:r>
      <w:r w:rsidR="00316763">
        <w:rPr>
          <w:rFonts w:asciiTheme="minorHAnsi" w:hAnsiTheme="minorHAnsi" w:cstheme="minorHAnsi"/>
          <w:b/>
          <w:color w:val="FFFFFF" w:themeColor="background1"/>
        </w:rPr>
        <w:t>FOAD</w:t>
      </w:r>
    </w:p>
    <w:bookmarkEnd w:id="0"/>
    <w:p w14:paraId="40AA996D" w14:textId="77777777" w:rsidR="006D2EA6" w:rsidRDefault="006D2EA6" w:rsidP="006D2EA6">
      <w:pPr>
        <w:pStyle w:val="TitreIbis"/>
        <w:numPr>
          <w:ilvl w:val="0"/>
          <w:numId w:val="0"/>
        </w:numPr>
        <w:ind w:left="357" w:hanging="357"/>
        <w:jc w:val="center"/>
        <w:rPr>
          <w:rFonts w:asciiTheme="minorHAnsi" w:hAnsiTheme="minorHAnsi"/>
          <w:bCs/>
          <w:color w:val="0F6FC6" w:themeColor="accent1"/>
          <w:sz w:val="22"/>
          <w:szCs w:val="22"/>
          <w:u w:val="single"/>
        </w:rPr>
      </w:pPr>
    </w:p>
    <w:p w14:paraId="27BE0794" w14:textId="4CF7000D" w:rsidR="00B61DF8" w:rsidRDefault="00B61DF8" w:rsidP="006C14E6">
      <w:pPr>
        <w:jc w:val="both"/>
        <w:rPr>
          <w:b/>
          <w:color w:val="auto"/>
          <w:sz w:val="22"/>
          <w:szCs w:val="22"/>
        </w:rPr>
      </w:pPr>
      <w:r w:rsidRPr="00B61DF8">
        <w:rPr>
          <w:b/>
          <w:color w:val="auto"/>
          <w:sz w:val="22"/>
          <w:szCs w:val="22"/>
        </w:rPr>
        <w:t>Principe </w:t>
      </w:r>
      <w:r w:rsidR="00EA1CF6">
        <w:rPr>
          <w:b/>
          <w:color w:val="auto"/>
          <w:sz w:val="22"/>
          <w:szCs w:val="22"/>
        </w:rPr>
        <w:t xml:space="preserve">de la FOAD </w:t>
      </w:r>
      <w:r w:rsidRPr="00B61DF8">
        <w:rPr>
          <w:b/>
          <w:color w:val="auto"/>
          <w:sz w:val="22"/>
          <w:szCs w:val="22"/>
        </w:rPr>
        <w:t>:</w:t>
      </w:r>
    </w:p>
    <w:p w14:paraId="504F16E2" w14:textId="5EDF262E" w:rsidR="00B61DF8" w:rsidRDefault="00EA1CF6" w:rsidP="00B61DF8">
      <w:pPr>
        <w:pStyle w:val="Paragraphedeliste"/>
        <w:numPr>
          <w:ilvl w:val="0"/>
          <w:numId w:val="31"/>
        </w:numPr>
        <w:jc w:val="both"/>
        <w:rPr>
          <w:bCs/>
          <w:color w:val="auto"/>
          <w:sz w:val="22"/>
          <w:szCs w:val="22"/>
        </w:rPr>
      </w:pPr>
      <w:r w:rsidRPr="00EA1CF6">
        <w:rPr>
          <w:bCs/>
          <w:color w:val="auto"/>
          <w:sz w:val="22"/>
          <w:szCs w:val="22"/>
          <w:u w:val="single"/>
        </w:rPr>
        <w:t>En amont</w:t>
      </w:r>
      <w:r>
        <w:rPr>
          <w:bCs/>
          <w:color w:val="auto"/>
          <w:sz w:val="22"/>
          <w:szCs w:val="22"/>
        </w:rPr>
        <w:t xml:space="preserve"> de la session en présentiel, l</w:t>
      </w:r>
      <w:r w:rsidR="00B61DF8" w:rsidRPr="00B61DF8">
        <w:rPr>
          <w:bCs/>
          <w:color w:val="auto"/>
          <w:sz w:val="22"/>
          <w:szCs w:val="22"/>
        </w:rPr>
        <w:t>es stagiaires consulte</w:t>
      </w:r>
      <w:r w:rsidR="00B61DF8">
        <w:rPr>
          <w:bCs/>
          <w:color w:val="auto"/>
          <w:sz w:val="22"/>
          <w:szCs w:val="22"/>
        </w:rPr>
        <w:t>nt</w:t>
      </w:r>
      <w:r w:rsidR="00B61DF8" w:rsidRPr="00B61DF8">
        <w:rPr>
          <w:bCs/>
          <w:color w:val="auto"/>
          <w:sz w:val="22"/>
          <w:szCs w:val="22"/>
        </w:rPr>
        <w:t xml:space="preserve"> les documents pédagogique</w:t>
      </w:r>
      <w:r w:rsidR="00B61DF8">
        <w:rPr>
          <w:bCs/>
          <w:color w:val="auto"/>
          <w:sz w:val="22"/>
          <w:szCs w:val="22"/>
        </w:rPr>
        <w:t>s</w:t>
      </w:r>
    </w:p>
    <w:p w14:paraId="51F6385A" w14:textId="7EEDEC73" w:rsidR="00934AFC" w:rsidRDefault="00934AFC" w:rsidP="00B61DF8">
      <w:pPr>
        <w:pStyle w:val="Paragraphedeliste"/>
        <w:numPr>
          <w:ilvl w:val="0"/>
          <w:numId w:val="31"/>
        </w:numPr>
        <w:jc w:val="both"/>
        <w:rPr>
          <w:bCs/>
          <w:color w:val="auto"/>
          <w:sz w:val="22"/>
          <w:szCs w:val="22"/>
        </w:rPr>
      </w:pPr>
      <w:r w:rsidRPr="00EA1CF6">
        <w:rPr>
          <w:bCs/>
          <w:color w:val="auto"/>
          <w:sz w:val="22"/>
          <w:szCs w:val="22"/>
          <w:u w:val="single"/>
        </w:rPr>
        <w:t>Pendant</w:t>
      </w:r>
      <w:r>
        <w:rPr>
          <w:bCs/>
          <w:color w:val="auto"/>
          <w:sz w:val="22"/>
          <w:szCs w:val="22"/>
        </w:rPr>
        <w:t xml:space="preserve"> la </w:t>
      </w:r>
      <w:r w:rsidR="00EA1CF6">
        <w:rPr>
          <w:bCs/>
          <w:color w:val="auto"/>
          <w:sz w:val="22"/>
          <w:szCs w:val="22"/>
        </w:rPr>
        <w:t xml:space="preserve">session </w:t>
      </w:r>
      <w:r>
        <w:rPr>
          <w:bCs/>
          <w:color w:val="auto"/>
          <w:sz w:val="22"/>
          <w:szCs w:val="22"/>
        </w:rPr>
        <w:t xml:space="preserve">en présentiel, les stagiaires ont déjà des </w:t>
      </w:r>
      <w:r w:rsidR="00EA1CF6">
        <w:rPr>
          <w:bCs/>
          <w:color w:val="auto"/>
          <w:sz w:val="22"/>
          <w:szCs w:val="22"/>
        </w:rPr>
        <w:t>connaissances</w:t>
      </w:r>
      <w:r w:rsidR="00FB6666">
        <w:rPr>
          <w:bCs/>
          <w:color w:val="auto"/>
          <w:sz w:val="22"/>
          <w:szCs w:val="22"/>
        </w:rPr>
        <w:t xml:space="preserve"> et</w:t>
      </w:r>
      <w:r>
        <w:rPr>
          <w:bCs/>
          <w:color w:val="auto"/>
          <w:sz w:val="22"/>
          <w:szCs w:val="22"/>
        </w:rPr>
        <w:t xml:space="preserve"> peuvent poser des questions</w:t>
      </w:r>
    </w:p>
    <w:p w14:paraId="1442C66E" w14:textId="60D49AEF" w:rsidR="00934AFC" w:rsidRPr="00B61DF8" w:rsidRDefault="00934AFC" w:rsidP="00B61DF8">
      <w:pPr>
        <w:pStyle w:val="Paragraphedeliste"/>
        <w:numPr>
          <w:ilvl w:val="0"/>
          <w:numId w:val="31"/>
        </w:numPr>
        <w:jc w:val="both"/>
        <w:rPr>
          <w:bCs/>
          <w:color w:val="auto"/>
          <w:sz w:val="22"/>
          <w:szCs w:val="22"/>
        </w:rPr>
      </w:pPr>
      <w:r w:rsidRPr="00EA1CF6">
        <w:rPr>
          <w:bCs/>
          <w:color w:val="auto"/>
          <w:sz w:val="22"/>
          <w:szCs w:val="22"/>
          <w:u w:val="single"/>
        </w:rPr>
        <w:t>Après la session</w:t>
      </w:r>
      <w:r>
        <w:rPr>
          <w:bCs/>
          <w:color w:val="auto"/>
          <w:sz w:val="22"/>
          <w:szCs w:val="22"/>
        </w:rPr>
        <w:t xml:space="preserve">, </w:t>
      </w:r>
      <w:r w:rsidR="00FB6666">
        <w:rPr>
          <w:bCs/>
          <w:color w:val="auto"/>
          <w:sz w:val="22"/>
          <w:szCs w:val="22"/>
        </w:rPr>
        <w:t xml:space="preserve">les stagiaires </w:t>
      </w:r>
      <w:r w:rsidR="00EA1CF6">
        <w:rPr>
          <w:bCs/>
          <w:color w:val="auto"/>
          <w:sz w:val="22"/>
          <w:szCs w:val="22"/>
        </w:rPr>
        <w:t>répondent au</w:t>
      </w:r>
      <w:r w:rsidR="00FB6666">
        <w:rPr>
          <w:bCs/>
          <w:color w:val="auto"/>
          <w:sz w:val="22"/>
          <w:szCs w:val="22"/>
        </w:rPr>
        <w:t>x</w:t>
      </w:r>
      <w:r w:rsidR="00EA1CF6">
        <w:rPr>
          <w:bCs/>
          <w:color w:val="auto"/>
          <w:sz w:val="22"/>
          <w:szCs w:val="22"/>
        </w:rPr>
        <w:t xml:space="preserve"> questionnaire</w:t>
      </w:r>
      <w:r w:rsidR="00FB6666">
        <w:rPr>
          <w:bCs/>
          <w:color w:val="auto"/>
          <w:sz w:val="22"/>
          <w:szCs w:val="22"/>
        </w:rPr>
        <w:t>s</w:t>
      </w:r>
      <w:r w:rsidR="00EA1CF6">
        <w:rPr>
          <w:bCs/>
          <w:color w:val="auto"/>
          <w:sz w:val="22"/>
          <w:szCs w:val="22"/>
        </w:rPr>
        <w:t xml:space="preserve"> certificatif</w:t>
      </w:r>
      <w:r w:rsidR="00FB6666">
        <w:rPr>
          <w:bCs/>
          <w:color w:val="auto"/>
          <w:sz w:val="22"/>
          <w:szCs w:val="22"/>
        </w:rPr>
        <w:t>s</w:t>
      </w:r>
    </w:p>
    <w:p w14:paraId="7D57CCFC" w14:textId="77777777" w:rsidR="006C08E7" w:rsidRDefault="006C08E7" w:rsidP="006D2EA6">
      <w:pPr>
        <w:pStyle w:val="TitreIbis"/>
        <w:numPr>
          <w:ilvl w:val="0"/>
          <w:numId w:val="0"/>
        </w:numPr>
        <w:ind w:left="357" w:hanging="357"/>
        <w:jc w:val="center"/>
        <w:rPr>
          <w:rFonts w:asciiTheme="minorHAnsi" w:hAnsiTheme="minorHAnsi"/>
          <w:bCs/>
          <w:color w:val="0F6FC6" w:themeColor="accent1"/>
          <w:sz w:val="22"/>
          <w:szCs w:val="22"/>
          <w:u w:val="singl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2910"/>
        <w:gridCol w:w="2551"/>
        <w:gridCol w:w="2410"/>
      </w:tblGrid>
      <w:tr w:rsidR="00012D4E" w:rsidRPr="00F95939" w14:paraId="3578DC33" w14:textId="77777777" w:rsidTr="00884943">
        <w:trPr>
          <w:trHeight w:val="399"/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557C" w14:textId="77777777" w:rsidR="00012D4E" w:rsidRPr="00F95939" w:rsidRDefault="00012D4E" w:rsidP="00012D4E">
            <w:pPr>
              <w:jc w:val="center"/>
              <w:rPr>
                <w:rFonts w:cstheme="minorHAnsi"/>
                <w:b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24035" w14:textId="243432E6" w:rsidR="00012D4E" w:rsidRPr="00F95939" w:rsidRDefault="00012D4E" w:rsidP="00FB3F20">
            <w:pPr>
              <w:jc w:val="center"/>
              <w:rPr>
                <w:rFonts w:cstheme="minorHAnsi"/>
                <w:b/>
                <w:color w:val="auto"/>
              </w:rPr>
            </w:pPr>
            <w:r w:rsidRPr="00F95939">
              <w:rPr>
                <w:rFonts w:cstheme="minorHAnsi"/>
                <w:b/>
                <w:color w:val="auto"/>
              </w:rPr>
              <w:t>J1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5FB0F" w14:textId="3DD5D2EA" w:rsidR="00012D4E" w:rsidRPr="00F95939" w:rsidRDefault="00012D4E" w:rsidP="00FB3F20">
            <w:pPr>
              <w:jc w:val="center"/>
              <w:rPr>
                <w:rFonts w:cstheme="minorHAnsi"/>
                <w:b/>
                <w:color w:val="auto"/>
              </w:rPr>
            </w:pPr>
            <w:r w:rsidRPr="00F95939">
              <w:rPr>
                <w:rFonts w:cstheme="minorHAnsi"/>
                <w:b/>
                <w:color w:val="auto"/>
              </w:rPr>
              <w:t>J2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D4510" w14:textId="2D7CCEAE" w:rsidR="00012D4E" w:rsidRPr="00F95939" w:rsidRDefault="00012D4E" w:rsidP="00FB3F20">
            <w:pPr>
              <w:jc w:val="center"/>
              <w:rPr>
                <w:rFonts w:cstheme="minorHAnsi"/>
                <w:b/>
                <w:color w:val="auto"/>
              </w:rPr>
            </w:pPr>
            <w:r w:rsidRPr="00F95939">
              <w:rPr>
                <w:rFonts w:cstheme="minorHAnsi"/>
                <w:b/>
                <w:color w:val="auto"/>
              </w:rPr>
              <w:t>J3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F761E" w14:textId="4AFEEC35" w:rsidR="00012D4E" w:rsidRPr="00F95939" w:rsidRDefault="00012D4E" w:rsidP="00FB3F20">
            <w:pPr>
              <w:jc w:val="center"/>
              <w:rPr>
                <w:rFonts w:cstheme="minorHAnsi"/>
                <w:b/>
                <w:color w:val="auto"/>
              </w:rPr>
            </w:pPr>
            <w:r w:rsidRPr="00F95939">
              <w:rPr>
                <w:rFonts w:cstheme="minorHAnsi"/>
                <w:b/>
                <w:color w:val="auto"/>
              </w:rPr>
              <w:t>J4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327C0" w14:textId="31DE787F" w:rsidR="00012D4E" w:rsidRPr="00F95939" w:rsidRDefault="00012D4E" w:rsidP="00FB3F20">
            <w:pPr>
              <w:jc w:val="center"/>
              <w:rPr>
                <w:rFonts w:cstheme="minorHAnsi"/>
                <w:b/>
                <w:color w:val="auto"/>
              </w:rPr>
            </w:pPr>
            <w:r w:rsidRPr="00F95939">
              <w:rPr>
                <w:rFonts w:cstheme="minorHAnsi"/>
                <w:b/>
                <w:color w:val="auto"/>
              </w:rPr>
              <w:t>J5</w:t>
            </w:r>
          </w:p>
        </w:tc>
      </w:tr>
      <w:tr w:rsidR="00012D4E" w14:paraId="00270D01" w14:textId="77777777" w:rsidTr="008B4785">
        <w:trPr>
          <w:trHeight w:val="3443"/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0E8E0" w14:textId="77777777" w:rsidR="008B4785" w:rsidRDefault="008B4785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SESSIONS</w:t>
            </w:r>
          </w:p>
          <w:p w14:paraId="6FADCAA7" w14:textId="01A2BBE9" w:rsidR="00012D4E" w:rsidRDefault="00012D4E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proofErr w:type="gramStart"/>
            <w:r>
              <w:rPr>
                <w:rFonts w:cstheme="minorHAnsi"/>
                <w:b/>
                <w:color w:val="auto"/>
              </w:rPr>
              <w:t>en</w:t>
            </w:r>
            <w:proofErr w:type="gramEnd"/>
            <w:r>
              <w:rPr>
                <w:rFonts w:cstheme="minorHAnsi"/>
                <w:b/>
                <w:color w:val="auto"/>
              </w:rPr>
              <w:t xml:space="preserve"> présentiel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94CBD" w14:textId="71D4116F" w:rsidR="00012D4E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Accueil et présentation de la formation (1h)</w:t>
            </w:r>
          </w:p>
          <w:p w14:paraId="5551C833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99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Emargement</w:t>
            </w:r>
          </w:p>
          <w:p w14:paraId="3D7A28B1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99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Planning</w:t>
            </w:r>
          </w:p>
          <w:p w14:paraId="1277D1D0" w14:textId="12D33BAB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99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Plateforme</w:t>
            </w:r>
          </w:p>
          <w:p w14:paraId="19B8E54B" w14:textId="77777777" w:rsidR="00012D4E" w:rsidRDefault="00012D4E" w:rsidP="00FB3F20">
            <w:pPr>
              <w:pStyle w:val="Paragraphedeliste"/>
              <w:rPr>
                <w:rFonts w:cstheme="minorHAnsi"/>
                <w:color w:val="auto"/>
              </w:rPr>
            </w:pPr>
          </w:p>
          <w:p w14:paraId="654121B8" w14:textId="77777777" w:rsidR="00012D4E" w:rsidRDefault="00012D4E" w:rsidP="00FB3F20">
            <w:pPr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 xml:space="preserve">BC1 </w:t>
            </w:r>
            <w:r w:rsidRPr="00EF3A23">
              <w:rPr>
                <w:rFonts w:cstheme="minorHAnsi"/>
                <w:b/>
                <w:color w:val="auto"/>
              </w:rPr>
              <w:t>La logique interne du rugby à XIII (1h)</w:t>
            </w:r>
          </w:p>
          <w:p w14:paraId="0EB787E2" w14:textId="77777777" w:rsidR="00012D4E" w:rsidRDefault="00012D4E" w:rsidP="00FB3F20">
            <w:pPr>
              <w:rPr>
                <w:rFonts w:cstheme="minorHAnsi"/>
                <w:b/>
                <w:color w:val="auto"/>
              </w:rPr>
            </w:pPr>
          </w:p>
          <w:p w14:paraId="31E49C21" w14:textId="77777777" w:rsidR="00012D4E" w:rsidRDefault="00012D4E" w:rsidP="00FB3F20">
            <w:pPr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BC2 Les livrets de compétences (1h)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A466C37" w14:textId="77777777" w:rsidR="00012D4E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BC3 Les gestes techniques (2h30)</w:t>
            </w:r>
          </w:p>
          <w:p w14:paraId="6AB245BB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54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Grip</w:t>
            </w:r>
          </w:p>
          <w:p w14:paraId="542A0946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54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Placage</w:t>
            </w:r>
          </w:p>
          <w:p w14:paraId="6BB2A34F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254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Passe (attraper/passer)</w:t>
            </w:r>
          </w:p>
          <w:p w14:paraId="3F300895" w14:textId="77777777" w:rsidR="00012D4E" w:rsidRPr="009551FF" w:rsidRDefault="00012D4E" w:rsidP="00FB3F20">
            <w:pPr>
              <w:pStyle w:val="Paragraphedeliste"/>
              <w:numPr>
                <w:ilvl w:val="0"/>
                <w:numId w:val="22"/>
              </w:numPr>
              <w:ind w:left="254" w:hanging="142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Tenu</w:t>
            </w:r>
          </w:p>
          <w:p w14:paraId="30C611C6" w14:textId="77777777" w:rsidR="00012D4E" w:rsidRDefault="00012D4E" w:rsidP="00FB3F20">
            <w:pPr>
              <w:rPr>
                <w:rFonts w:cstheme="minorHAnsi"/>
                <w:b/>
                <w:color w:val="auto"/>
              </w:rPr>
            </w:pPr>
          </w:p>
          <w:p w14:paraId="39A4A402" w14:textId="77777777" w:rsidR="00012D4E" w:rsidRDefault="00012D4E" w:rsidP="00FB3F20">
            <w:pPr>
              <w:shd w:val="clear" w:color="auto" w:fill="92D050"/>
              <w:tabs>
                <w:tab w:val="left" w:pos="1707"/>
              </w:tabs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BC4 Les règles du jeu et l’arbitrage (1h30)</w:t>
            </w:r>
            <w:r>
              <w:rPr>
                <w:rFonts w:cstheme="minorHAnsi"/>
                <w:b/>
                <w:color w:val="auto"/>
              </w:rPr>
              <w:tab/>
            </w:r>
          </w:p>
          <w:p w14:paraId="2CB3E981" w14:textId="381C644E" w:rsidR="00012D4E" w:rsidRPr="00012D4E" w:rsidRDefault="00012D4E" w:rsidP="00012D4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Mise en situation pratique (placement, commandement, gestuelle)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1C8D7" w14:textId="77777777" w:rsidR="00012D4E" w:rsidRPr="00E96DC2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BC3 La construction d’une séance + Travaux Pratiques (4h)</w:t>
            </w:r>
          </w:p>
          <w:p w14:paraId="7E52A4D0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Le déroulement de la séance/La situation d’apprentissage/La fiche de séance LEXIQUE</w:t>
            </w:r>
          </w:p>
          <w:p w14:paraId="4389AF0E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color w:val="auto"/>
              </w:rPr>
            </w:pPr>
            <w:r w:rsidRPr="00DA1B1E">
              <w:rPr>
                <w:rFonts w:cstheme="minorHAnsi"/>
                <w:color w:val="auto"/>
              </w:rPr>
              <w:t>Construction d’une séance en petit groupe (utiliser la fiche de séance fournie)</w:t>
            </w:r>
          </w:p>
          <w:p w14:paraId="140D90B8" w14:textId="77777777" w:rsidR="00012D4E" w:rsidRPr="00DA1B1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color w:val="auto"/>
              </w:rPr>
            </w:pPr>
            <w:r w:rsidRPr="00DA1B1E">
              <w:rPr>
                <w:rFonts w:cstheme="minorHAnsi"/>
                <w:color w:val="auto"/>
              </w:rPr>
              <w:t>Présentation des travaux au groupe</w:t>
            </w:r>
          </w:p>
          <w:p w14:paraId="67759425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Echange et discussion autour des travaux proposés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4C13D37" w14:textId="77777777" w:rsidR="00012D4E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BC3 La mise en place d’une séance (3h)</w:t>
            </w:r>
          </w:p>
          <w:p w14:paraId="24561E6E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Mettre en place la séance préparée en TP auprès d’un public Ecole de Rugby</w:t>
            </w:r>
          </w:p>
          <w:p w14:paraId="16DA2553" w14:textId="77777777" w:rsidR="00012D4E" w:rsidRDefault="00012D4E" w:rsidP="00FB3F20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Répartir les rôles (éducateurs &amp; observateurs)</w:t>
            </w:r>
          </w:p>
          <w:p w14:paraId="4FB191C6" w14:textId="2740391B" w:rsidR="00012D4E" w:rsidRPr="00012D4E" w:rsidRDefault="00012D4E" w:rsidP="00012D4E">
            <w:pPr>
              <w:pStyle w:val="Paragraphedeliste"/>
              <w:numPr>
                <w:ilvl w:val="0"/>
                <w:numId w:val="22"/>
              </w:numPr>
              <w:ind w:left="176" w:hanging="141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color w:val="auto"/>
              </w:rPr>
              <w:t>Echange et discussion autour des séances proposées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395C" w14:textId="77777777" w:rsidR="00012D4E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BC4 Les gestes de premiers secours (2h)</w:t>
            </w:r>
          </w:p>
          <w:p w14:paraId="23CF75DC" w14:textId="77777777" w:rsidR="00012D4E" w:rsidRDefault="00012D4E" w:rsidP="00FB3F20">
            <w:pPr>
              <w:spacing w:before="12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Mise en situation pratique et étude de cas</w:t>
            </w:r>
          </w:p>
          <w:p w14:paraId="68E940ED" w14:textId="77777777" w:rsidR="00012D4E" w:rsidRDefault="00012D4E" w:rsidP="00FB3F20">
            <w:pPr>
              <w:spacing w:before="120"/>
              <w:rPr>
                <w:rFonts w:cstheme="minorHAnsi"/>
                <w:color w:val="auto"/>
              </w:rPr>
            </w:pPr>
          </w:p>
          <w:p w14:paraId="576CB34A" w14:textId="77777777" w:rsidR="00012D4E" w:rsidRPr="00053E4B" w:rsidRDefault="00012D4E" w:rsidP="00FB3F20">
            <w:pPr>
              <w:spacing w:before="12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BC4 Prévention des violences sexuelles dans le sport (2h)</w:t>
            </w:r>
          </w:p>
        </w:tc>
      </w:tr>
      <w:tr w:rsidR="00012D4E" w14:paraId="64AF7103" w14:textId="77777777" w:rsidTr="008B4785">
        <w:trPr>
          <w:trHeight w:val="1420"/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60541" w14:textId="77777777" w:rsidR="00012D4E" w:rsidRDefault="00012D4E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FOAD</w:t>
            </w:r>
          </w:p>
          <w:p w14:paraId="5E254818" w14:textId="1D78E87B" w:rsidR="00F35A34" w:rsidRDefault="00F35A34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Consultation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29A36" w14:textId="77777777" w:rsidR="00012D4E" w:rsidRPr="008B4785" w:rsidRDefault="00A03B45" w:rsidP="008B4785">
            <w:pPr>
              <w:pStyle w:val="Paragraphedeliste"/>
              <w:numPr>
                <w:ilvl w:val="0"/>
                <w:numId w:val="32"/>
              </w:numPr>
              <w:tabs>
                <w:tab w:val="left" w:pos="238"/>
              </w:tabs>
              <w:spacing w:before="120" w:after="120"/>
              <w:ind w:left="0" w:hanging="45"/>
              <w:contextualSpacing w:val="0"/>
              <w:rPr>
                <w:rFonts w:cstheme="minorHAnsi"/>
                <w:bCs/>
                <w:color w:val="auto"/>
              </w:rPr>
            </w:pPr>
            <w:r w:rsidRPr="008B4785">
              <w:rPr>
                <w:rFonts w:cstheme="minorHAnsi"/>
                <w:bCs/>
                <w:color w:val="auto"/>
              </w:rPr>
              <w:t>BC1</w:t>
            </w:r>
          </w:p>
          <w:p w14:paraId="46098449" w14:textId="26F8DC95" w:rsidR="00521FF0" w:rsidRPr="008B4785" w:rsidRDefault="00521FF0" w:rsidP="008B4785">
            <w:pPr>
              <w:pStyle w:val="Paragraphedeliste"/>
              <w:numPr>
                <w:ilvl w:val="0"/>
                <w:numId w:val="32"/>
              </w:numPr>
              <w:tabs>
                <w:tab w:val="left" w:pos="238"/>
              </w:tabs>
              <w:spacing w:before="120" w:after="120"/>
              <w:ind w:left="0" w:hanging="57"/>
              <w:contextualSpacing w:val="0"/>
              <w:rPr>
                <w:rFonts w:cstheme="minorHAnsi"/>
                <w:bCs/>
                <w:color w:val="auto"/>
              </w:rPr>
            </w:pPr>
            <w:r w:rsidRPr="008B4785">
              <w:rPr>
                <w:rFonts w:cstheme="minorHAnsi"/>
                <w:bCs/>
                <w:color w:val="auto"/>
              </w:rPr>
              <w:t>BC2</w:t>
            </w:r>
          </w:p>
          <w:p w14:paraId="254B7439" w14:textId="5DF8FBB5" w:rsidR="00A03B45" w:rsidRPr="008B4785" w:rsidRDefault="00A03B45" w:rsidP="008B4785">
            <w:pPr>
              <w:pStyle w:val="Paragraphedeliste"/>
              <w:numPr>
                <w:ilvl w:val="0"/>
                <w:numId w:val="32"/>
              </w:numPr>
              <w:tabs>
                <w:tab w:val="left" w:pos="238"/>
              </w:tabs>
              <w:spacing w:before="120" w:after="120"/>
              <w:ind w:left="0" w:hanging="57"/>
              <w:contextualSpacing w:val="0"/>
              <w:rPr>
                <w:rFonts w:cstheme="minorHAnsi"/>
                <w:bCs/>
                <w:color w:val="auto"/>
              </w:rPr>
            </w:pPr>
            <w:r w:rsidRPr="008B4785">
              <w:rPr>
                <w:rFonts w:cstheme="minorHAnsi"/>
                <w:bCs/>
                <w:color w:val="auto"/>
              </w:rPr>
              <w:t>BC4</w:t>
            </w:r>
            <w:r w:rsidR="006069B4" w:rsidRPr="008B4785">
              <w:rPr>
                <w:rFonts w:cstheme="minorHAnsi"/>
                <w:bCs/>
                <w:color w:val="auto"/>
              </w:rPr>
              <w:t xml:space="preserve"> (Arbitrage et règles du jeu)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66F5E" w14:textId="2F3D1E45" w:rsidR="00561BAB" w:rsidRPr="008B4785" w:rsidRDefault="005422FE" w:rsidP="008B4785">
            <w:pPr>
              <w:pStyle w:val="Paragraphedeliste"/>
              <w:numPr>
                <w:ilvl w:val="0"/>
                <w:numId w:val="32"/>
              </w:numPr>
              <w:tabs>
                <w:tab w:val="left" w:pos="238"/>
              </w:tabs>
              <w:spacing w:before="120" w:after="120"/>
              <w:ind w:left="0" w:hanging="57"/>
              <w:contextualSpacing w:val="0"/>
              <w:rPr>
                <w:rFonts w:cstheme="minorHAnsi"/>
                <w:bCs/>
                <w:color w:val="auto"/>
              </w:rPr>
            </w:pPr>
            <w:r w:rsidRPr="008B4785">
              <w:rPr>
                <w:rFonts w:cstheme="minorHAnsi"/>
                <w:bCs/>
                <w:color w:val="auto"/>
              </w:rPr>
              <w:t>BC3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B5FFD" w14:textId="0FD525F2" w:rsidR="00012D4E" w:rsidRPr="008B4785" w:rsidRDefault="00012D4E" w:rsidP="008B4785">
            <w:pPr>
              <w:spacing w:before="120" w:after="120"/>
              <w:rPr>
                <w:rFonts w:cstheme="minorHAnsi"/>
                <w:bCs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E2389" w14:textId="2400CDD2" w:rsidR="00561BAB" w:rsidRPr="008B4785" w:rsidRDefault="00457243" w:rsidP="008B4785">
            <w:pPr>
              <w:pStyle w:val="Paragraphedeliste"/>
              <w:numPr>
                <w:ilvl w:val="0"/>
                <w:numId w:val="32"/>
              </w:numPr>
              <w:tabs>
                <w:tab w:val="left" w:pos="306"/>
              </w:tabs>
              <w:spacing w:before="120" w:after="120"/>
              <w:ind w:left="165" w:hanging="130"/>
              <w:rPr>
                <w:rFonts w:cstheme="minorHAnsi"/>
                <w:bCs/>
                <w:color w:val="auto"/>
              </w:rPr>
            </w:pPr>
            <w:r w:rsidRPr="008B4785">
              <w:rPr>
                <w:rFonts w:cstheme="minorHAnsi"/>
                <w:bCs/>
                <w:color w:val="auto"/>
              </w:rPr>
              <w:t>B</w:t>
            </w:r>
            <w:r w:rsidR="00561BAB" w:rsidRPr="008B4785">
              <w:rPr>
                <w:rFonts w:cstheme="minorHAnsi"/>
                <w:bCs/>
                <w:color w:val="auto"/>
              </w:rPr>
              <w:t xml:space="preserve">C4 </w:t>
            </w:r>
            <w:r w:rsidRPr="008B4785">
              <w:rPr>
                <w:rFonts w:cstheme="minorHAnsi"/>
                <w:bCs/>
                <w:color w:val="auto"/>
              </w:rPr>
              <w:t>(Sécurité)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60234" w14:textId="19E8CF2D" w:rsidR="00012D4E" w:rsidRPr="008B4785" w:rsidRDefault="00012D4E" w:rsidP="008B4785">
            <w:pPr>
              <w:spacing w:before="120" w:after="120"/>
              <w:rPr>
                <w:rFonts w:cstheme="minorHAnsi"/>
                <w:bCs/>
                <w:color w:val="auto"/>
              </w:rPr>
            </w:pPr>
          </w:p>
        </w:tc>
      </w:tr>
      <w:tr w:rsidR="00F35A34" w14:paraId="632F20EA" w14:textId="77777777" w:rsidTr="008B4785">
        <w:trPr>
          <w:trHeight w:val="1420"/>
          <w:jc w:val="center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97519" w14:textId="77777777" w:rsidR="00F35A34" w:rsidRDefault="00F35A34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FOAD</w:t>
            </w:r>
          </w:p>
          <w:p w14:paraId="396422D4" w14:textId="6F0773FD" w:rsidR="00F35A34" w:rsidRDefault="00F35A34" w:rsidP="00012D4E">
            <w:pPr>
              <w:spacing w:before="120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Certification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99030B" w14:textId="77777777" w:rsidR="00F35A34" w:rsidRPr="008B4785" w:rsidRDefault="00F35A34" w:rsidP="008B4785">
            <w:pPr>
              <w:spacing w:before="120" w:after="120"/>
              <w:rPr>
                <w:rFonts w:cstheme="minorHAnsi"/>
                <w:bCs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6A9A4" w14:textId="38478981" w:rsidR="00F35A34" w:rsidRPr="008B4785" w:rsidRDefault="003479AA" w:rsidP="008B4785">
            <w:pPr>
              <w:spacing w:before="120" w:after="12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 xml:space="preserve">Questionnaire final </w:t>
            </w:r>
            <w:r w:rsidR="00EF1DC8">
              <w:rPr>
                <w:rFonts w:cstheme="minorHAnsi"/>
                <w:bCs/>
                <w:color w:val="auto"/>
              </w:rPr>
              <w:t>BC1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6E0F4" w14:textId="38704A7D" w:rsidR="00F35A34" w:rsidRPr="008B4785" w:rsidRDefault="003479AA" w:rsidP="008B4785">
            <w:pPr>
              <w:spacing w:before="120" w:after="12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Questionnaire final BC</w:t>
            </w:r>
            <w:r>
              <w:rPr>
                <w:rFonts w:cstheme="minorHAnsi"/>
                <w:bCs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A0CB88" w14:textId="43C82B0A" w:rsidR="00F35A34" w:rsidRPr="00EF1DC8" w:rsidRDefault="003479AA" w:rsidP="00EF1DC8">
            <w:pPr>
              <w:tabs>
                <w:tab w:val="left" w:pos="306"/>
              </w:tabs>
              <w:spacing w:before="120" w:after="12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 xml:space="preserve">Questionnaire final </w:t>
            </w:r>
            <w:r>
              <w:rPr>
                <w:rFonts w:cstheme="minorHAnsi"/>
                <w:bCs/>
                <w:color w:val="auto"/>
              </w:rPr>
              <w:t xml:space="preserve">+ </w:t>
            </w:r>
            <w:r w:rsidR="00457243" w:rsidRPr="00EF1DC8">
              <w:rPr>
                <w:rFonts w:cstheme="minorHAnsi"/>
                <w:bCs/>
                <w:color w:val="auto"/>
              </w:rPr>
              <w:t>Construction séance</w:t>
            </w:r>
            <w:r>
              <w:rPr>
                <w:rFonts w:cstheme="minorHAnsi"/>
                <w:bCs/>
                <w:color w:val="auto"/>
              </w:rPr>
              <w:t xml:space="preserve"> BC3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E08B" w14:textId="1481F0DE" w:rsidR="00F35A34" w:rsidRPr="00EF1DC8" w:rsidRDefault="004903FC" w:rsidP="00EF1DC8">
            <w:pPr>
              <w:tabs>
                <w:tab w:val="left" w:pos="302"/>
              </w:tabs>
              <w:spacing w:before="120" w:after="120"/>
              <w:rPr>
                <w:rFonts w:cstheme="minorHAnsi"/>
                <w:bCs/>
                <w:color w:val="auto"/>
              </w:rPr>
            </w:pPr>
            <w:r w:rsidRPr="00EF1DC8">
              <w:rPr>
                <w:rFonts w:cstheme="minorHAnsi"/>
                <w:bCs/>
                <w:color w:val="auto"/>
              </w:rPr>
              <w:t>Questionnaire final</w:t>
            </w:r>
            <w:r w:rsidR="003479AA">
              <w:rPr>
                <w:rFonts w:cstheme="minorHAnsi"/>
                <w:bCs/>
                <w:color w:val="auto"/>
              </w:rPr>
              <w:t xml:space="preserve"> </w:t>
            </w:r>
            <w:r w:rsidR="003479AA" w:rsidRPr="00EF1DC8">
              <w:rPr>
                <w:rFonts w:cstheme="minorHAnsi"/>
                <w:bCs/>
                <w:color w:val="auto"/>
              </w:rPr>
              <w:t>BC4</w:t>
            </w:r>
          </w:p>
        </w:tc>
      </w:tr>
    </w:tbl>
    <w:p w14:paraId="6BCCC6D5" w14:textId="77777777" w:rsidR="00435D31" w:rsidRPr="00435D31" w:rsidRDefault="00435D31" w:rsidP="006D2EA6">
      <w:pPr>
        <w:pStyle w:val="TitreIbis"/>
        <w:numPr>
          <w:ilvl w:val="0"/>
          <w:numId w:val="0"/>
        </w:numPr>
        <w:ind w:left="357" w:hanging="357"/>
        <w:jc w:val="center"/>
        <w:rPr>
          <w:rFonts w:asciiTheme="minorHAnsi" w:hAnsiTheme="minorHAnsi"/>
          <w:bCs/>
          <w:color w:val="0F6FC6" w:themeColor="accent1"/>
          <w:sz w:val="22"/>
          <w:szCs w:val="22"/>
          <w:u w:val="single"/>
        </w:rPr>
      </w:pPr>
    </w:p>
    <w:sectPr w:rsidR="00435D31" w:rsidRPr="00435D31" w:rsidSect="00012D4E">
      <w:pgSz w:w="16839" w:h="11907" w:orient="landscape" w:code="9"/>
      <w:pgMar w:top="720" w:right="720" w:bottom="720" w:left="720" w:header="709" w:footer="709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399B" w14:textId="77777777" w:rsidR="00E530A0" w:rsidRDefault="00E530A0">
      <w:pPr>
        <w:spacing w:after="0" w:line="240" w:lineRule="auto"/>
      </w:pPr>
      <w:r>
        <w:separator/>
      </w:r>
    </w:p>
  </w:endnote>
  <w:endnote w:type="continuationSeparator" w:id="0">
    <w:p w14:paraId="375FA784" w14:textId="77777777" w:rsidR="00E530A0" w:rsidRDefault="00E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60601" w14:textId="77777777" w:rsidR="00E530A0" w:rsidRDefault="00E530A0">
      <w:pPr>
        <w:spacing w:after="0" w:line="240" w:lineRule="auto"/>
      </w:pPr>
      <w:r>
        <w:separator/>
      </w:r>
    </w:p>
  </w:footnote>
  <w:footnote w:type="continuationSeparator" w:id="0">
    <w:p w14:paraId="01F86B57" w14:textId="77777777" w:rsidR="00E530A0" w:rsidRDefault="00E5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492"/>
      </v:shape>
    </w:pict>
  </w:numPicBullet>
  <w:abstractNum w:abstractNumId="0" w15:restartNumberingAfterBreak="0">
    <w:nsid w:val="00000002"/>
    <w:multiLevelType w:val="multilevel"/>
    <w:tmpl w:val="82FED1BA"/>
    <w:name w:val="WW8Num1"/>
    <w:lvl w:ilvl="0">
      <w:start w:val="1"/>
      <w:numFmt w:val="decimal"/>
      <w:pStyle w:val="TitreIb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C2432"/>
    <w:multiLevelType w:val="hybridMultilevel"/>
    <w:tmpl w:val="A73C5200"/>
    <w:lvl w:ilvl="0" w:tplc="65F0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6FC6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A64"/>
    <w:multiLevelType w:val="hybridMultilevel"/>
    <w:tmpl w:val="7A72EC92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73763" w:themeColor="accent1" w:themeShade="80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3A3575"/>
    <w:multiLevelType w:val="hybridMultilevel"/>
    <w:tmpl w:val="5DE6AA94"/>
    <w:lvl w:ilvl="0" w:tplc="2DC2F2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6101"/>
    <w:multiLevelType w:val="hybridMultilevel"/>
    <w:tmpl w:val="0CC067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3445"/>
    <w:multiLevelType w:val="hybridMultilevel"/>
    <w:tmpl w:val="E76CA858"/>
    <w:lvl w:ilvl="0" w:tplc="592AF4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F7636"/>
    <w:multiLevelType w:val="hybridMultilevel"/>
    <w:tmpl w:val="0C36A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0F6FC6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0F6FC6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0F6FC6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0B5294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0B5294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A5C249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A5C249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A5C249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A5C249" w:themeColor="accent6"/>
        <w:sz w:val="12"/>
      </w:rPr>
    </w:lvl>
  </w:abstractNum>
  <w:abstractNum w:abstractNumId="8" w15:restartNumberingAfterBreak="0">
    <w:nsid w:val="0F9A49CE"/>
    <w:multiLevelType w:val="hybridMultilevel"/>
    <w:tmpl w:val="235250B2"/>
    <w:lvl w:ilvl="0" w:tplc="B672BD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B062D"/>
    <w:multiLevelType w:val="hybridMultilevel"/>
    <w:tmpl w:val="69DEE846"/>
    <w:lvl w:ilvl="0" w:tplc="02F0F2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8638D"/>
    <w:multiLevelType w:val="hybridMultilevel"/>
    <w:tmpl w:val="B31CDAA4"/>
    <w:lvl w:ilvl="0" w:tplc="730C2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04617B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04617B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04617B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04617B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04617B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04617B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04617B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04617B" w:themeColor="text2"/>
      </w:rPr>
    </w:lvl>
  </w:abstractNum>
  <w:abstractNum w:abstractNumId="12" w15:restartNumberingAfterBreak="0">
    <w:nsid w:val="1ACF273A"/>
    <w:multiLevelType w:val="hybridMultilevel"/>
    <w:tmpl w:val="4C26AC9A"/>
    <w:lvl w:ilvl="0" w:tplc="58820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74E24"/>
    <w:multiLevelType w:val="multilevel"/>
    <w:tmpl w:val="05E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144A5"/>
    <w:multiLevelType w:val="multilevel"/>
    <w:tmpl w:val="9AAC5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BA08D3"/>
    <w:multiLevelType w:val="hybridMultilevel"/>
    <w:tmpl w:val="803889F8"/>
    <w:name w:val="WW8Num92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6" w15:restartNumberingAfterBreak="0">
    <w:nsid w:val="327D2F78"/>
    <w:multiLevelType w:val="hybridMultilevel"/>
    <w:tmpl w:val="7E1C7314"/>
    <w:lvl w:ilvl="0" w:tplc="492813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-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7466"/>
    <w:multiLevelType w:val="hybridMultilevel"/>
    <w:tmpl w:val="8962DE10"/>
    <w:lvl w:ilvl="0" w:tplc="C9B255C2">
      <w:start w:val="1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31ECB"/>
    <w:multiLevelType w:val="hybridMultilevel"/>
    <w:tmpl w:val="B81A4FFE"/>
    <w:lvl w:ilvl="0" w:tplc="65F0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6FC6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467C9"/>
    <w:multiLevelType w:val="hybridMultilevel"/>
    <w:tmpl w:val="CDE6A828"/>
    <w:lvl w:ilvl="0" w:tplc="E2A6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6FEE"/>
    <w:multiLevelType w:val="hybridMultilevel"/>
    <w:tmpl w:val="52C4B9FE"/>
    <w:lvl w:ilvl="0" w:tplc="71BA58A0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C2D77"/>
    <w:multiLevelType w:val="hybridMultilevel"/>
    <w:tmpl w:val="E028D94C"/>
    <w:lvl w:ilvl="0" w:tplc="EB40A264">
      <w:start w:val="1"/>
      <w:numFmt w:val="decimal"/>
      <w:pStyle w:val="Style4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6B9"/>
    <w:multiLevelType w:val="hybridMultilevel"/>
    <w:tmpl w:val="3FB8E7A2"/>
    <w:lvl w:ilvl="0" w:tplc="58820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FDC4D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73763" w:themeColor="accent1" w:themeShade="80"/>
        <w:sz w:val="2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C1BA8"/>
    <w:multiLevelType w:val="hybridMultilevel"/>
    <w:tmpl w:val="4B38342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ED7281D"/>
    <w:multiLevelType w:val="hybridMultilevel"/>
    <w:tmpl w:val="24203552"/>
    <w:lvl w:ilvl="0" w:tplc="592AF4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220F7"/>
    <w:multiLevelType w:val="hybridMultilevel"/>
    <w:tmpl w:val="9A3A320C"/>
    <w:lvl w:ilvl="0" w:tplc="58820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FDC4D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73763" w:themeColor="accent1" w:themeShade="80"/>
        <w:sz w:val="2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035A2"/>
    <w:multiLevelType w:val="hybridMultilevel"/>
    <w:tmpl w:val="C532CAA0"/>
    <w:lvl w:ilvl="0" w:tplc="4AC83D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4B5023E"/>
    <w:multiLevelType w:val="hybridMultilevel"/>
    <w:tmpl w:val="52B671DA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C38E7"/>
    <w:multiLevelType w:val="hybridMultilevel"/>
    <w:tmpl w:val="F79CD4E2"/>
    <w:lvl w:ilvl="0" w:tplc="C610D9EA">
      <w:start w:val="1"/>
      <w:numFmt w:val="upperRoman"/>
      <w:pStyle w:val="TitreI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BB205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</w:rPr>
    </w:lvl>
    <w:lvl w:ilvl="3" w:tplc="92DEEA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900B0E"/>
    <w:multiLevelType w:val="hybridMultilevel"/>
    <w:tmpl w:val="6EC4C6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90928">
    <w:abstractNumId w:val="7"/>
  </w:num>
  <w:num w:numId="2" w16cid:durableId="85467466">
    <w:abstractNumId w:val="11"/>
  </w:num>
  <w:num w:numId="3" w16cid:durableId="2037079081">
    <w:abstractNumId w:val="0"/>
  </w:num>
  <w:num w:numId="4" w16cid:durableId="1172060483">
    <w:abstractNumId w:val="28"/>
  </w:num>
  <w:num w:numId="5" w16cid:durableId="916136707">
    <w:abstractNumId w:val="19"/>
  </w:num>
  <w:num w:numId="6" w16cid:durableId="200172329">
    <w:abstractNumId w:val="5"/>
  </w:num>
  <w:num w:numId="7" w16cid:durableId="1547065302">
    <w:abstractNumId w:val="21"/>
  </w:num>
  <w:num w:numId="8" w16cid:durableId="1472209492">
    <w:abstractNumId w:val="20"/>
  </w:num>
  <w:num w:numId="9" w16cid:durableId="44447663">
    <w:abstractNumId w:val="14"/>
  </w:num>
  <w:num w:numId="10" w16cid:durableId="412044989">
    <w:abstractNumId w:val="27"/>
  </w:num>
  <w:num w:numId="11" w16cid:durableId="275646864">
    <w:abstractNumId w:val="12"/>
  </w:num>
  <w:num w:numId="12" w16cid:durableId="1107506256">
    <w:abstractNumId w:val="1"/>
  </w:num>
  <w:num w:numId="13" w16cid:durableId="1293630064">
    <w:abstractNumId w:val="18"/>
  </w:num>
  <w:num w:numId="14" w16cid:durableId="233971860">
    <w:abstractNumId w:val="2"/>
  </w:num>
  <w:num w:numId="15" w16cid:durableId="678121229">
    <w:abstractNumId w:val="23"/>
  </w:num>
  <w:num w:numId="16" w16cid:durableId="952519887">
    <w:abstractNumId w:val="25"/>
  </w:num>
  <w:num w:numId="17" w16cid:durableId="435055646">
    <w:abstractNumId w:val="22"/>
  </w:num>
  <w:num w:numId="18" w16cid:durableId="1516917028">
    <w:abstractNumId w:val="6"/>
  </w:num>
  <w:num w:numId="19" w16cid:durableId="1097402939">
    <w:abstractNumId w:val="13"/>
  </w:num>
  <w:num w:numId="20" w16cid:durableId="1035697211">
    <w:abstractNumId w:val="26"/>
  </w:num>
  <w:num w:numId="21" w16cid:durableId="1115061502">
    <w:abstractNumId w:val="3"/>
  </w:num>
  <w:num w:numId="22" w16cid:durableId="70859033">
    <w:abstractNumId w:val="5"/>
  </w:num>
  <w:num w:numId="23" w16cid:durableId="1508447687">
    <w:abstractNumId w:val="3"/>
  </w:num>
  <w:num w:numId="24" w16cid:durableId="123562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409478">
    <w:abstractNumId w:val="16"/>
  </w:num>
  <w:num w:numId="26" w16cid:durableId="932275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5962088">
    <w:abstractNumId w:val="8"/>
  </w:num>
  <w:num w:numId="28" w16cid:durableId="338316632">
    <w:abstractNumId w:val="17"/>
  </w:num>
  <w:num w:numId="29" w16cid:durableId="1393307095">
    <w:abstractNumId w:val="24"/>
  </w:num>
  <w:num w:numId="30" w16cid:durableId="878738381">
    <w:abstractNumId w:val="10"/>
  </w:num>
  <w:num w:numId="31" w16cid:durableId="114911144">
    <w:abstractNumId w:val="29"/>
  </w:num>
  <w:num w:numId="32" w16cid:durableId="1915048291">
    <w:abstractNumId w:val="9"/>
  </w:num>
  <w:num w:numId="33" w16cid:durableId="30716918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678"/>
    <w:rsid w:val="00000C96"/>
    <w:rsid w:val="000011BE"/>
    <w:rsid w:val="000028DC"/>
    <w:rsid w:val="00004881"/>
    <w:rsid w:val="000049AD"/>
    <w:rsid w:val="0000544E"/>
    <w:rsid w:val="0000622E"/>
    <w:rsid w:val="000075A1"/>
    <w:rsid w:val="00007719"/>
    <w:rsid w:val="00011D01"/>
    <w:rsid w:val="00012D4E"/>
    <w:rsid w:val="0001307E"/>
    <w:rsid w:val="000144F7"/>
    <w:rsid w:val="00014795"/>
    <w:rsid w:val="000149E0"/>
    <w:rsid w:val="000161FE"/>
    <w:rsid w:val="00017295"/>
    <w:rsid w:val="00020034"/>
    <w:rsid w:val="00020622"/>
    <w:rsid w:val="00022FE5"/>
    <w:rsid w:val="00024143"/>
    <w:rsid w:val="00024BEF"/>
    <w:rsid w:val="00025385"/>
    <w:rsid w:val="00026CF0"/>
    <w:rsid w:val="000279FB"/>
    <w:rsid w:val="00032A56"/>
    <w:rsid w:val="00032D71"/>
    <w:rsid w:val="0003322D"/>
    <w:rsid w:val="00035A79"/>
    <w:rsid w:val="00036746"/>
    <w:rsid w:val="00040928"/>
    <w:rsid w:val="00044172"/>
    <w:rsid w:val="000441FE"/>
    <w:rsid w:val="000465B9"/>
    <w:rsid w:val="00047279"/>
    <w:rsid w:val="00052169"/>
    <w:rsid w:val="0005290F"/>
    <w:rsid w:val="00053E4B"/>
    <w:rsid w:val="00054701"/>
    <w:rsid w:val="00054A0A"/>
    <w:rsid w:val="00054AB1"/>
    <w:rsid w:val="000578D3"/>
    <w:rsid w:val="000607C5"/>
    <w:rsid w:val="0006099C"/>
    <w:rsid w:val="000621AE"/>
    <w:rsid w:val="00062AFB"/>
    <w:rsid w:val="00070C64"/>
    <w:rsid w:val="00070D39"/>
    <w:rsid w:val="00073148"/>
    <w:rsid w:val="0007317E"/>
    <w:rsid w:val="0007490D"/>
    <w:rsid w:val="00075A7A"/>
    <w:rsid w:val="0007634C"/>
    <w:rsid w:val="00080FC4"/>
    <w:rsid w:val="000844C8"/>
    <w:rsid w:val="0008626B"/>
    <w:rsid w:val="00086535"/>
    <w:rsid w:val="00095729"/>
    <w:rsid w:val="00097B6F"/>
    <w:rsid w:val="00097C7C"/>
    <w:rsid w:val="000A1F27"/>
    <w:rsid w:val="000A2EFF"/>
    <w:rsid w:val="000A6FB8"/>
    <w:rsid w:val="000A793E"/>
    <w:rsid w:val="000A7A9C"/>
    <w:rsid w:val="000B204D"/>
    <w:rsid w:val="000B3F63"/>
    <w:rsid w:val="000B7703"/>
    <w:rsid w:val="000B7946"/>
    <w:rsid w:val="000B7CD3"/>
    <w:rsid w:val="000C0943"/>
    <w:rsid w:val="000C3088"/>
    <w:rsid w:val="000C3996"/>
    <w:rsid w:val="000C451B"/>
    <w:rsid w:val="000C6AA8"/>
    <w:rsid w:val="000C7078"/>
    <w:rsid w:val="000C7678"/>
    <w:rsid w:val="000C7AC1"/>
    <w:rsid w:val="000D13C0"/>
    <w:rsid w:val="000D2BDB"/>
    <w:rsid w:val="000D3ED5"/>
    <w:rsid w:val="000D4A71"/>
    <w:rsid w:val="000D6AED"/>
    <w:rsid w:val="000D779B"/>
    <w:rsid w:val="000E33F2"/>
    <w:rsid w:val="000E3EF5"/>
    <w:rsid w:val="000E41EC"/>
    <w:rsid w:val="000E6481"/>
    <w:rsid w:val="000E6C9B"/>
    <w:rsid w:val="000F2B2F"/>
    <w:rsid w:val="000F5F93"/>
    <w:rsid w:val="000F70A4"/>
    <w:rsid w:val="000F7A9E"/>
    <w:rsid w:val="001006CE"/>
    <w:rsid w:val="00103402"/>
    <w:rsid w:val="00111F42"/>
    <w:rsid w:val="00112A66"/>
    <w:rsid w:val="00113DCA"/>
    <w:rsid w:val="001203EE"/>
    <w:rsid w:val="00121BFF"/>
    <w:rsid w:val="00124DDA"/>
    <w:rsid w:val="0013114B"/>
    <w:rsid w:val="00132BE0"/>
    <w:rsid w:val="00132ECB"/>
    <w:rsid w:val="00134283"/>
    <w:rsid w:val="00136792"/>
    <w:rsid w:val="00136A3B"/>
    <w:rsid w:val="0014643E"/>
    <w:rsid w:val="0015132B"/>
    <w:rsid w:val="00154726"/>
    <w:rsid w:val="00155E3D"/>
    <w:rsid w:val="00156192"/>
    <w:rsid w:val="001566E6"/>
    <w:rsid w:val="00160CCE"/>
    <w:rsid w:val="00163C20"/>
    <w:rsid w:val="001642CA"/>
    <w:rsid w:val="001652F9"/>
    <w:rsid w:val="00165ABA"/>
    <w:rsid w:val="00165E0C"/>
    <w:rsid w:val="001674B8"/>
    <w:rsid w:val="0017069E"/>
    <w:rsid w:val="00170D78"/>
    <w:rsid w:val="001721FF"/>
    <w:rsid w:val="00175E66"/>
    <w:rsid w:val="001760E1"/>
    <w:rsid w:val="00180426"/>
    <w:rsid w:val="0018309A"/>
    <w:rsid w:val="00183EE5"/>
    <w:rsid w:val="0018569E"/>
    <w:rsid w:val="00186070"/>
    <w:rsid w:val="00186251"/>
    <w:rsid w:val="0019187B"/>
    <w:rsid w:val="001936BC"/>
    <w:rsid w:val="00193883"/>
    <w:rsid w:val="00194007"/>
    <w:rsid w:val="00194318"/>
    <w:rsid w:val="00195BB4"/>
    <w:rsid w:val="00196105"/>
    <w:rsid w:val="001A1CDD"/>
    <w:rsid w:val="001A1E0C"/>
    <w:rsid w:val="001A282B"/>
    <w:rsid w:val="001A3185"/>
    <w:rsid w:val="001A3580"/>
    <w:rsid w:val="001A3FC2"/>
    <w:rsid w:val="001A429B"/>
    <w:rsid w:val="001A4470"/>
    <w:rsid w:val="001A57A6"/>
    <w:rsid w:val="001A5F9A"/>
    <w:rsid w:val="001A7435"/>
    <w:rsid w:val="001A7A9C"/>
    <w:rsid w:val="001B13F5"/>
    <w:rsid w:val="001B48AE"/>
    <w:rsid w:val="001B4A6D"/>
    <w:rsid w:val="001B4E2E"/>
    <w:rsid w:val="001B52A4"/>
    <w:rsid w:val="001B57A4"/>
    <w:rsid w:val="001B62EC"/>
    <w:rsid w:val="001C209B"/>
    <w:rsid w:val="001C4E07"/>
    <w:rsid w:val="001D08E9"/>
    <w:rsid w:val="001D16E2"/>
    <w:rsid w:val="001D4C96"/>
    <w:rsid w:val="001E1E6F"/>
    <w:rsid w:val="001E5A15"/>
    <w:rsid w:val="001F5165"/>
    <w:rsid w:val="001F58C2"/>
    <w:rsid w:val="001F5CB5"/>
    <w:rsid w:val="001F74F3"/>
    <w:rsid w:val="00200511"/>
    <w:rsid w:val="002049BB"/>
    <w:rsid w:val="00204CD0"/>
    <w:rsid w:val="00204E22"/>
    <w:rsid w:val="002167F0"/>
    <w:rsid w:val="00216CD2"/>
    <w:rsid w:val="00217205"/>
    <w:rsid w:val="00220D1D"/>
    <w:rsid w:val="00223BC3"/>
    <w:rsid w:val="00231C33"/>
    <w:rsid w:val="00231C66"/>
    <w:rsid w:val="0023391A"/>
    <w:rsid w:val="0023449C"/>
    <w:rsid w:val="00234C2F"/>
    <w:rsid w:val="00235849"/>
    <w:rsid w:val="00245CAC"/>
    <w:rsid w:val="00246856"/>
    <w:rsid w:val="00247A25"/>
    <w:rsid w:val="0025010D"/>
    <w:rsid w:val="00250DF5"/>
    <w:rsid w:val="00251434"/>
    <w:rsid w:val="0025233D"/>
    <w:rsid w:val="00254218"/>
    <w:rsid w:val="0025473A"/>
    <w:rsid w:val="002551D1"/>
    <w:rsid w:val="00260E25"/>
    <w:rsid w:val="00260F59"/>
    <w:rsid w:val="00261378"/>
    <w:rsid w:val="00261B9C"/>
    <w:rsid w:val="00270182"/>
    <w:rsid w:val="00272373"/>
    <w:rsid w:val="0027648F"/>
    <w:rsid w:val="00281353"/>
    <w:rsid w:val="00281C02"/>
    <w:rsid w:val="00283E6F"/>
    <w:rsid w:val="0028599B"/>
    <w:rsid w:val="00292846"/>
    <w:rsid w:val="00294902"/>
    <w:rsid w:val="00294AA5"/>
    <w:rsid w:val="00296B8A"/>
    <w:rsid w:val="002A1B19"/>
    <w:rsid w:val="002A1CB3"/>
    <w:rsid w:val="002B0500"/>
    <w:rsid w:val="002B3A3B"/>
    <w:rsid w:val="002B4668"/>
    <w:rsid w:val="002B5362"/>
    <w:rsid w:val="002B575F"/>
    <w:rsid w:val="002C7C33"/>
    <w:rsid w:val="002E22AB"/>
    <w:rsid w:val="002E246C"/>
    <w:rsid w:val="002E3F7A"/>
    <w:rsid w:val="002F197B"/>
    <w:rsid w:val="002F21AA"/>
    <w:rsid w:val="002F2B26"/>
    <w:rsid w:val="002F3BAC"/>
    <w:rsid w:val="002F482B"/>
    <w:rsid w:val="002F4B37"/>
    <w:rsid w:val="002F5CE1"/>
    <w:rsid w:val="002F6068"/>
    <w:rsid w:val="00301D17"/>
    <w:rsid w:val="00301DBC"/>
    <w:rsid w:val="00305CAA"/>
    <w:rsid w:val="00306790"/>
    <w:rsid w:val="00306FB3"/>
    <w:rsid w:val="00312679"/>
    <w:rsid w:val="00312ED5"/>
    <w:rsid w:val="003155A3"/>
    <w:rsid w:val="00316763"/>
    <w:rsid w:val="00316A9C"/>
    <w:rsid w:val="0032034F"/>
    <w:rsid w:val="00322193"/>
    <w:rsid w:val="0032527C"/>
    <w:rsid w:val="00325661"/>
    <w:rsid w:val="0032650C"/>
    <w:rsid w:val="00327A75"/>
    <w:rsid w:val="0033312C"/>
    <w:rsid w:val="00340F08"/>
    <w:rsid w:val="00341954"/>
    <w:rsid w:val="0034200B"/>
    <w:rsid w:val="00343177"/>
    <w:rsid w:val="00346857"/>
    <w:rsid w:val="003479AA"/>
    <w:rsid w:val="00354BF5"/>
    <w:rsid w:val="0035567F"/>
    <w:rsid w:val="00360B40"/>
    <w:rsid w:val="003613D0"/>
    <w:rsid w:val="00361A2C"/>
    <w:rsid w:val="00364B1A"/>
    <w:rsid w:val="003655D8"/>
    <w:rsid w:val="00372FE6"/>
    <w:rsid w:val="003736FD"/>
    <w:rsid w:val="00375D74"/>
    <w:rsid w:val="00377954"/>
    <w:rsid w:val="00382F21"/>
    <w:rsid w:val="003838F8"/>
    <w:rsid w:val="0038468E"/>
    <w:rsid w:val="0038676F"/>
    <w:rsid w:val="00390608"/>
    <w:rsid w:val="0039131F"/>
    <w:rsid w:val="003924F8"/>
    <w:rsid w:val="003961B0"/>
    <w:rsid w:val="0039714E"/>
    <w:rsid w:val="003973AC"/>
    <w:rsid w:val="003A15C2"/>
    <w:rsid w:val="003A26B0"/>
    <w:rsid w:val="003A2A6E"/>
    <w:rsid w:val="003A2F34"/>
    <w:rsid w:val="003A3369"/>
    <w:rsid w:val="003A34CA"/>
    <w:rsid w:val="003A3EE1"/>
    <w:rsid w:val="003A4207"/>
    <w:rsid w:val="003A5BC3"/>
    <w:rsid w:val="003A66EA"/>
    <w:rsid w:val="003A6BCD"/>
    <w:rsid w:val="003A6DCA"/>
    <w:rsid w:val="003B2423"/>
    <w:rsid w:val="003B409F"/>
    <w:rsid w:val="003B4A67"/>
    <w:rsid w:val="003B55F8"/>
    <w:rsid w:val="003B58B9"/>
    <w:rsid w:val="003B5AA6"/>
    <w:rsid w:val="003B5CB8"/>
    <w:rsid w:val="003B7249"/>
    <w:rsid w:val="003B76F8"/>
    <w:rsid w:val="003C0B91"/>
    <w:rsid w:val="003C1476"/>
    <w:rsid w:val="003C22C7"/>
    <w:rsid w:val="003C2573"/>
    <w:rsid w:val="003C28CC"/>
    <w:rsid w:val="003C33FB"/>
    <w:rsid w:val="003C585E"/>
    <w:rsid w:val="003C6608"/>
    <w:rsid w:val="003E0495"/>
    <w:rsid w:val="003E5970"/>
    <w:rsid w:val="003F021E"/>
    <w:rsid w:val="003F50F6"/>
    <w:rsid w:val="003F6EC9"/>
    <w:rsid w:val="003F6F26"/>
    <w:rsid w:val="003F71A5"/>
    <w:rsid w:val="00400488"/>
    <w:rsid w:val="004011C8"/>
    <w:rsid w:val="00402618"/>
    <w:rsid w:val="00404783"/>
    <w:rsid w:val="00404966"/>
    <w:rsid w:val="00407E64"/>
    <w:rsid w:val="00412241"/>
    <w:rsid w:val="0041554A"/>
    <w:rsid w:val="004241D0"/>
    <w:rsid w:val="0042585D"/>
    <w:rsid w:val="00432732"/>
    <w:rsid w:val="00435D31"/>
    <w:rsid w:val="00440E1A"/>
    <w:rsid w:val="004529CF"/>
    <w:rsid w:val="004539C7"/>
    <w:rsid w:val="004548D6"/>
    <w:rsid w:val="00457243"/>
    <w:rsid w:val="0046052D"/>
    <w:rsid w:val="00460E7A"/>
    <w:rsid w:val="00462043"/>
    <w:rsid w:val="004632C6"/>
    <w:rsid w:val="00465836"/>
    <w:rsid w:val="00466088"/>
    <w:rsid w:val="00466305"/>
    <w:rsid w:val="00467F4C"/>
    <w:rsid w:val="00475DE8"/>
    <w:rsid w:val="004762F9"/>
    <w:rsid w:val="004776F4"/>
    <w:rsid w:val="00480505"/>
    <w:rsid w:val="00486805"/>
    <w:rsid w:val="00486E76"/>
    <w:rsid w:val="004903FC"/>
    <w:rsid w:val="00490D64"/>
    <w:rsid w:val="0049313B"/>
    <w:rsid w:val="00494026"/>
    <w:rsid w:val="00496A02"/>
    <w:rsid w:val="00497295"/>
    <w:rsid w:val="004A1E00"/>
    <w:rsid w:val="004A20DC"/>
    <w:rsid w:val="004A2DF4"/>
    <w:rsid w:val="004A4056"/>
    <w:rsid w:val="004A4E3C"/>
    <w:rsid w:val="004B3EB2"/>
    <w:rsid w:val="004B681D"/>
    <w:rsid w:val="004B6DF1"/>
    <w:rsid w:val="004C1151"/>
    <w:rsid w:val="004C475D"/>
    <w:rsid w:val="004C61CD"/>
    <w:rsid w:val="004D0CC3"/>
    <w:rsid w:val="004D111C"/>
    <w:rsid w:val="004D317E"/>
    <w:rsid w:val="004D65AC"/>
    <w:rsid w:val="004E2879"/>
    <w:rsid w:val="004E3087"/>
    <w:rsid w:val="004E393B"/>
    <w:rsid w:val="004E4072"/>
    <w:rsid w:val="004E6FAC"/>
    <w:rsid w:val="004F06AA"/>
    <w:rsid w:val="004F0F51"/>
    <w:rsid w:val="004F2647"/>
    <w:rsid w:val="004F39FF"/>
    <w:rsid w:val="004F3AC1"/>
    <w:rsid w:val="004F4057"/>
    <w:rsid w:val="004F7844"/>
    <w:rsid w:val="00502283"/>
    <w:rsid w:val="0050341B"/>
    <w:rsid w:val="00503504"/>
    <w:rsid w:val="005118D8"/>
    <w:rsid w:val="00512A27"/>
    <w:rsid w:val="00512AC2"/>
    <w:rsid w:val="00512B2E"/>
    <w:rsid w:val="00512C2C"/>
    <w:rsid w:val="00513915"/>
    <w:rsid w:val="00514C15"/>
    <w:rsid w:val="00517F66"/>
    <w:rsid w:val="00520049"/>
    <w:rsid w:val="00521FF0"/>
    <w:rsid w:val="00522174"/>
    <w:rsid w:val="00522245"/>
    <w:rsid w:val="00522E7E"/>
    <w:rsid w:val="00523B9E"/>
    <w:rsid w:val="00526F5C"/>
    <w:rsid w:val="005315FA"/>
    <w:rsid w:val="0053344D"/>
    <w:rsid w:val="00536DC1"/>
    <w:rsid w:val="00536E76"/>
    <w:rsid w:val="00537333"/>
    <w:rsid w:val="00537B6D"/>
    <w:rsid w:val="00540CF5"/>
    <w:rsid w:val="00540DDD"/>
    <w:rsid w:val="00541E63"/>
    <w:rsid w:val="005422FE"/>
    <w:rsid w:val="00543706"/>
    <w:rsid w:val="00546133"/>
    <w:rsid w:val="00546B69"/>
    <w:rsid w:val="0054797B"/>
    <w:rsid w:val="00552B56"/>
    <w:rsid w:val="00553282"/>
    <w:rsid w:val="005569CD"/>
    <w:rsid w:val="00561BAB"/>
    <w:rsid w:val="00562477"/>
    <w:rsid w:val="00563274"/>
    <w:rsid w:val="00567ECE"/>
    <w:rsid w:val="00571A03"/>
    <w:rsid w:val="00576FDB"/>
    <w:rsid w:val="00580F9F"/>
    <w:rsid w:val="005825D0"/>
    <w:rsid w:val="00586CA3"/>
    <w:rsid w:val="00587E01"/>
    <w:rsid w:val="00591D7A"/>
    <w:rsid w:val="00592D39"/>
    <w:rsid w:val="00594A10"/>
    <w:rsid w:val="0059586B"/>
    <w:rsid w:val="00595B16"/>
    <w:rsid w:val="005977D4"/>
    <w:rsid w:val="00597E95"/>
    <w:rsid w:val="005A012D"/>
    <w:rsid w:val="005A3021"/>
    <w:rsid w:val="005A3D7C"/>
    <w:rsid w:val="005A4CF1"/>
    <w:rsid w:val="005A5F8C"/>
    <w:rsid w:val="005B0D56"/>
    <w:rsid w:val="005B105F"/>
    <w:rsid w:val="005B1288"/>
    <w:rsid w:val="005B3DF0"/>
    <w:rsid w:val="005B6400"/>
    <w:rsid w:val="005B64E8"/>
    <w:rsid w:val="005C4A32"/>
    <w:rsid w:val="005C53AD"/>
    <w:rsid w:val="005C57A6"/>
    <w:rsid w:val="005C6C0A"/>
    <w:rsid w:val="005D43F0"/>
    <w:rsid w:val="005D55D7"/>
    <w:rsid w:val="005D608E"/>
    <w:rsid w:val="005D70AE"/>
    <w:rsid w:val="005E41AE"/>
    <w:rsid w:val="005E5584"/>
    <w:rsid w:val="005F2BE0"/>
    <w:rsid w:val="005F7286"/>
    <w:rsid w:val="005F7595"/>
    <w:rsid w:val="005F7741"/>
    <w:rsid w:val="00600212"/>
    <w:rsid w:val="00600E79"/>
    <w:rsid w:val="00604277"/>
    <w:rsid w:val="00605E0B"/>
    <w:rsid w:val="006069B4"/>
    <w:rsid w:val="00610BF9"/>
    <w:rsid w:val="006149EC"/>
    <w:rsid w:val="006156AA"/>
    <w:rsid w:val="00615955"/>
    <w:rsid w:val="0062161C"/>
    <w:rsid w:val="00622ADC"/>
    <w:rsid w:val="0063072C"/>
    <w:rsid w:val="00630B8E"/>
    <w:rsid w:val="00631A13"/>
    <w:rsid w:val="00633915"/>
    <w:rsid w:val="00641AF8"/>
    <w:rsid w:val="00642924"/>
    <w:rsid w:val="00642AD3"/>
    <w:rsid w:val="0064540C"/>
    <w:rsid w:val="00650D11"/>
    <w:rsid w:val="0065160B"/>
    <w:rsid w:val="00651BFD"/>
    <w:rsid w:val="0065373C"/>
    <w:rsid w:val="00655BDA"/>
    <w:rsid w:val="006561FD"/>
    <w:rsid w:val="006562E3"/>
    <w:rsid w:val="00656A1D"/>
    <w:rsid w:val="00660006"/>
    <w:rsid w:val="006644ED"/>
    <w:rsid w:val="00667663"/>
    <w:rsid w:val="00667839"/>
    <w:rsid w:val="00670ABF"/>
    <w:rsid w:val="006720AB"/>
    <w:rsid w:val="006804F1"/>
    <w:rsid w:val="0068134F"/>
    <w:rsid w:val="00684365"/>
    <w:rsid w:val="006845D4"/>
    <w:rsid w:val="00684A5D"/>
    <w:rsid w:val="00695276"/>
    <w:rsid w:val="00697D9D"/>
    <w:rsid w:val="006A2501"/>
    <w:rsid w:val="006A353E"/>
    <w:rsid w:val="006A3C11"/>
    <w:rsid w:val="006A6182"/>
    <w:rsid w:val="006B3B05"/>
    <w:rsid w:val="006B3D8C"/>
    <w:rsid w:val="006B5217"/>
    <w:rsid w:val="006B5456"/>
    <w:rsid w:val="006B6260"/>
    <w:rsid w:val="006C08E7"/>
    <w:rsid w:val="006C14E6"/>
    <w:rsid w:val="006C5371"/>
    <w:rsid w:val="006C59F3"/>
    <w:rsid w:val="006C6B38"/>
    <w:rsid w:val="006D028F"/>
    <w:rsid w:val="006D06FB"/>
    <w:rsid w:val="006D1B68"/>
    <w:rsid w:val="006D262B"/>
    <w:rsid w:val="006D2EA6"/>
    <w:rsid w:val="006D3CFC"/>
    <w:rsid w:val="006D41DB"/>
    <w:rsid w:val="006E3CDA"/>
    <w:rsid w:val="006E4841"/>
    <w:rsid w:val="006E7388"/>
    <w:rsid w:val="006E7D73"/>
    <w:rsid w:val="006F0774"/>
    <w:rsid w:val="006F4F5A"/>
    <w:rsid w:val="006F57A0"/>
    <w:rsid w:val="006F7A0D"/>
    <w:rsid w:val="006F7AD3"/>
    <w:rsid w:val="007009FC"/>
    <w:rsid w:val="00702AA3"/>
    <w:rsid w:val="00703325"/>
    <w:rsid w:val="00704F6A"/>
    <w:rsid w:val="00706E4C"/>
    <w:rsid w:val="007100DE"/>
    <w:rsid w:val="00714CFC"/>
    <w:rsid w:val="00722657"/>
    <w:rsid w:val="00722B53"/>
    <w:rsid w:val="0072567C"/>
    <w:rsid w:val="00733233"/>
    <w:rsid w:val="00733592"/>
    <w:rsid w:val="00733B03"/>
    <w:rsid w:val="00737682"/>
    <w:rsid w:val="00741ACC"/>
    <w:rsid w:val="00744E9B"/>
    <w:rsid w:val="007505B9"/>
    <w:rsid w:val="007513A2"/>
    <w:rsid w:val="00752E17"/>
    <w:rsid w:val="00753459"/>
    <w:rsid w:val="007560F6"/>
    <w:rsid w:val="007561F5"/>
    <w:rsid w:val="00756BA6"/>
    <w:rsid w:val="00762454"/>
    <w:rsid w:val="007642B1"/>
    <w:rsid w:val="007646AB"/>
    <w:rsid w:val="00765A05"/>
    <w:rsid w:val="007660F8"/>
    <w:rsid w:val="0076660E"/>
    <w:rsid w:val="00771047"/>
    <w:rsid w:val="00773B7C"/>
    <w:rsid w:val="007740DC"/>
    <w:rsid w:val="0077458D"/>
    <w:rsid w:val="00781195"/>
    <w:rsid w:val="00783D6F"/>
    <w:rsid w:val="0078521B"/>
    <w:rsid w:val="0078587C"/>
    <w:rsid w:val="00785A94"/>
    <w:rsid w:val="00787747"/>
    <w:rsid w:val="00790055"/>
    <w:rsid w:val="007900A3"/>
    <w:rsid w:val="00791461"/>
    <w:rsid w:val="007916A9"/>
    <w:rsid w:val="00792883"/>
    <w:rsid w:val="0079357D"/>
    <w:rsid w:val="00793906"/>
    <w:rsid w:val="007953E5"/>
    <w:rsid w:val="00795F57"/>
    <w:rsid w:val="0079735D"/>
    <w:rsid w:val="007A4033"/>
    <w:rsid w:val="007A48EF"/>
    <w:rsid w:val="007A6BDC"/>
    <w:rsid w:val="007A6C07"/>
    <w:rsid w:val="007B2E07"/>
    <w:rsid w:val="007B2F2C"/>
    <w:rsid w:val="007B6DD3"/>
    <w:rsid w:val="007B74A6"/>
    <w:rsid w:val="007C36E2"/>
    <w:rsid w:val="007C4B53"/>
    <w:rsid w:val="007C5E81"/>
    <w:rsid w:val="007D5900"/>
    <w:rsid w:val="007D6052"/>
    <w:rsid w:val="007D6A17"/>
    <w:rsid w:val="007D6CE6"/>
    <w:rsid w:val="007E2CFF"/>
    <w:rsid w:val="007E4193"/>
    <w:rsid w:val="007E5A43"/>
    <w:rsid w:val="007F1AB0"/>
    <w:rsid w:val="007F2D78"/>
    <w:rsid w:val="007F3CCD"/>
    <w:rsid w:val="007F6A8D"/>
    <w:rsid w:val="007F6BA4"/>
    <w:rsid w:val="007F6FE2"/>
    <w:rsid w:val="00800039"/>
    <w:rsid w:val="0080492D"/>
    <w:rsid w:val="00807239"/>
    <w:rsid w:val="00810928"/>
    <w:rsid w:val="008129E9"/>
    <w:rsid w:val="0081356A"/>
    <w:rsid w:val="00814D0D"/>
    <w:rsid w:val="00814E75"/>
    <w:rsid w:val="00815E2E"/>
    <w:rsid w:val="0081634B"/>
    <w:rsid w:val="0081654B"/>
    <w:rsid w:val="00817A65"/>
    <w:rsid w:val="008211A6"/>
    <w:rsid w:val="00823FFC"/>
    <w:rsid w:val="00824D63"/>
    <w:rsid w:val="00826BE3"/>
    <w:rsid w:val="00830E5E"/>
    <w:rsid w:val="0083545D"/>
    <w:rsid w:val="00835A59"/>
    <w:rsid w:val="00835E2E"/>
    <w:rsid w:val="0084055C"/>
    <w:rsid w:val="00841B6F"/>
    <w:rsid w:val="00842A2B"/>
    <w:rsid w:val="00844A8F"/>
    <w:rsid w:val="0084510A"/>
    <w:rsid w:val="0084588B"/>
    <w:rsid w:val="00847698"/>
    <w:rsid w:val="00854E6A"/>
    <w:rsid w:val="008605BF"/>
    <w:rsid w:val="00860D9B"/>
    <w:rsid w:val="00861B05"/>
    <w:rsid w:val="00862501"/>
    <w:rsid w:val="0086405C"/>
    <w:rsid w:val="008670BD"/>
    <w:rsid w:val="00870958"/>
    <w:rsid w:val="00872B12"/>
    <w:rsid w:val="00873182"/>
    <w:rsid w:val="00874353"/>
    <w:rsid w:val="008755AD"/>
    <w:rsid w:val="00875DB9"/>
    <w:rsid w:val="0087625D"/>
    <w:rsid w:val="00876C08"/>
    <w:rsid w:val="00876C98"/>
    <w:rsid w:val="00876D94"/>
    <w:rsid w:val="00882227"/>
    <w:rsid w:val="00882607"/>
    <w:rsid w:val="008839AE"/>
    <w:rsid w:val="00884943"/>
    <w:rsid w:val="008863CE"/>
    <w:rsid w:val="00886A50"/>
    <w:rsid w:val="00887B2B"/>
    <w:rsid w:val="00891989"/>
    <w:rsid w:val="00893436"/>
    <w:rsid w:val="008946F4"/>
    <w:rsid w:val="0089575C"/>
    <w:rsid w:val="00895D3C"/>
    <w:rsid w:val="00896627"/>
    <w:rsid w:val="008A031C"/>
    <w:rsid w:val="008A2B58"/>
    <w:rsid w:val="008A325D"/>
    <w:rsid w:val="008A3DB7"/>
    <w:rsid w:val="008A3E97"/>
    <w:rsid w:val="008A54E3"/>
    <w:rsid w:val="008A6F91"/>
    <w:rsid w:val="008B1A7C"/>
    <w:rsid w:val="008B46E1"/>
    <w:rsid w:val="008B4785"/>
    <w:rsid w:val="008B4F3D"/>
    <w:rsid w:val="008B52B0"/>
    <w:rsid w:val="008B62B4"/>
    <w:rsid w:val="008B79D0"/>
    <w:rsid w:val="008C26BD"/>
    <w:rsid w:val="008C27D4"/>
    <w:rsid w:val="008C4363"/>
    <w:rsid w:val="008C4A29"/>
    <w:rsid w:val="008C5DFE"/>
    <w:rsid w:val="008C6A53"/>
    <w:rsid w:val="008D0647"/>
    <w:rsid w:val="008D1023"/>
    <w:rsid w:val="008D5C6C"/>
    <w:rsid w:val="008D731D"/>
    <w:rsid w:val="008E09AA"/>
    <w:rsid w:val="008E0E2A"/>
    <w:rsid w:val="008E21DA"/>
    <w:rsid w:val="008E4D57"/>
    <w:rsid w:val="008E719A"/>
    <w:rsid w:val="008F1977"/>
    <w:rsid w:val="008F1C98"/>
    <w:rsid w:val="008F1E89"/>
    <w:rsid w:val="008F361A"/>
    <w:rsid w:val="008F45D7"/>
    <w:rsid w:val="008F500B"/>
    <w:rsid w:val="008F5704"/>
    <w:rsid w:val="00901D3B"/>
    <w:rsid w:val="0090239B"/>
    <w:rsid w:val="00911FEB"/>
    <w:rsid w:val="00914A87"/>
    <w:rsid w:val="00917BED"/>
    <w:rsid w:val="00923D9A"/>
    <w:rsid w:val="00925518"/>
    <w:rsid w:val="0092652A"/>
    <w:rsid w:val="0092796F"/>
    <w:rsid w:val="0093142D"/>
    <w:rsid w:val="00934AFC"/>
    <w:rsid w:val="00936107"/>
    <w:rsid w:val="00937D0C"/>
    <w:rsid w:val="00942589"/>
    <w:rsid w:val="00943F21"/>
    <w:rsid w:val="00944372"/>
    <w:rsid w:val="0094577A"/>
    <w:rsid w:val="00946150"/>
    <w:rsid w:val="00951C96"/>
    <w:rsid w:val="009523B7"/>
    <w:rsid w:val="00952756"/>
    <w:rsid w:val="00954544"/>
    <w:rsid w:val="009551FF"/>
    <w:rsid w:val="0095674D"/>
    <w:rsid w:val="00956D90"/>
    <w:rsid w:val="0095782E"/>
    <w:rsid w:val="00962CBA"/>
    <w:rsid w:val="00965AF7"/>
    <w:rsid w:val="00966F90"/>
    <w:rsid w:val="00972C64"/>
    <w:rsid w:val="00973BA1"/>
    <w:rsid w:val="00976195"/>
    <w:rsid w:val="00976BEE"/>
    <w:rsid w:val="009800B0"/>
    <w:rsid w:val="009813A1"/>
    <w:rsid w:val="009830D7"/>
    <w:rsid w:val="00990E16"/>
    <w:rsid w:val="00991A2A"/>
    <w:rsid w:val="00994863"/>
    <w:rsid w:val="00994B0E"/>
    <w:rsid w:val="009957D0"/>
    <w:rsid w:val="009964E5"/>
    <w:rsid w:val="009977FE"/>
    <w:rsid w:val="009A0845"/>
    <w:rsid w:val="009A282C"/>
    <w:rsid w:val="009A401D"/>
    <w:rsid w:val="009A6EB5"/>
    <w:rsid w:val="009A7838"/>
    <w:rsid w:val="009A7E29"/>
    <w:rsid w:val="009B0904"/>
    <w:rsid w:val="009B2853"/>
    <w:rsid w:val="009B42AC"/>
    <w:rsid w:val="009B62C9"/>
    <w:rsid w:val="009B7243"/>
    <w:rsid w:val="009C101A"/>
    <w:rsid w:val="009C56DD"/>
    <w:rsid w:val="009C6472"/>
    <w:rsid w:val="009C7166"/>
    <w:rsid w:val="009D03FB"/>
    <w:rsid w:val="009D1468"/>
    <w:rsid w:val="009D28BF"/>
    <w:rsid w:val="009E20F2"/>
    <w:rsid w:val="009E75EF"/>
    <w:rsid w:val="009F0DB9"/>
    <w:rsid w:val="009F47CB"/>
    <w:rsid w:val="009F4EA2"/>
    <w:rsid w:val="009F4FAB"/>
    <w:rsid w:val="009F51E6"/>
    <w:rsid w:val="00A01B17"/>
    <w:rsid w:val="00A03B45"/>
    <w:rsid w:val="00A0498A"/>
    <w:rsid w:val="00A06605"/>
    <w:rsid w:val="00A1027E"/>
    <w:rsid w:val="00A13834"/>
    <w:rsid w:val="00A14B2F"/>
    <w:rsid w:val="00A16036"/>
    <w:rsid w:val="00A21149"/>
    <w:rsid w:val="00A211E5"/>
    <w:rsid w:val="00A2144D"/>
    <w:rsid w:val="00A22128"/>
    <w:rsid w:val="00A23542"/>
    <w:rsid w:val="00A2438E"/>
    <w:rsid w:val="00A26A9B"/>
    <w:rsid w:val="00A27798"/>
    <w:rsid w:val="00A3181A"/>
    <w:rsid w:val="00A33518"/>
    <w:rsid w:val="00A3535E"/>
    <w:rsid w:val="00A40279"/>
    <w:rsid w:val="00A40736"/>
    <w:rsid w:val="00A4157A"/>
    <w:rsid w:val="00A42A9C"/>
    <w:rsid w:val="00A44043"/>
    <w:rsid w:val="00A45034"/>
    <w:rsid w:val="00A45750"/>
    <w:rsid w:val="00A45CE4"/>
    <w:rsid w:val="00A53CD4"/>
    <w:rsid w:val="00A56601"/>
    <w:rsid w:val="00A56D5B"/>
    <w:rsid w:val="00A60AD9"/>
    <w:rsid w:val="00A61246"/>
    <w:rsid w:val="00A61A51"/>
    <w:rsid w:val="00A64B28"/>
    <w:rsid w:val="00A64EEE"/>
    <w:rsid w:val="00A706A1"/>
    <w:rsid w:val="00A70970"/>
    <w:rsid w:val="00A70B91"/>
    <w:rsid w:val="00A71166"/>
    <w:rsid w:val="00A718B8"/>
    <w:rsid w:val="00A73941"/>
    <w:rsid w:val="00A75DD3"/>
    <w:rsid w:val="00A8007A"/>
    <w:rsid w:val="00A8018F"/>
    <w:rsid w:val="00A814E1"/>
    <w:rsid w:val="00A81EB4"/>
    <w:rsid w:val="00A83C0A"/>
    <w:rsid w:val="00A83CBB"/>
    <w:rsid w:val="00A847D8"/>
    <w:rsid w:val="00A8582F"/>
    <w:rsid w:val="00A87C86"/>
    <w:rsid w:val="00A9137C"/>
    <w:rsid w:val="00A91F01"/>
    <w:rsid w:val="00A9585A"/>
    <w:rsid w:val="00A96619"/>
    <w:rsid w:val="00A969EE"/>
    <w:rsid w:val="00AA088E"/>
    <w:rsid w:val="00AA0E6D"/>
    <w:rsid w:val="00AA1CC3"/>
    <w:rsid w:val="00AA1EB5"/>
    <w:rsid w:val="00AA4277"/>
    <w:rsid w:val="00AA5564"/>
    <w:rsid w:val="00AA6340"/>
    <w:rsid w:val="00AA6BED"/>
    <w:rsid w:val="00AB081E"/>
    <w:rsid w:val="00AB0E28"/>
    <w:rsid w:val="00AB542A"/>
    <w:rsid w:val="00AB61C5"/>
    <w:rsid w:val="00AC2668"/>
    <w:rsid w:val="00AC2769"/>
    <w:rsid w:val="00AC58E4"/>
    <w:rsid w:val="00AC6E28"/>
    <w:rsid w:val="00AC6E59"/>
    <w:rsid w:val="00AD1371"/>
    <w:rsid w:val="00AD1A0C"/>
    <w:rsid w:val="00AD2BF7"/>
    <w:rsid w:val="00AD3007"/>
    <w:rsid w:val="00AD5BAC"/>
    <w:rsid w:val="00AD5DFD"/>
    <w:rsid w:val="00AD619A"/>
    <w:rsid w:val="00AE5F61"/>
    <w:rsid w:val="00AE78B5"/>
    <w:rsid w:val="00AF2311"/>
    <w:rsid w:val="00AF5C92"/>
    <w:rsid w:val="00B034B0"/>
    <w:rsid w:val="00B03AAF"/>
    <w:rsid w:val="00B065A7"/>
    <w:rsid w:val="00B11443"/>
    <w:rsid w:val="00B14C2F"/>
    <w:rsid w:val="00B15781"/>
    <w:rsid w:val="00B1608C"/>
    <w:rsid w:val="00B211D2"/>
    <w:rsid w:val="00B250A4"/>
    <w:rsid w:val="00B26731"/>
    <w:rsid w:val="00B27272"/>
    <w:rsid w:val="00B272EE"/>
    <w:rsid w:val="00B30084"/>
    <w:rsid w:val="00B318AE"/>
    <w:rsid w:val="00B33112"/>
    <w:rsid w:val="00B33469"/>
    <w:rsid w:val="00B3361B"/>
    <w:rsid w:val="00B338D5"/>
    <w:rsid w:val="00B36FBA"/>
    <w:rsid w:val="00B37015"/>
    <w:rsid w:val="00B37A5B"/>
    <w:rsid w:val="00B4068A"/>
    <w:rsid w:val="00B43684"/>
    <w:rsid w:val="00B475B3"/>
    <w:rsid w:val="00B47B9D"/>
    <w:rsid w:val="00B47DE9"/>
    <w:rsid w:val="00B527B6"/>
    <w:rsid w:val="00B551E0"/>
    <w:rsid w:val="00B558F0"/>
    <w:rsid w:val="00B61DF8"/>
    <w:rsid w:val="00B63DA8"/>
    <w:rsid w:val="00B644A7"/>
    <w:rsid w:val="00B673E6"/>
    <w:rsid w:val="00B70134"/>
    <w:rsid w:val="00B715AD"/>
    <w:rsid w:val="00B72B3E"/>
    <w:rsid w:val="00B752FD"/>
    <w:rsid w:val="00B77A2A"/>
    <w:rsid w:val="00B77C2D"/>
    <w:rsid w:val="00B80E20"/>
    <w:rsid w:val="00B83D26"/>
    <w:rsid w:val="00B84607"/>
    <w:rsid w:val="00B914FD"/>
    <w:rsid w:val="00B93E86"/>
    <w:rsid w:val="00B956DC"/>
    <w:rsid w:val="00B95ED7"/>
    <w:rsid w:val="00B96C59"/>
    <w:rsid w:val="00B975FE"/>
    <w:rsid w:val="00BA1182"/>
    <w:rsid w:val="00BA29F4"/>
    <w:rsid w:val="00BA5527"/>
    <w:rsid w:val="00BA5A2A"/>
    <w:rsid w:val="00BA6476"/>
    <w:rsid w:val="00BA7E73"/>
    <w:rsid w:val="00BB01AD"/>
    <w:rsid w:val="00BB2198"/>
    <w:rsid w:val="00BB3038"/>
    <w:rsid w:val="00BB3134"/>
    <w:rsid w:val="00BB6F36"/>
    <w:rsid w:val="00BB7DF0"/>
    <w:rsid w:val="00BC0F92"/>
    <w:rsid w:val="00BC11B8"/>
    <w:rsid w:val="00BD1E6A"/>
    <w:rsid w:val="00BD3612"/>
    <w:rsid w:val="00BD7FDF"/>
    <w:rsid w:val="00BE16DE"/>
    <w:rsid w:val="00BE2D92"/>
    <w:rsid w:val="00BE554D"/>
    <w:rsid w:val="00BE619E"/>
    <w:rsid w:val="00BE789E"/>
    <w:rsid w:val="00BE7AC4"/>
    <w:rsid w:val="00BE7C2C"/>
    <w:rsid w:val="00BE7D9C"/>
    <w:rsid w:val="00BF0DB7"/>
    <w:rsid w:val="00BF1AE8"/>
    <w:rsid w:val="00BF1C9F"/>
    <w:rsid w:val="00BF2CA0"/>
    <w:rsid w:val="00BF31E0"/>
    <w:rsid w:val="00BF442D"/>
    <w:rsid w:val="00BF4650"/>
    <w:rsid w:val="00C0161D"/>
    <w:rsid w:val="00C033F4"/>
    <w:rsid w:val="00C04C59"/>
    <w:rsid w:val="00C07F42"/>
    <w:rsid w:val="00C137BE"/>
    <w:rsid w:val="00C15C27"/>
    <w:rsid w:val="00C177CD"/>
    <w:rsid w:val="00C20DF0"/>
    <w:rsid w:val="00C21AC8"/>
    <w:rsid w:val="00C2204B"/>
    <w:rsid w:val="00C22899"/>
    <w:rsid w:val="00C25103"/>
    <w:rsid w:val="00C252A2"/>
    <w:rsid w:val="00C25541"/>
    <w:rsid w:val="00C273FB"/>
    <w:rsid w:val="00C31DBD"/>
    <w:rsid w:val="00C325CD"/>
    <w:rsid w:val="00C32949"/>
    <w:rsid w:val="00C3659C"/>
    <w:rsid w:val="00C36E4A"/>
    <w:rsid w:val="00C3772B"/>
    <w:rsid w:val="00C37762"/>
    <w:rsid w:val="00C40398"/>
    <w:rsid w:val="00C44E07"/>
    <w:rsid w:val="00C44F2E"/>
    <w:rsid w:val="00C46716"/>
    <w:rsid w:val="00C5113C"/>
    <w:rsid w:val="00C556CB"/>
    <w:rsid w:val="00C56F9A"/>
    <w:rsid w:val="00C574D5"/>
    <w:rsid w:val="00C60369"/>
    <w:rsid w:val="00C62ECA"/>
    <w:rsid w:val="00C666D3"/>
    <w:rsid w:val="00C715D6"/>
    <w:rsid w:val="00C7173D"/>
    <w:rsid w:val="00C734FC"/>
    <w:rsid w:val="00C76AEB"/>
    <w:rsid w:val="00C77EDD"/>
    <w:rsid w:val="00C8023F"/>
    <w:rsid w:val="00C8100B"/>
    <w:rsid w:val="00C860A3"/>
    <w:rsid w:val="00C86CF0"/>
    <w:rsid w:val="00C86D53"/>
    <w:rsid w:val="00C93A78"/>
    <w:rsid w:val="00C95ACB"/>
    <w:rsid w:val="00C96017"/>
    <w:rsid w:val="00CA0D2A"/>
    <w:rsid w:val="00CA1DCE"/>
    <w:rsid w:val="00CA5489"/>
    <w:rsid w:val="00CA5516"/>
    <w:rsid w:val="00CB1C7F"/>
    <w:rsid w:val="00CB4466"/>
    <w:rsid w:val="00CB49B6"/>
    <w:rsid w:val="00CB5379"/>
    <w:rsid w:val="00CB588E"/>
    <w:rsid w:val="00CB62DF"/>
    <w:rsid w:val="00CC007F"/>
    <w:rsid w:val="00CC04F9"/>
    <w:rsid w:val="00CC0D26"/>
    <w:rsid w:val="00CC6145"/>
    <w:rsid w:val="00CC6FBF"/>
    <w:rsid w:val="00CD2C68"/>
    <w:rsid w:val="00CD3E72"/>
    <w:rsid w:val="00CD79D7"/>
    <w:rsid w:val="00CE25A6"/>
    <w:rsid w:val="00CE6EA7"/>
    <w:rsid w:val="00CF0700"/>
    <w:rsid w:val="00CF60B4"/>
    <w:rsid w:val="00CF6EA5"/>
    <w:rsid w:val="00CF74F6"/>
    <w:rsid w:val="00D00049"/>
    <w:rsid w:val="00D02B4D"/>
    <w:rsid w:val="00D0324B"/>
    <w:rsid w:val="00D0617C"/>
    <w:rsid w:val="00D1171B"/>
    <w:rsid w:val="00D1201F"/>
    <w:rsid w:val="00D127E6"/>
    <w:rsid w:val="00D13307"/>
    <w:rsid w:val="00D1648D"/>
    <w:rsid w:val="00D167BA"/>
    <w:rsid w:val="00D16C20"/>
    <w:rsid w:val="00D179AC"/>
    <w:rsid w:val="00D20800"/>
    <w:rsid w:val="00D21D28"/>
    <w:rsid w:val="00D238A9"/>
    <w:rsid w:val="00D254EB"/>
    <w:rsid w:val="00D31A5E"/>
    <w:rsid w:val="00D32C73"/>
    <w:rsid w:val="00D32DFD"/>
    <w:rsid w:val="00D37CE2"/>
    <w:rsid w:val="00D37E11"/>
    <w:rsid w:val="00D41B61"/>
    <w:rsid w:val="00D43DB6"/>
    <w:rsid w:val="00D47034"/>
    <w:rsid w:val="00D50729"/>
    <w:rsid w:val="00D5118C"/>
    <w:rsid w:val="00D5387F"/>
    <w:rsid w:val="00D566EC"/>
    <w:rsid w:val="00D5789F"/>
    <w:rsid w:val="00D60201"/>
    <w:rsid w:val="00D60FC5"/>
    <w:rsid w:val="00D6156A"/>
    <w:rsid w:val="00D617EB"/>
    <w:rsid w:val="00D62C00"/>
    <w:rsid w:val="00D64EB7"/>
    <w:rsid w:val="00D66471"/>
    <w:rsid w:val="00D66A09"/>
    <w:rsid w:val="00D70319"/>
    <w:rsid w:val="00D70E6C"/>
    <w:rsid w:val="00D72FAC"/>
    <w:rsid w:val="00D7305D"/>
    <w:rsid w:val="00D75CC2"/>
    <w:rsid w:val="00D803ED"/>
    <w:rsid w:val="00D81547"/>
    <w:rsid w:val="00D82B7E"/>
    <w:rsid w:val="00D83CA6"/>
    <w:rsid w:val="00D8478D"/>
    <w:rsid w:val="00D857EE"/>
    <w:rsid w:val="00D92231"/>
    <w:rsid w:val="00D9267A"/>
    <w:rsid w:val="00D94ADD"/>
    <w:rsid w:val="00DA17B0"/>
    <w:rsid w:val="00DA1B1E"/>
    <w:rsid w:val="00DA35AC"/>
    <w:rsid w:val="00DA542D"/>
    <w:rsid w:val="00DA7FDB"/>
    <w:rsid w:val="00DB1279"/>
    <w:rsid w:val="00DB2A71"/>
    <w:rsid w:val="00DB5849"/>
    <w:rsid w:val="00DB776F"/>
    <w:rsid w:val="00DB78FA"/>
    <w:rsid w:val="00DC0E16"/>
    <w:rsid w:val="00DC4251"/>
    <w:rsid w:val="00DC5C99"/>
    <w:rsid w:val="00DC7302"/>
    <w:rsid w:val="00DD1311"/>
    <w:rsid w:val="00DD3C76"/>
    <w:rsid w:val="00DD4656"/>
    <w:rsid w:val="00DD4661"/>
    <w:rsid w:val="00DD5D68"/>
    <w:rsid w:val="00DD6DE6"/>
    <w:rsid w:val="00DD7D91"/>
    <w:rsid w:val="00DE1122"/>
    <w:rsid w:val="00DE613A"/>
    <w:rsid w:val="00DE6749"/>
    <w:rsid w:val="00DE76BA"/>
    <w:rsid w:val="00DF071A"/>
    <w:rsid w:val="00DF2DA7"/>
    <w:rsid w:val="00DF393C"/>
    <w:rsid w:val="00DF3A08"/>
    <w:rsid w:val="00DF550A"/>
    <w:rsid w:val="00DF73F6"/>
    <w:rsid w:val="00DF7717"/>
    <w:rsid w:val="00DF7CC8"/>
    <w:rsid w:val="00E0223D"/>
    <w:rsid w:val="00E039BE"/>
    <w:rsid w:val="00E057D5"/>
    <w:rsid w:val="00E060B3"/>
    <w:rsid w:val="00E1089D"/>
    <w:rsid w:val="00E11039"/>
    <w:rsid w:val="00E1289A"/>
    <w:rsid w:val="00E12C9A"/>
    <w:rsid w:val="00E14B09"/>
    <w:rsid w:val="00E15875"/>
    <w:rsid w:val="00E24B32"/>
    <w:rsid w:val="00E2793D"/>
    <w:rsid w:val="00E30451"/>
    <w:rsid w:val="00E326C6"/>
    <w:rsid w:val="00E32C16"/>
    <w:rsid w:val="00E32D2A"/>
    <w:rsid w:val="00E33EFA"/>
    <w:rsid w:val="00E3412F"/>
    <w:rsid w:val="00E3501B"/>
    <w:rsid w:val="00E35AA6"/>
    <w:rsid w:val="00E41722"/>
    <w:rsid w:val="00E42BA4"/>
    <w:rsid w:val="00E430C3"/>
    <w:rsid w:val="00E478B4"/>
    <w:rsid w:val="00E530A0"/>
    <w:rsid w:val="00E55714"/>
    <w:rsid w:val="00E55F25"/>
    <w:rsid w:val="00E56B3B"/>
    <w:rsid w:val="00E57ABB"/>
    <w:rsid w:val="00E60024"/>
    <w:rsid w:val="00E61381"/>
    <w:rsid w:val="00E61445"/>
    <w:rsid w:val="00E6346F"/>
    <w:rsid w:val="00E70E77"/>
    <w:rsid w:val="00E7144C"/>
    <w:rsid w:val="00E73CE0"/>
    <w:rsid w:val="00E82AF6"/>
    <w:rsid w:val="00E902D9"/>
    <w:rsid w:val="00E917AC"/>
    <w:rsid w:val="00E919F4"/>
    <w:rsid w:val="00E944D8"/>
    <w:rsid w:val="00E949C2"/>
    <w:rsid w:val="00E96DC2"/>
    <w:rsid w:val="00EA056A"/>
    <w:rsid w:val="00EA1CF6"/>
    <w:rsid w:val="00EA1D0A"/>
    <w:rsid w:val="00EA3D6A"/>
    <w:rsid w:val="00EB35FF"/>
    <w:rsid w:val="00EB6419"/>
    <w:rsid w:val="00EB6C98"/>
    <w:rsid w:val="00EB7719"/>
    <w:rsid w:val="00EC2B56"/>
    <w:rsid w:val="00EC2E60"/>
    <w:rsid w:val="00EC4304"/>
    <w:rsid w:val="00EC5444"/>
    <w:rsid w:val="00EC5588"/>
    <w:rsid w:val="00EC6349"/>
    <w:rsid w:val="00ED2134"/>
    <w:rsid w:val="00ED4FD0"/>
    <w:rsid w:val="00ED7705"/>
    <w:rsid w:val="00ED7736"/>
    <w:rsid w:val="00EE003E"/>
    <w:rsid w:val="00EE0184"/>
    <w:rsid w:val="00EE0978"/>
    <w:rsid w:val="00EE0E69"/>
    <w:rsid w:val="00EE11F5"/>
    <w:rsid w:val="00EE2743"/>
    <w:rsid w:val="00EE4790"/>
    <w:rsid w:val="00EE4AAB"/>
    <w:rsid w:val="00EE5A5C"/>
    <w:rsid w:val="00EE71DF"/>
    <w:rsid w:val="00EF0C34"/>
    <w:rsid w:val="00EF1DC8"/>
    <w:rsid w:val="00EF3A23"/>
    <w:rsid w:val="00EF3F90"/>
    <w:rsid w:val="00EF4ABF"/>
    <w:rsid w:val="00EF5BA9"/>
    <w:rsid w:val="00EF68F1"/>
    <w:rsid w:val="00F00FC4"/>
    <w:rsid w:val="00F013E8"/>
    <w:rsid w:val="00F01413"/>
    <w:rsid w:val="00F03570"/>
    <w:rsid w:val="00F035BA"/>
    <w:rsid w:val="00F05475"/>
    <w:rsid w:val="00F11DF7"/>
    <w:rsid w:val="00F14111"/>
    <w:rsid w:val="00F1444F"/>
    <w:rsid w:val="00F14842"/>
    <w:rsid w:val="00F14A04"/>
    <w:rsid w:val="00F15AC3"/>
    <w:rsid w:val="00F175F4"/>
    <w:rsid w:val="00F218AE"/>
    <w:rsid w:val="00F244E2"/>
    <w:rsid w:val="00F249E3"/>
    <w:rsid w:val="00F24C0B"/>
    <w:rsid w:val="00F272A1"/>
    <w:rsid w:val="00F302F8"/>
    <w:rsid w:val="00F3041D"/>
    <w:rsid w:val="00F306D1"/>
    <w:rsid w:val="00F31C2F"/>
    <w:rsid w:val="00F329BE"/>
    <w:rsid w:val="00F32C15"/>
    <w:rsid w:val="00F33604"/>
    <w:rsid w:val="00F35A34"/>
    <w:rsid w:val="00F374AA"/>
    <w:rsid w:val="00F44780"/>
    <w:rsid w:val="00F44B46"/>
    <w:rsid w:val="00F44DFF"/>
    <w:rsid w:val="00F46806"/>
    <w:rsid w:val="00F50104"/>
    <w:rsid w:val="00F50618"/>
    <w:rsid w:val="00F54C3A"/>
    <w:rsid w:val="00F56291"/>
    <w:rsid w:val="00F62D1B"/>
    <w:rsid w:val="00F63752"/>
    <w:rsid w:val="00F64593"/>
    <w:rsid w:val="00F6652E"/>
    <w:rsid w:val="00F67418"/>
    <w:rsid w:val="00F70C5B"/>
    <w:rsid w:val="00F72EBC"/>
    <w:rsid w:val="00F73F9A"/>
    <w:rsid w:val="00F74E44"/>
    <w:rsid w:val="00F77496"/>
    <w:rsid w:val="00F81321"/>
    <w:rsid w:val="00F82ED8"/>
    <w:rsid w:val="00F84872"/>
    <w:rsid w:val="00F9427B"/>
    <w:rsid w:val="00F95939"/>
    <w:rsid w:val="00F975C8"/>
    <w:rsid w:val="00F97A41"/>
    <w:rsid w:val="00FA1426"/>
    <w:rsid w:val="00FA2B07"/>
    <w:rsid w:val="00FA2E0E"/>
    <w:rsid w:val="00FA4203"/>
    <w:rsid w:val="00FA451C"/>
    <w:rsid w:val="00FA682D"/>
    <w:rsid w:val="00FA7442"/>
    <w:rsid w:val="00FA7582"/>
    <w:rsid w:val="00FA77FE"/>
    <w:rsid w:val="00FA7F0F"/>
    <w:rsid w:val="00FB0546"/>
    <w:rsid w:val="00FB0675"/>
    <w:rsid w:val="00FB6666"/>
    <w:rsid w:val="00FB7044"/>
    <w:rsid w:val="00FC0BB5"/>
    <w:rsid w:val="00FC0F05"/>
    <w:rsid w:val="00FC2A5E"/>
    <w:rsid w:val="00FC5EE8"/>
    <w:rsid w:val="00FC6C2C"/>
    <w:rsid w:val="00FC6CDD"/>
    <w:rsid w:val="00FD224E"/>
    <w:rsid w:val="00FD4C82"/>
    <w:rsid w:val="00FD4D3E"/>
    <w:rsid w:val="00FD62D5"/>
    <w:rsid w:val="00FD653E"/>
    <w:rsid w:val="00FD6832"/>
    <w:rsid w:val="00FE0068"/>
    <w:rsid w:val="00FE1A23"/>
    <w:rsid w:val="00FE6803"/>
    <w:rsid w:val="00FF1656"/>
    <w:rsid w:val="00FF241B"/>
    <w:rsid w:val="00FF2A1D"/>
    <w:rsid w:val="00FF5224"/>
    <w:rsid w:val="00FF525F"/>
    <w:rsid w:val="00FF57F0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2FA24CA1"/>
  <w15:docId w15:val="{939CBE86-CBE4-4DFF-959D-64A573A0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2" w:unhideWhenUsed="1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7"/>
    <w:lsdException w:name="Subtle Reference" w:uiPriority="3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sid w:val="00FC2A5E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C2A5E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5E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A5E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5E"/>
    <w:pPr>
      <w:spacing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A5E"/>
    <w:pPr>
      <w:spacing w:after="0"/>
      <w:outlineLvl w:val="4"/>
    </w:pPr>
    <w:rPr>
      <w:i/>
      <w:iCs/>
      <w:color w:val="0B5294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A5E"/>
    <w:pPr>
      <w:spacing w:after="0"/>
      <w:outlineLvl w:val="5"/>
    </w:pPr>
    <w:rPr>
      <w:b/>
      <w:bCs/>
      <w:color w:val="0B5294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A5E"/>
    <w:pPr>
      <w:spacing w:after="0"/>
      <w:outlineLvl w:val="6"/>
    </w:pPr>
    <w:rPr>
      <w:b/>
      <w:bCs/>
      <w:i/>
      <w:iCs/>
      <w:color w:val="0B5294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A5E"/>
    <w:pPr>
      <w:spacing w:after="0"/>
      <w:outlineLvl w:val="7"/>
    </w:pPr>
    <w:rPr>
      <w:b/>
      <w:bCs/>
      <w:color w:val="0075A2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A5E"/>
    <w:pPr>
      <w:spacing w:after="0"/>
      <w:outlineLvl w:val="8"/>
    </w:pPr>
    <w:rPr>
      <w:b/>
      <w:bCs/>
      <w:i/>
      <w:iCs/>
      <w:color w:val="0075A2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A5E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2A5E"/>
    <w:rPr>
      <w:rFonts w:asciiTheme="majorHAnsi" w:eastAsiaTheme="majorEastAsia" w:hAnsiTheme="majorHAnsi" w:cstheme="majorBidi"/>
      <w:color w:val="03485B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sid w:val="00FC2A5E"/>
    <w:rPr>
      <w:i/>
      <w:iCs/>
      <w:color w:val="04617B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A5E"/>
    <w:rPr>
      <w:i/>
      <w:iCs/>
      <w:color w:val="04617B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5E"/>
    <w:pPr>
      <w:spacing w:after="0"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5E"/>
    <w:rPr>
      <w:rFonts w:eastAsiaTheme="minorEastAsia" w:hAnsi="Tahoma"/>
      <w:color w:val="03485B" w:themeColor="text2" w:themeShade="BF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FC2A5E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numbering" w:customStyle="1" w:styleId="Listepuces1">
    <w:name w:val="Liste à puces1"/>
    <w:uiPriority w:val="99"/>
    <w:rsid w:val="00FC2A5E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rsid w:val="00FC2A5E"/>
    <w:pPr>
      <w:spacing w:line="240" w:lineRule="auto"/>
      <w:jc w:val="right"/>
    </w:pPr>
    <w:rPr>
      <w:b/>
      <w:bCs/>
      <w:color w:val="0B5294" w:themeColor="accent1" w:themeShade="BF"/>
      <w:sz w:val="16"/>
      <w:szCs w:val="16"/>
    </w:rPr>
  </w:style>
  <w:style w:type="character" w:styleId="Accentuation">
    <w:name w:val="Emphasis"/>
    <w:uiPriority w:val="20"/>
    <w:qFormat/>
    <w:rsid w:val="00FC2A5E"/>
    <w:rPr>
      <w:rFonts w:eastAsiaTheme="minorEastAsia" w:cstheme="minorBidi"/>
      <w:b/>
      <w:bCs/>
      <w:i/>
      <w:iCs/>
      <w:color w:val="02303D" w:themeColor="text2" w:themeShade="80"/>
      <w:spacing w:val="10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A5E"/>
    <w:rPr>
      <w:color w:val="03485B" w:themeColor="text2" w:themeShade="BF"/>
      <w:sz w:val="20"/>
    </w:rPr>
  </w:style>
  <w:style w:type="paragraph" w:styleId="En-tte">
    <w:name w:val="header"/>
    <w:basedOn w:val="Normal"/>
    <w:link w:val="En-tt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A5E"/>
    <w:rPr>
      <w:color w:val="03485B" w:themeColor="text2" w:themeShade="BF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C2A5E"/>
    <w:rPr>
      <w:rFonts w:asciiTheme="majorHAnsi" w:eastAsiaTheme="majorEastAsia" w:hAnsiTheme="majorHAnsi" w:cstheme="majorBidi"/>
      <w:color w:val="03485B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5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A5E"/>
    <w:rPr>
      <w:i/>
      <w:iC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A5E"/>
    <w:rPr>
      <w:b/>
      <w:bCs/>
      <w:color w:val="0B5294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C2A5E"/>
    <w:rPr>
      <w:b/>
      <w:bCs/>
      <w:i/>
      <w:iCs/>
      <w:color w:val="0B5294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2A5E"/>
    <w:rPr>
      <w:b/>
      <w:bCs/>
      <w:color w:val="0075A2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A5E"/>
    <w:rPr>
      <w:b/>
      <w:bCs/>
      <w:i/>
      <w:iCs/>
      <w:color w:val="0075A2" w:themeColor="accent2" w:themeShade="BF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FC2A5E"/>
    <w:rPr>
      <w:i/>
      <w:iCs/>
      <w:caps/>
      <w:color w:val="0B5294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FC2A5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2A5E"/>
    <w:rPr>
      <w:i/>
      <w:iCs/>
      <w:color w:val="03485B" w:themeColor="text2" w:themeShade="BF"/>
      <w:sz w:val="20"/>
    </w:rPr>
  </w:style>
  <w:style w:type="paragraph" w:styleId="Citationintense">
    <w:name w:val="Intense Quote"/>
    <w:basedOn w:val="Citation"/>
    <w:link w:val="CitationintenseCar"/>
    <w:uiPriority w:val="30"/>
    <w:qFormat/>
    <w:rsid w:val="00FC2A5E"/>
    <w:pPr>
      <w:pBdr>
        <w:bottom w:val="double" w:sz="4" w:space="4" w:color="0F6FC6" w:themeColor="accent1"/>
      </w:pBdr>
      <w:spacing w:line="300" w:lineRule="auto"/>
      <w:ind w:left="936" w:right="936"/>
    </w:pPr>
    <w:rPr>
      <w:i w:val="0"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A5E"/>
    <w:rPr>
      <w:color w:val="0B5294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FC2A5E"/>
    <w:rPr>
      <w:b/>
      <w:bCs/>
      <w:caps/>
      <w:color w:val="0075A2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FC2A5E"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rsid w:val="00FC2A5E"/>
    <w:pPr>
      <w:ind w:left="720"/>
      <w:contextualSpacing/>
    </w:pPr>
  </w:style>
  <w:style w:type="numbering" w:customStyle="1" w:styleId="Listenumrote">
    <w:name w:val="Liste numérotée"/>
    <w:uiPriority w:val="99"/>
    <w:rsid w:val="00FC2A5E"/>
    <w:pPr>
      <w:numPr>
        <w:numId w:val="2"/>
      </w:numPr>
    </w:pPr>
  </w:style>
  <w:style w:type="character" w:styleId="lev">
    <w:name w:val="Strong"/>
    <w:basedOn w:val="Policepardfaut"/>
    <w:uiPriority w:val="22"/>
    <w:qFormat/>
    <w:rsid w:val="00FC2A5E"/>
    <w:rPr>
      <w:b/>
      <w:bCs/>
    </w:rPr>
  </w:style>
  <w:style w:type="character" w:styleId="Accentuationlgre">
    <w:name w:val="Subtle Emphasis"/>
    <w:basedOn w:val="Policepardfaut"/>
    <w:uiPriority w:val="19"/>
    <w:qFormat/>
    <w:rsid w:val="00FC2A5E"/>
    <w:rPr>
      <w:i/>
      <w:iCs/>
      <w:color w:val="0B5294" w:themeColor="accent1" w:themeShade="BF"/>
    </w:rPr>
  </w:style>
  <w:style w:type="character" w:styleId="Rfrencelgre">
    <w:name w:val="Subtle Reference"/>
    <w:basedOn w:val="Policepardfaut"/>
    <w:uiPriority w:val="31"/>
    <w:qFormat/>
    <w:rsid w:val="00FC2A5E"/>
    <w:rPr>
      <w:b/>
      <w:bCs/>
      <w:i/>
      <w:iCs/>
      <w:color w:val="0075A2" w:themeColor="accent2" w:themeShade="BF"/>
    </w:rPr>
  </w:style>
  <w:style w:type="table" w:styleId="Grilledutableau">
    <w:name w:val="Table Grid"/>
    <w:basedOn w:val="TableauNormal"/>
    <w:uiPriority w:val="59"/>
    <w:rsid w:val="00FC2A5E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qFormat/>
    <w:rsid w:val="00FC2A5E"/>
    <w:rPr>
      <w:color w:val="808080"/>
    </w:rPr>
  </w:style>
  <w:style w:type="character" w:styleId="Lienhypertexte">
    <w:name w:val="Hyperlink"/>
    <w:basedOn w:val="Policepardfaut"/>
    <w:uiPriority w:val="99"/>
    <w:rsid w:val="00FA7442"/>
    <w:rPr>
      <w:color w:val="0000FF"/>
      <w:u w:val="single"/>
    </w:rPr>
  </w:style>
  <w:style w:type="table" w:customStyle="1" w:styleId="Trameclaire-Accent11">
    <w:name w:val="Trame claire - Accent 11"/>
    <w:basedOn w:val="TableauNormal"/>
    <w:uiPriority w:val="60"/>
    <w:qFormat/>
    <w:rsid w:val="0028135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TitreIbis">
    <w:name w:val="Titre I bis"/>
    <w:basedOn w:val="Normal"/>
    <w:link w:val="TitreIbisCar"/>
    <w:rsid w:val="00281353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ar-SA"/>
    </w:rPr>
  </w:style>
  <w:style w:type="paragraph" w:customStyle="1" w:styleId="TitreI">
    <w:name w:val="Titre I"/>
    <w:basedOn w:val="Normal"/>
    <w:link w:val="TitreICar"/>
    <w:rsid w:val="00B77C2D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ar-SA"/>
    </w:rPr>
  </w:style>
  <w:style w:type="character" w:customStyle="1" w:styleId="TitreICar">
    <w:name w:val="Titre I Car"/>
    <w:basedOn w:val="Policepardfaut"/>
    <w:link w:val="TitreI"/>
    <w:rsid w:val="00B77C2D"/>
    <w:rPr>
      <w:rFonts w:ascii="Times New Roman" w:eastAsia="Times New Roman" w:hAnsi="Times New Roman" w:cs="Times New Roman"/>
      <w:b/>
      <w:sz w:val="28"/>
      <w:szCs w:val="28"/>
      <w:lang w:val="fr-FR" w:eastAsia="ar-SA"/>
    </w:rPr>
  </w:style>
  <w:style w:type="paragraph" w:customStyle="1" w:styleId="1">
    <w:name w:val="1"/>
    <w:basedOn w:val="TitreI"/>
    <w:link w:val="1Car"/>
    <w:qFormat/>
    <w:rsid w:val="00B77C2D"/>
    <w:pPr>
      <w:numPr>
        <w:numId w:val="0"/>
      </w:numPr>
      <w:jc w:val="center"/>
    </w:pPr>
    <w:rPr>
      <w:rFonts w:ascii="Calibri" w:hAnsi="Calibri"/>
      <w:sz w:val="36"/>
      <w:szCs w:val="36"/>
    </w:rPr>
  </w:style>
  <w:style w:type="character" w:customStyle="1" w:styleId="1Car">
    <w:name w:val="1 Car"/>
    <w:basedOn w:val="TitreICar"/>
    <w:link w:val="1"/>
    <w:rsid w:val="00B77C2D"/>
    <w:rPr>
      <w:rFonts w:ascii="Calibri" w:eastAsia="Times New Roman" w:hAnsi="Calibri" w:cs="Times New Roman"/>
      <w:b/>
      <w:sz w:val="36"/>
      <w:szCs w:val="36"/>
      <w:lang w:val="fr-FR" w:eastAsia="ar-SA"/>
    </w:rPr>
  </w:style>
  <w:style w:type="paragraph" w:styleId="Notedebasdepage">
    <w:name w:val="footnote text"/>
    <w:basedOn w:val="Normal"/>
    <w:link w:val="NotedebasdepageCar"/>
    <w:semiHidden/>
    <w:rsid w:val="005D60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5D608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semiHidden/>
    <w:rsid w:val="005D608E"/>
    <w:rPr>
      <w:vertAlign w:val="superscript"/>
    </w:rPr>
  </w:style>
  <w:style w:type="character" w:customStyle="1" w:styleId="WW8Num17z0">
    <w:name w:val="WW8Num17z0"/>
    <w:rsid w:val="00A87C86"/>
    <w:rPr>
      <w:rFonts w:ascii="Symbol" w:hAnsi="Symbol"/>
    </w:rPr>
  </w:style>
  <w:style w:type="paragraph" w:customStyle="1" w:styleId="Style1">
    <w:name w:val="Style1"/>
    <w:basedOn w:val="Citationintense"/>
    <w:link w:val="Style1Car"/>
    <w:qFormat/>
    <w:rsid w:val="00DA542D"/>
    <w:pPr>
      <w:spacing w:after="120" w:line="360" w:lineRule="auto"/>
      <w:ind w:left="567" w:right="-1"/>
    </w:pPr>
    <w:rPr>
      <w:rFonts w:ascii="Cambria" w:hAnsi="Cambria"/>
      <w:b/>
      <w:color w:val="04617B" w:themeColor="text2"/>
      <w:sz w:val="36"/>
      <w:szCs w:val="36"/>
    </w:rPr>
  </w:style>
  <w:style w:type="paragraph" w:customStyle="1" w:styleId="Corpsdetexte21">
    <w:name w:val="Corps de texte 21"/>
    <w:basedOn w:val="Normal"/>
    <w:rsid w:val="00DB2A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Style1Car">
    <w:name w:val="Style1 Car"/>
    <w:basedOn w:val="CitationintenseCar"/>
    <w:link w:val="Style1"/>
    <w:rsid w:val="00DA542D"/>
    <w:rPr>
      <w:rFonts w:ascii="Cambria" w:eastAsiaTheme="minorEastAsia" w:hAnsi="Cambria"/>
      <w:b/>
      <w:iCs/>
      <w:color w:val="04617B" w:themeColor="text2"/>
      <w:sz w:val="36"/>
      <w:szCs w:val="36"/>
      <w:lang w:val="fr-FR"/>
    </w:rPr>
  </w:style>
  <w:style w:type="paragraph" w:styleId="TM1">
    <w:name w:val="toc 1"/>
    <w:basedOn w:val="Normal"/>
    <w:next w:val="Normal"/>
    <w:link w:val="TM1Car"/>
    <w:autoRedefine/>
    <w:uiPriority w:val="39"/>
    <w:qFormat/>
    <w:rsid w:val="00B715AD"/>
    <w:pPr>
      <w:tabs>
        <w:tab w:val="left" w:pos="0"/>
        <w:tab w:val="left" w:pos="1134"/>
        <w:tab w:val="right" w:leader="dot" w:pos="8211"/>
      </w:tabs>
      <w:spacing w:after="100"/>
      <w:jc w:val="both"/>
    </w:pPr>
    <w:rPr>
      <w:noProof/>
      <w:color w:val="009DD9" w:themeColor="accent2"/>
      <w:sz w:val="40"/>
      <w:szCs w:val="40"/>
      <w:lang w:eastAsia="fr-FR"/>
    </w:rPr>
  </w:style>
  <w:style w:type="character" w:customStyle="1" w:styleId="WW8Num14z0">
    <w:name w:val="WW8Num14z0"/>
    <w:rsid w:val="0019187B"/>
    <w:rPr>
      <w:rFonts w:ascii="Wingdings" w:hAnsi="Wingdings"/>
    </w:rPr>
  </w:style>
  <w:style w:type="character" w:customStyle="1" w:styleId="TitreIbisCar">
    <w:name w:val="Titre I bis Car"/>
    <w:basedOn w:val="Policepardfaut"/>
    <w:link w:val="TitreIbis"/>
    <w:rsid w:val="003A66EA"/>
    <w:rPr>
      <w:rFonts w:ascii="Times New Roman" w:eastAsia="Times New Roman" w:hAnsi="Times New Roman" w:cs="Times New Roman"/>
      <w:b/>
      <w:sz w:val="24"/>
      <w:szCs w:val="24"/>
      <w:lang w:val="fr-FR" w:eastAsia="ar-SA"/>
    </w:rPr>
  </w:style>
  <w:style w:type="paragraph" w:customStyle="1" w:styleId="Style2">
    <w:name w:val="Style2"/>
    <w:basedOn w:val="Titre"/>
    <w:link w:val="Style2Car"/>
    <w:qFormat/>
    <w:rsid w:val="004A1E00"/>
    <w:pPr>
      <w:jc w:val="center"/>
    </w:pPr>
    <w:rPr>
      <w:b/>
      <w:color w:val="C00000"/>
      <w:sz w:val="36"/>
      <w:szCs w:val="36"/>
    </w:rPr>
  </w:style>
  <w:style w:type="paragraph" w:styleId="TM2">
    <w:name w:val="toc 2"/>
    <w:basedOn w:val="Normal"/>
    <w:next w:val="Normal"/>
    <w:autoRedefine/>
    <w:uiPriority w:val="39"/>
    <w:qFormat/>
    <w:rsid w:val="00956D90"/>
    <w:pPr>
      <w:spacing w:after="100"/>
      <w:ind w:left="200"/>
    </w:pPr>
  </w:style>
  <w:style w:type="character" w:customStyle="1" w:styleId="Style2Car">
    <w:name w:val="Style2 Car"/>
    <w:basedOn w:val="TitreCar"/>
    <w:link w:val="Style2"/>
    <w:rsid w:val="004A1E00"/>
    <w:rPr>
      <w:rFonts w:asciiTheme="majorHAnsi" w:eastAsiaTheme="majorEastAsia" w:hAnsiTheme="majorHAnsi" w:cstheme="majorBidi"/>
      <w:b/>
      <w:smallCaps/>
      <w:color w:val="C00000"/>
      <w:spacing w:val="10"/>
      <w:sz w:val="36"/>
      <w:szCs w:val="36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68F1"/>
    <w:pPr>
      <w:keepNext/>
      <w:keepLines/>
      <w:spacing w:before="480" w:after="0"/>
      <w:outlineLvl w:val="9"/>
    </w:pPr>
    <w:rPr>
      <w:b/>
      <w:bCs/>
      <w:smallCaps w:val="0"/>
      <w:color w:val="0B5294" w:themeColor="accent1" w:themeShade="BF"/>
      <w:spacing w:val="0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qFormat/>
    <w:rsid w:val="00597E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597E9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E95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597E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E95"/>
    <w:rPr>
      <w:rFonts w:eastAsiaTheme="minorEastAsia"/>
      <w:b/>
      <w:bCs/>
      <w:color w:val="03485B" w:themeColor="text2" w:themeShade="BF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qFormat/>
    <w:rsid w:val="004F06AA"/>
    <w:rPr>
      <w:color w:val="85DFD0" w:themeColor="followedHyperlink"/>
      <w:u w:val="single"/>
    </w:rPr>
  </w:style>
  <w:style w:type="paragraph" w:customStyle="1" w:styleId="Style3">
    <w:name w:val="Style3"/>
    <w:basedOn w:val="TM1"/>
    <w:link w:val="Style3Car"/>
    <w:qFormat/>
    <w:rsid w:val="00990E16"/>
    <w:pPr>
      <w:jc w:val="left"/>
    </w:pPr>
  </w:style>
  <w:style w:type="character" w:customStyle="1" w:styleId="TM1Car">
    <w:name w:val="TM 1 Car"/>
    <w:basedOn w:val="Policepardfaut"/>
    <w:link w:val="TM1"/>
    <w:uiPriority w:val="39"/>
    <w:rsid w:val="00B715AD"/>
    <w:rPr>
      <w:rFonts w:eastAsiaTheme="minorEastAsia"/>
      <w:noProof/>
      <w:color w:val="009DD9" w:themeColor="accent2"/>
      <w:sz w:val="40"/>
      <w:szCs w:val="40"/>
      <w:lang w:val="fr-FR" w:eastAsia="fr-FR"/>
    </w:rPr>
  </w:style>
  <w:style w:type="character" w:customStyle="1" w:styleId="Style3Car">
    <w:name w:val="Style3 Car"/>
    <w:basedOn w:val="TM1Car"/>
    <w:link w:val="Style3"/>
    <w:rsid w:val="00990E16"/>
    <w:rPr>
      <w:rFonts w:eastAsiaTheme="minorEastAsia"/>
      <w:noProof/>
      <w:color w:val="009DD9" w:themeColor="accent2"/>
      <w:sz w:val="40"/>
      <w:szCs w:val="40"/>
      <w:lang w:val="fr-FR" w:eastAsia="fr-FR"/>
    </w:rPr>
  </w:style>
  <w:style w:type="character" w:styleId="Numrodepage">
    <w:name w:val="page number"/>
    <w:basedOn w:val="Policepardfaut"/>
    <w:uiPriority w:val="99"/>
    <w:unhideWhenUsed/>
    <w:rsid w:val="00512A27"/>
    <w:rPr>
      <w:rFonts w:eastAsiaTheme="minorEastAsia" w:cstheme="minorBidi"/>
      <w:bCs w:val="0"/>
      <w:iCs w:val="0"/>
      <w:szCs w:val="22"/>
      <w:lang w:val="fr-FR"/>
    </w:rPr>
  </w:style>
  <w:style w:type="paragraph" w:styleId="Notedefin">
    <w:name w:val="endnote text"/>
    <w:basedOn w:val="Normal"/>
    <w:link w:val="NotedefinCar"/>
    <w:uiPriority w:val="99"/>
    <w:semiHidden/>
    <w:qFormat/>
    <w:rsid w:val="005B64E8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B64E8"/>
    <w:rPr>
      <w:rFonts w:eastAsiaTheme="minorEastAsia"/>
      <w:color w:val="03485B" w:themeColor="text2" w:themeShade="BF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qFormat/>
    <w:rsid w:val="005B64E8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5789F"/>
    <w:rPr>
      <w:rFonts w:eastAsiaTheme="minorEastAsia"/>
      <w:color w:val="03485B" w:themeColor="text2" w:themeShade="BF"/>
      <w:sz w:val="20"/>
      <w:szCs w:val="20"/>
      <w:lang w:val="fr-FR"/>
    </w:rPr>
  </w:style>
  <w:style w:type="paragraph" w:customStyle="1" w:styleId="Style4">
    <w:name w:val="Style4"/>
    <w:basedOn w:val="Paragraphedeliste"/>
    <w:link w:val="Style4Car"/>
    <w:qFormat/>
    <w:rsid w:val="00372FE6"/>
    <w:pPr>
      <w:numPr>
        <w:numId w:val="7"/>
      </w:numPr>
    </w:pPr>
    <w:rPr>
      <w:b/>
      <w:bCs/>
      <w:color w:val="0F6FC6" w:themeColor="accent1"/>
      <w:sz w:val="28"/>
      <w:szCs w:val="28"/>
      <w:u w:val="single"/>
    </w:rPr>
  </w:style>
  <w:style w:type="character" w:customStyle="1" w:styleId="Style4Car">
    <w:name w:val="Style4 Car"/>
    <w:basedOn w:val="ParagraphedelisteCar"/>
    <w:link w:val="Style4"/>
    <w:rsid w:val="00372FE6"/>
    <w:rPr>
      <w:rFonts w:eastAsiaTheme="minorEastAsia"/>
      <w:b/>
      <w:bCs/>
      <w:color w:val="0F6FC6" w:themeColor="accent1"/>
      <w:sz w:val="28"/>
      <w:szCs w:val="28"/>
      <w:u w:val="single"/>
      <w:lang w:val="fr-FR"/>
    </w:rPr>
  </w:style>
  <w:style w:type="table" w:styleId="Grillemoyenne3-Accent1">
    <w:name w:val="Medium Grid 3 Accent 1"/>
    <w:basedOn w:val="TableauNormal"/>
    <w:uiPriority w:val="69"/>
    <w:rsid w:val="00F05475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Grillemoyenne1-Accent1">
    <w:name w:val="Medium Grid 1 Accent 1"/>
    <w:basedOn w:val="TableauNormal"/>
    <w:uiPriority w:val="67"/>
    <w:rsid w:val="00F05475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%20ZITTER\AppData\Roaming\Microsoft\Templates\OrielReport.dotx" TargetMode="Externa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templateProperties xmlns="urn:microsoft.template.properties">
  <_Version/>
  <_LCID/>
</templatePropertie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6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300BE-303D-4E63-8841-ABF7797234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5.xml><?xml version="1.0" encoding="utf-8"?>
<ds:datastoreItem xmlns:ds="http://schemas.openxmlformats.org/officeDocument/2006/customXml" ds:itemID="{B50060B2-5E63-452F-AAA0-FFCF90806A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494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PLANNATIONAL DE FORMATION FEDERALE</vt:lpstr>
      <vt:lpstr/>
      <vt:lpstr>Heading 1</vt:lpstr>
      <vt:lpstr>    Heading 2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PLANNATIONAL DE FORMATION FEDERALE</dc:title>
  <dc:subject>Saison 2013/2014</dc:subject>
  <dc:creator>Audrey ZITTER</dc:creator>
  <cp:lastModifiedBy>Audrey ZITTER</cp:lastModifiedBy>
  <cp:revision>230</cp:revision>
  <cp:lastPrinted>2023-07-28T14:09:00Z</cp:lastPrinted>
  <dcterms:created xsi:type="dcterms:W3CDTF">2018-09-25T16:37:00Z</dcterms:created>
  <dcterms:modified xsi:type="dcterms:W3CDTF">2024-10-18T07:16:00Z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